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2C0D6" w14:textId="77777777" w:rsidR="00572EF8" w:rsidRPr="00572EF8" w:rsidRDefault="00572EF8" w:rsidP="00572EF8">
      <w:pPr>
        <w:widowControl w:val="0"/>
        <w:overflowPunct w:val="0"/>
        <w:autoSpaceDE w:val="0"/>
        <w:autoSpaceDN w:val="0"/>
        <w:adjustRightInd w:val="0"/>
        <w:ind w:left="4395" w:hanging="2"/>
        <w:textAlignment w:val="baseline"/>
        <w:rPr>
          <w:rFonts w:cs="Times New Roman"/>
          <w:szCs w:val="28"/>
          <w:lang w:eastAsia="ru-RU"/>
        </w:rPr>
      </w:pPr>
      <w:r w:rsidRPr="00572EF8">
        <w:rPr>
          <w:rFonts w:cs="Times New Roman"/>
          <w:szCs w:val="28"/>
          <w:lang w:eastAsia="ru-RU"/>
        </w:rPr>
        <w:t>Утвержден</w:t>
      </w:r>
    </w:p>
    <w:p w14:paraId="7172C0D7" w14:textId="77777777" w:rsidR="00572EF8" w:rsidRPr="00572EF8" w:rsidRDefault="00572EF8" w:rsidP="00572EF8">
      <w:pPr>
        <w:widowControl w:val="0"/>
        <w:overflowPunct w:val="0"/>
        <w:autoSpaceDE w:val="0"/>
        <w:autoSpaceDN w:val="0"/>
        <w:adjustRightInd w:val="0"/>
        <w:ind w:left="4395" w:hanging="2"/>
        <w:textAlignment w:val="baseline"/>
        <w:rPr>
          <w:rFonts w:cs="Times New Roman"/>
          <w:szCs w:val="28"/>
          <w:lang w:eastAsia="ru-RU"/>
        </w:rPr>
      </w:pPr>
      <w:r w:rsidRPr="00572EF8">
        <w:rPr>
          <w:rFonts w:cs="Times New Roman"/>
          <w:szCs w:val="28"/>
          <w:lang w:eastAsia="ru-RU"/>
        </w:rPr>
        <w:t xml:space="preserve">наблюдательным советом </w:t>
      </w:r>
    </w:p>
    <w:p w14:paraId="7172C0D8" w14:textId="77777777" w:rsidR="00572EF8" w:rsidRPr="00572EF8" w:rsidRDefault="00572EF8" w:rsidP="00572EF8">
      <w:pPr>
        <w:widowControl w:val="0"/>
        <w:overflowPunct w:val="0"/>
        <w:autoSpaceDE w:val="0"/>
        <w:autoSpaceDN w:val="0"/>
        <w:adjustRightInd w:val="0"/>
        <w:ind w:left="4395" w:hanging="2"/>
        <w:textAlignment w:val="baseline"/>
        <w:rPr>
          <w:rFonts w:cs="Times New Roman"/>
          <w:szCs w:val="28"/>
          <w:lang w:eastAsia="ru-RU"/>
        </w:rPr>
      </w:pPr>
      <w:r w:rsidRPr="00572EF8">
        <w:rPr>
          <w:rFonts w:cs="Times New Roman"/>
          <w:szCs w:val="28"/>
          <w:lang w:eastAsia="ru-RU"/>
        </w:rPr>
        <w:t xml:space="preserve">государственного автономного </w:t>
      </w:r>
    </w:p>
    <w:p w14:paraId="7172C0D9" w14:textId="77777777" w:rsidR="00572EF8" w:rsidRPr="00572EF8" w:rsidRDefault="00572EF8" w:rsidP="00572EF8">
      <w:pPr>
        <w:widowControl w:val="0"/>
        <w:overflowPunct w:val="0"/>
        <w:autoSpaceDE w:val="0"/>
        <w:autoSpaceDN w:val="0"/>
        <w:adjustRightInd w:val="0"/>
        <w:ind w:left="4395" w:hanging="2"/>
        <w:textAlignment w:val="baseline"/>
        <w:rPr>
          <w:rFonts w:cs="Times New Roman"/>
          <w:szCs w:val="28"/>
          <w:lang w:eastAsia="ru-RU"/>
        </w:rPr>
      </w:pPr>
      <w:r w:rsidRPr="00572EF8">
        <w:rPr>
          <w:rFonts w:cs="Times New Roman"/>
          <w:szCs w:val="28"/>
          <w:lang w:eastAsia="ru-RU"/>
        </w:rPr>
        <w:t>учреждения Ярославской области</w:t>
      </w:r>
    </w:p>
    <w:p w14:paraId="4D005D12" w14:textId="77777777" w:rsidR="00CD404B" w:rsidRDefault="00CD404B" w:rsidP="00572EF8">
      <w:pPr>
        <w:widowControl w:val="0"/>
        <w:overflowPunct w:val="0"/>
        <w:autoSpaceDE w:val="0"/>
        <w:autoSpaceDN w:val="0"/>
        <w:adjustRightInd w:val="0"/>
        <w:ind w:left="4395" w:hanging="2"/>
        <w:textAlignment w:val="baseline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«Многофункциональный центр предоставления государственных </w:t>
      </w:r>
    </w:p>
    <w:p w14:paraId="7172C0DA" w14:textId="1585E27F" w:rsidR="00572EF8" w:rsidRPr="00CD404B" w:rsidRDefault="00CD404B" w:rsidP="00572EF8">
      <w:pPr>
        <w:widowControl w:val="0"/>
        <w:overflowPunct w:val="0"/>
        <w:autoSpaceDE w:val="0"/>
        <w:autoSpaceDN w:val="0"/>
        <w:adjustRightInd w:val="0"/>
        <w:ind w:left="4395" w:hanging="2"/>
        <w:textAlignment w:val="baseline"/>
        <w:rPr>
          <w:rFonts w:cs="Times New Roman"/>
          <w:szCs w:val="28"/>
          <w:lang w:eastAsia="ru-RU"/>
        </w:rPr>
      </w:pPr>
      <w:r w:rsidRPr="00CD404B">
        <w:rPr>
          <w:rFonts w:cs="Times New Roman"/>
          <w:szCs w:val="28"/>
          <w:lang w:eastAsia="ru-RU"/>
        </w:rPr>
        <w:t>и муниципальных услуг»</w:t>
      </w:r>
    </w:p>
    <w:p w14:paraId="7172C0DB" w14:textId="45C3CF68" w:rsidR="00572EF8" w:rsidRPr="00572EF8" w:rsidRDefault="00B36C2B" w:rsidP="00572EF8">
      <w:pPr>
        <w:widowControl w:val="0"/>
        <w:overflowPunct w:val="0"/>
        <w:autoSpaceDE w:val="0"/>
        <w:autoSpaceDN w:val="0"/>
        <w:adjustRightInd w:val="0"/>
        <w:ind w:left="4395" w:hanging="2"/>
        <w:jc w:val="center"/>
        <w:textAlignment w:val="baseline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CBB1A" wp14:editId="5D3633BD">
                <wp:simplePos x="0" y="0"/>
                <wp:positionH relativeFrom="column">
                  <wp:posOffset>2788285</wp:posOffset>
                </wp:positionH>
                <wp:positionV relativeFrom="paragraph">
                  <wp:posOffset>11084</wp:posOffset>
                </wp:positionV>
                <wp:extent cx="3130550" cy="0"/>
                <wp:effectExtent l="0" t="0" r="1270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05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9.55pt,.85pt" to="466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" strokecolor="black [3213]" strokeweight=".5pt"/>
            </w:pict>
          </mc:Fallback>
        </mc:AlternateContent>
      </w:r>
      <w:r w:rsidR="00572EF8" w:rsidRPr="00572EF8">
        <w:rPr>
          <w:rFonts w:cs="Times New Roman"/>
          <w:sz w:val="24"/>
          <w:szCs w:val="24"/>
          <w:lang w:eastAsia="ru-RU"/>
        </w:rPr>
        <w:t>(наименование государственного автономного учреждения Ярославской области)</w:t>
      </w:r>
    </w:p>
    <w:p w14:paraId="7172C0DC" w14:textId="6A41D72D" w:rsidR="00572EF8" w:rsidRPr="00572EF8" w:rsidRDefault="00530A7F" w:rsidP="00530A7F">
      <w:pPr>
        <w:widowControl w:val="0"/>
        <w:overflowPunct w:val="0"/>
        <w:autoSpaceDE w:val="0"/>
        <w:autoSpaceDN w:val="0"/>
        <w:adjustRightInd w:val="0"/>
        <w:ind w:left="4395" w:hanging="2"/>
        <w:textAlignment w:val="baseline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Городилов М.В.</w:t>
      </w:r>
    </w:p>
    <w:p w14:paraId="7172C0DD" w14:textId="233BA537" w:rsidR="00572EF8" w:rsidRPr="00572EF8" w:rsidRDefault="00B36C2B" w:rsidP="00572EF8">
      <w:pPr>
        <w:widowControl w:val="0"/>
        <w:overflowPunct w:val="0"/>
        <w:autoSpaceDE w:val="0"/>
        <w:autoSpaceDN w:val="0"/>
        <w:adjustRightInd w:val="0"/>
        <w:ind w:left="4395" w:hanging="2"/>
        <w:jc w:val="center"/>
        <w:textAlignment w:val="baseline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8C0C3" wp14:editId="036BB1B4">
                <wp:simplePos x="0" y="0"/>
                <wp:positionH relativeFrom="column">
                  <wp:posOffset>2788285</wp:posOffset>
                </wp:positionH>
                <wp:positionV relativeFrom="paragraph">
                  <wp:posOffset>7966</wp:posOffset>
                </wp:positionV>
                <wp:extent cx="3130550" cy="0"/>
                <wp:effectExtent l="0" t="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0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9.55pt,.65pt" to="466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" strokecolor="windowText" strokeweight=".5pt"/>
            </w:pict>
          </mc:Fallback>
        </mc:AlternateContent>
      </w:r>
      <w:r w:rsidR="00572EF8" w:rsidRPr="00572EF8">
        <w:rPr>
          <w:rFonts w:cs="Times New Roman"/>
          <w:sz w:val="24"/>
          <w:szCs w:val="24"/>
          <w:lang w:eastAsia="ru-RU"/>
        </w:rPr>
        <w:t>(Ф.И.О., подпись председателя наблюдательного совета)</w:t>
      </w:r>
    </w:p>
    <w:p w14:paraId="7172C0DE" w14:textId="5731F607" w:rsidR="00572EF8" w:rsidRPr="00572EF8" w:rsidRDefault="00572EF8" w:rsidP="00572EF8">
      <w:pPr>
        <w:widowControl w:val="0"/>
        <w:overflowPunct w:val="0"/>
        <w:autoSpaceDE w:val="0"/>
        <w:autoSpaceDN w:val="0"/>
        <w:adjustRightInd w:val="0"/>
        <w:ind w:left="4395" w:hanging="2"/>
        <w:textAlignment w:val="baseline"/>
        <w:rPr>
          <w:rFonts w:cs="Times New Roman"/>
          <w:szCs w:val="28"/>
          <w:lang w:eastAsia="ru-RU"/>
        </w:rPr>
      </w:pPr>
      <w:r w:rsidRPr="00572EF8">
        <w:rPr>
          <w:rFonts w:cs="Times New Roman"/>
          <w:szCs w:val="28"/>
          <w:lang w:eastAsia="ru-RU"/>
        </w:rPr>
        <w:t>_</w:t>
      </w:r>
      <w:r w:rsidR="008B13B1">
        <w:rPr>
          <w:rFonts w:cs="Times New Roman"/>
          <w:szCs w:val="28"/>
          <w:lang w:eastAsia="ru-RU"/>
        </w:rPr>
        <w:t>20 марта 2018 года № 159</w:t>
      </w:r>
      <w:bookmarkStart w:id="0" w:name="_GoBack"/>
      <w:bookmarkEnd w:id="0"/>
      <w:r w:rsidRPr="00572EF8">
        <w:rPr>
          <w:rFonts w:cs="Times New Roman"/>
          <w:szCs w:val="28"/>
          <w:lang w:eastAsia="ru-RU"/>
        </w:rPr>
        <w:t>_______________</w:t>
      </w:r>
    </w:p>
    <w:p w14:paraId="7172C0DF" w14:textId="77777777" w:rsidR="00572EF8" w:rsidRPr="00572EF8" w:rsidRDefault="00572EF8" w:rsidP="00572EF8">
      <w:pPr>
        <w:widowControl w:val="0"/>
        <w:overflowPunct w:val="0"/>
        <w:autoSpaceDE w:val="0"/>
        <w:autoSpaceDN w:val="0"/>
        <w:adjustRightInd w:val="0"/>
        <w:ind w:left="4395" w:hanging="2"/>
        <w:jc w:val="center"/>
        <w:textAlignment w:val="baseline"/>
        <w:rPr>
          <w:rFonts w:cs="Times New Roman"/>
          <w:sz w:val="24"/>
          <w:szCs w:val="24"/>
          <w:lang w:eastAsia="ru-RU"/>
        </w:rPr>
      </w:pPr>
      <w:r w:rsidRPr="00572EF8">
        <w:rPr>
          <w:rFonts w:cs="Times New Roman"/>
          <w:sz w:val="24"/>
          <w:szCs w:val="24"/>
          <w:lang w:eastAsia="ru-RU"/>
        </w:rPr>
        <w:t>(дата, номер протокола заседания наблюдательного совета)</w:t>
      </w:r>
    </w:p>
    <w:p w14:paraId="7172C0E0" w14:textId="4B6ED308" w:rsidR="00572EF8" w:rsidRPr="00572EF8" w:rsidRDefault="00572EF8" w:rsidP="00572EF8">
      <w:pPr>
        <w:widowControl w:val="0"/>
        <w:autoSpaceDE w:val="0"/>
        <w:autoSpaceDN w:val="0"/>
        <w:adjustRightInd w:val="0"/>
        <w:ind w:firstLine="720"/>
        <w:jc w:val="right"/>
        <w:rPr>
          <w:rFonts w:cs="Times New Roman"/>
          <w:szCs w:val="28"/>
          <w:lang w:eastAsia="ru-RU"/>
        </w:rPr>
      </w:pPr>
    </w:p>
    <w:p w14:paraId="7172C0E1" w14:textId="77777777" w:rsidR="00572EF8" w:rsidRPr="00572EF8" w:rsidRDefault="00572EF8" w:rsidP="00572EF8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b/>
          <w:bCs/>
          <w:color w:val="26282F"/>
          <w:szCs w:val="28"/>
          <w:lang w:eastAsia="ru-RU"/>
        </w:rPr>
      </w:pPr>
    </w:p>
    <w:p w14:paraId="7172C0E2" w14:textId="40B2302F" w:rsidR="00572EF8" w:rsidRPr="00E37ABE" w:rsidRDefault="00572EF8" w:rsidP="00572EF8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b/>
          <w:bCs/>
          <w:color w:val="26282F"/>
          <w:sz w:val="26"/>
          <w:szCs w:val="26"/>
          <w:lang w:eastAsia="ru-RU"/>
        </w:rPr>
      </w:pPr>
      <w:r w:rsidRPr="00E37ABE">
        <w:rPr>
          <w:rFonts w:cs="Times New Roman"/>
          <w:b/>
          <w:bCs/>
          <w:color w:val="26282F"/>
          <w:sz w:val="26"/>
          <w:szCs w:val="26"/>
          <w:lang w:eastAsia="ru-RU"/>
        </w:rPr>
        <w:t>ОТЧЕТ</w:t>
      </w:r>
      <w:r w:rsidRPr="00E37ABE">
        <w:rPr>
          <w:rFonts w:cs="Times New Roman"/>
          <w:b/>
          <w:bCs/>
          <w:color w:val="26282F"/>
          <w:sz w:val="26"/>
          <w:szCs w:val="26"/>
          <w:lang w:eastAsia="ru-RU"/>
        </w:rPr>
        <w:br/>
        <w:t>о результатах деятельности государственного автономного учреждения Ярославской обл</w:t>
      </w:r>
      <w:r w:rsidR="001D7B7B" w:rsidRPr="00E37ABE">
        <w:rPr>
          <w:rFonts w:cs="Times New Roman"/>
          <w:b/>
          <w:bCs/>
          <w:color w:val="26282F"/>
          <w:sz w:val="26"/>
          <w:szCs w:val="26"/>
          <w:lang w:eastAsia="ru-RU"/>
        </w:rPr>
        <w:t xml:space="preserve">асти </w:t>
      </w:r>
      <w:r w:rsidR="00DF11DF" w:rsidRPr="00E37ABE">
        <w:rPr>
          <w:rFonts w:cs="Times New Roman"/>
          <w:b/>
          <w:bCs/>
          <w:color w:val="26282F"/>
          <w:sz w:val="26"/>
          <w:szCs w:val="26"/>
          <w:lang w:eastAsia="ru-RU"/>
        </w:rPr>
        <w:t>«Многофункциональный центр</w:t>
      </w:r>
      <w:r w:rsidR="003C52D1" w:rsidRPr="00E37ABE">
        <w:rPr>
          <w:rFonts w:cs="Times New Roman"/>
          <w:b/>
          <w:bCs/>
          <w:color w:val="26282F"/>
          <w:sz w:val="26"/>
          <w:szCs w:val="26"/>
          <w:lang w:eastAsia="ru-RU"/>
        </w:rPr>
        <w:t xml:space="preserve"> предоставления государственных</w:t>
      </w:r>
      <w:r w:rsidR="001D7B7B" w:rsidRPr="00E37ABE">
        <w:rPr>
          <w:rFonts w:cs="Times New Roman"/>
          <w:b/>
          <w:bCs/>
          <w:color w:val="26282F"/>
          <w:sz w:val="26"/>
          <w:szCs w:val="26"/>
          <w:lang w:eastAsia="ru-RU"/>
        </w:rPr>
        <w:t xml:space="preserve"> </w:t>
      </w:r>
      <w:r w:rsidR="00DF11DF" w:rsidRPr="00E37ABE">
        <w:rPr>
          <w:rFonts w:cs="Times New Roman"/>
          <w:b/>
          <w:bCs/>
          <w:color w:val="26282F"/>
          <w:sz w:val="26"/>
          <w:szCs w:val="26"/>
          <w:lang w:eastAsia="ru-RU"/>
        </w:rPr>
        <w:t>и муниципальных услуг»,</w:t>
      </w:r>
      <w:r w:rsidRPr="00E37ABE">
        <w:rPr>
          <w:rFonts w:cs="Times New Roman"/>
          <w:b/>
          <w:bCs/>
          <w:color w:val="26282F"/>
          <w:sz w:val="26"/>
          <w:szCs w:val="26"/>
          <w:lang w:eastAsia="ru-RU"/>
        </w:rPr>
        <w:br/>
        <w:t>(</w:t>
      </w:r>
      <w:r w:rsidR="00530A7F" w:rsidRPr="00E37ABE">
        <w:rPr>
          <w:rFonts w:cs="Times New Roman"/>
          <w:b/>
          <w:bCs/>
          <w:color w:val="26282F"/>
          <w:sz w:val="26"/>
          <w:szCs w:val="26"/>
          <w:lang w:eastAsia="ru-RU"/>
        </w:rPr>
        <w:t>полное наименование учреждения)</w:t>
      </w:r>
    </w:p>
    <w:p w14:paraId="7172C0E3" w14:textId="130C7834" w:rsidR="00572EF8" w:rsidRPr="00E37ABE" w:rsidRDefault="00572EF8" w:rsidP="00572EF8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b/>
          <w:bCs/>
          <w:color w:val="26282F"/>
          <w:sz w:val="26"/>
          <w:szCs w:val="26"/>
          <w:lang w:eastAsia="ru-RU"/>
        </w:rPr>
      </w:pPr>
      <w:r w:rsidRPr="00E37ABE">
        <w:rPr>
          <w:rFonts w:cs="Times New Roman"/>
          <w:b/>
          <w:bCs/>
          <w:color w:val="26282F"/>
          <w:sz w:val="26"/>
          <w:szCs w:val="26"/>
          <w:lang w:eastAsia="ru-RU"/>
        </w:rPr>
        <w:t>и об использовании закрепле</w:t>
      </w:r>
      <w:r w:rsidR="003C52D1" w:rsidRPr="00E37ABE">
        <w:rPr>
          <w:rFonts w:cs="Times New Roman"/>
          <w:b/>
          <w:bCs/>
          <w:color w:val="26282F"/>
          <w:sz w:val="26"/>
          <w:szCs w:val="26"/>
          <w:lang w:eastAsia="ru-RU"/>
        </w:rPr>
        <w:t>нного за ним имущества за 2017</w:t>
      </w:r>
      <w:r w:rsidRPr="00E37ABE">
        <w:rPr>
          <w:rFonts w:cs="Times New Roman"/>
          <w:b/>
          <w:bCs/>
          <w:color w:val="26282F"/>
          <w:sz w:val="26"/>
          <w:szCs w:val="26"/>
          <w:lang w:eastAsia="ru-RU"/>
        </w:rPr>
        <w:t xml:space="preserve"> год</w:t>
      </w:r>
    </w:p>
    <w:p w14:paraId="7172C0E4" w14:textId="77777777" w:rsidR="00572EF8" w:rsidRPr="00572EF8" w:rsidRDefault="00572EF8" w:rsidP="00572EF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  <w:lang w:eastAsia="ru-RU"/>
        </w:rPr>
      </w:pPr>
    </w:p>
    <w:p w14:paraId="7172C0E5" w14:textId="77777777" w:rsidR="00572EF8" w:rsidRPr="00572EF8" w:rsidRDefault="00572EF8" w:rsidP="00572EF8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bCs/>
          <w:color w:val="26282F"/>
          <w:szCs w:val="28"/>
          <w:lang w:eastAsia="ru-RU"/>
        </w:rPr>
      </w:pPr>
      <w:r w:rsidRPr="00572EF8">
        <w:rPr>
          <w:rFonts w:cs="Times New Roman"/>
          <w:bCs/>
          <w:color w:val="26282F"/>
          <w:szCs w:val="28"/>
          <w:lang w:eastAsia="ru-RU"/>
        </w:rPr>
        <w:t>I. Общие сведения об учреждении</w:t>
      </w:r>
    </w:p>
    <w:p w14:paraId="7172C0E6" w14:textId="77777777" w:rsidR="00572EF8" w:rsidRPr="00572EF8" w:rsidRDefault="00572EF8" w:rsidP="00572EF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  <w:lang w:eastAsia="ru-RU"/>
        </w:rPr>
      </w:pPr>
    </w:p>
    <w:p w14:paraId="7172C0E7" w14:textId="77777777" w:rsidR="00572EF8" w:rsidRPr="00572EF8" w:rsidRDefault="00572EF8" w:rsidP="00572EF8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572EF8">
        <w:rPr>
          <w:rFonts w:cs="Times New Roman"/>
          <w:szCs w:val="28"/>
          <w:lang w:eastAsia="ru-RU"/>
        </w:rPr>
        <w:t>Сведения об учреждении:</w:t>
      </w:r>
    </w:p>
    <w:p w14:paraId="7172C0ED" w14:textId="77777777" w:rsidR="00572EF8" w:rsidRDefault="00572EF8" w:rsidP="00572EF8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 w:val="24"/>
          <w:szCs w:val="24"/>
          <w:lang w:eastAsia="ru-RU"/>
        </w:rPr>
      </w:pPr>
    </w:p>
    <w:p w14:paraId="017FE38B" w14:textId="77777777" w:rsidR="00E37ABE" w:rsidRPr="00E37ABE" w:rsidRDefault="00E37ABE" w:rsidP="00572EF8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4395"/>
        <w:gridCol w:w="5208"/>
      </w:tblGrid>
      <w:tr w:rsidR="00E37ABE" w:rsidRPr="00E37ABE" w14:paraId="4B05D32A" w14:textId="77777777" w:rsidTr="007529ED">
        <w:trPr>
          <w:tblHeader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ED11" w14:textId="77777777" w:rsidR="00E37ABE" w:rsidRDefault="00E37AB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E37ABE">
              <w:rPr>
                <w:sz w:val="22"/>
              </w:rPr>
              <w:t xml:space="preserve">№ </w:t>
            </w:r>
          </w:p>
          <w:p w14:paraId="3F1B958A" w14:textId="62BB670A" w:rsidR="00E37ABE" w:rsidRPr="00E37ABE" w:rsidRDefault="00E37AB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sz w:val="22"/>
              </w:rPr>
              <w:t>п/п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B2B7" w14:textId="0A7A438F" w:rsidR="00E37ABE" w:rsidRPr="00E37ABE" w:rsidRDefault="00E37AB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sz w:val="22"/>
              </w:rPr>
              <w:t>Наименование показателя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FAF76" w14:textId="77777777" w:rsidR="00E37ABE" w:rsidRDefault="00E37AB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E37ABE">
              <w:rPr>
                <w:sz w:val="22"/>
              </w:rPr>
              <w:t>Отчетный год</w:t>
            </w:r>
          </w:p>
          <w:p w14:paraId="0688D952" w14:textId="73DF84D3" w:rsidR="00926872" w:rsidRPr="00E37ABE" w:rsidRDefault="00926872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sz w:val="22"/>
              </w:rPr>
              <w:t>2017</w:t>
            </w:r>
          </w:p>
        </w:tc>
      </w:tr>
      <w:tr w:rsidR="007529ED" w:rsidRPr="00E37ABE" w14:paraId="7172C0F1" w14:textId="77777777" w:rsidTr="007529ED">
        <w:trPr>
          <w:tblHeader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0EE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0EF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2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0F0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3</w:t>
            </w:r>
          </w:p>
        </w:tc>
      </w:tr>
      <w:tr w:rsidR="007529ED" w:rsidRPr="00E37ABE" w14:paraId="7172C0F5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0F2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1.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0F3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Полное наименование учреждения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0F4" w14:textId="32B29EF2" w:rsidR="00572EF8" w:rsidRPr="00E37ABE" w:rsidRDefault="00E37ABE" w:rsidP="00DF510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государственное автономное учреждение Ярославской области «Многофункциональный центр предоставления государственных и муниципальных услуг»</w:t>
            </w:r>
          </w:p>
        </w:tc>
      </w:tr>
      <w:tr w:rsidR="007529ED" w:rsidRPr="00E37ABE" w14:paraId="7172C0F9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0F6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2.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0F7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Сокращенное наименование учреждения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0F8" w14:textId="3541ECBA" w:rsidR="00572EF8" w:rsidRPr="00E37ABE" w:rsidRDefault="0089152D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89152D">
              <w:rPr>
                <w:rFonts w:cs="Times New Roman"/>
                <w:sz w:val="22"/>
                <w:lang w:eastAsia="ru-RU"/>
              </w:rPr>
              <w:t>ГАУ ЯО «МФЦ»</w:t>
            </w:r>
          </w:p>
        </w:tc>
      </w:tr>
      <w:tr w:rsidR="007529ED" w:rsidRPr="00E37ABE" w14:paraId="7172C0FD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0FA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3.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0FB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Место нахождения учреждения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D7B16" w14:textId="77777777" w:rsidR="00657983" w:rsidRPr="00657983" w:rsidRDefault="00657983" w:rsidP="0065798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57983">
              <w:rPr>
                <w:rFonts w:cs="Times New Roman"/>
                <w:sz w:val="22"/>
                <w:lang w:eastAsia="ru-RU"/>
              </w:rPr>
              <w:t xml:space="preserve">150003, Российская Федерация, г. Ярославль, </w:t>
            </w:r>
          </w:p>
          <w:p w14:paraId="7172C0FC" w14:textId="5FC7D042" w:rsidR="00572EF8" w:rsidRPr="00E37ABE" w:rsidRDefault="00657983" w:rsidP="0065798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57983">
              <w:rPr>
                <w:rFonts w:cs="Times New Roman"/>
                <w:sz w:val="22"/>
                <w:lang w:eastAsia="ru-RU"/>
              </w:rPr>
              <w:t>проспект Ленина, д. 14а</w:t>
            </w:r>
          </w:p>
        </w:tc>
      </w:tr>
      <w:tr w:rsidR="007529ED" w:rsidRPr="00E37ABE" w14:paraId="7172C101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0FE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4.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0FF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Почтовый адрес учреждения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D68F1" w14:textId="77777777" w:rsidR="00657983" w:rsidRPr="00657983" w:rsidRDefault="00657983" w:rsidP="0065798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57983">
              <w:rPr>
                <w:rFonts w:cs="Times New Roman"/>
                <w:sz w:val="22"/>
                <w:lang w:eastAsia="ru-RU"/>
              </w:rPr>
              <w:t xml:space="preserve">150003, Российская Федерация, г. Ярославль, </w:t>
            </w:r>
          </w:p>
          <w:p w14:paraId="7172C100" w14:textId="3EFFADC8" w:rsidR="00572EF8" w:rsidRPr="00E37ABE" w:rsidRDefault="00657983" w:rsidP="0065798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57983">
              <w:rPr>
                <w:rFonts w:cs="Times New Roman"/>
                <w:sz w:val="22"/>
                <w:lang w:eastAsia="ru-RU"/>
              </w:rPr>
              <w:t>проспект Ленина, д. 14а</w:t>
            </w:r>
          </w:p>
        </w:tc>
      </w:tr>
      <w:tr w:rsidR="007529ED" w:rsidRPr="00E37ABE" w14:paraId="7172C105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02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5.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03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Перечень видов деятельности учреждения, соответствующий его учредительным документам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104" w14:textId="77777777" w:rsidR="00572EF8" w:rsidRPr="00E37ABE" w:rsidRDefault="00572EF8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7529ED" w:rsidRPr="00E37ABE" w14:paraId="7172C109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06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6.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07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Основные виды деятельности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108" w14:textId="73875DD5" w:rsidR="00572EF8" w:rsidRPr="00EA0714" w:rsidRDefault="006651EA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6651EA">
              <w:rPr>
                <w:rFonts w:cs="Times New Roman"/>
                <w:color w:val="000000"/>
                <w:sz w:val="22"/>
                <w:lang w:eastAsia="ru-RU"/>
              </w:rPr>
              <w:t>Организация предоставления государственных и муниципальных услуг, в том числе в электронной форме, по принципу «одного окна», посредством исполнения следующих функций:</w:t>
            </w:r>
          </w:p>
        </w:tc>
      </w:tr>
      <w:tr w:rsidR="006651EA" w:rsidRPr="00E37ABE" w14:paraId="1FFF9E04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926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83E8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1EC76" w14:textId="77777777" w:rsidR="00D948BB" w:rsidRDefault="00D948BB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lang w:eastAsia="ru-RU"/>
              </w:rPr>
            </w:pPr>
            <w:r w:rsidRPr="00D948BB">
              <w:rPr>
                <w:rFonts w:cs="Times New Roman"/>
                <w:color w:val="000000"/>
                <w:sz w:val="22"/>
                <w:lang w:eastAsia="ru-RU"/>
              </w:rPr>
              <w:t xml:space="preserve">1) </w:t>
            </w:r>
            <w:r w:rsidRPr="00D948BB">
              <w:rPr>
                <w:color w:val="000000"/>
                <w:sz w:val="22"/>
                <w:lang w:eastAsia="ru-RU"/>
              </w:rPr>
              <w:t xml:space="preserve">прием запросов заявителей о предоставлении государственных или муниципальных услуг, в том числе посредством выезда работника многофункционального центра к заявителю, </w:t>
            </w:r>
          </w:p>
          <w:p w14:paraId="1354319A" w14:textId="2BB5BF7C" w:rsidR="006651EA" w:rsidRPr="00D948BB" w:rsidRDefault="00D948BB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D948BB">
              <w:rPr>
                <w:color w:val="000000"/>
                <w:sz w:val="22"/>
                <w:lang w:eastAsia="ru-RU"/>
              </w:rPr>
              <w:t>в том числе за плату</w:t>
            </w:r>
            <w:r w:rsidR="003721D5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6651EA" w:rsidRPr="00E37ABE" w14:paraId="13F0AD3F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4912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1EF1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9D081" w14:textId="767FB58F" w:rsidR="006651EA" w:rsidRPr="00D46128" w:rsidRDefault="009B7D4E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lang w:eastAsia="ru-RU"/>
              </w:rPr>
            </w:pPr>
            <w:r w:rsidRPr="00413693">
              <w:rPr>
                <w:rFonts w:cs="Times New Roman"/>
                <w:color w:val="000000"/>
                <w:sz w:val="22"/>
                <w:lang w:eastAsia="ru-RU"/>
              </w:rPr>
              <w:t>2)</w:t>
            </w:r>
            <w:r w:rsidR="00A97A1D" w:rsidRPr="00413693"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="00525E4B" w:rsidRPr="00413693">
              <w:rPr>
                <w:color w:val="000000"/>
                <w:sz w:val="22"/>
                <w:lang w:eastAsia="ru-RU"/>
              </w:rPr>
              <w:t>представление интересов заявителей при взаимодействии с органами, предоставляющими государственные услуги, и органами, предоставляющими муниципальные услуги, а также с организациями, участвующими в предоставлении государственных и муниципальных услуг, в том числе с использованием информационно-технологической и коммуникационной инфраструктуры</w:t>
            </w:r>
            <w:r w:rsidR="003721D5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6651EA" w:rsidRPr="00E37ABE" w14:paraId="67435A38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3392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42C7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AA4DD" w14:textId="1C653406" w:rsidR="006651EA" w:rsidRPr="00413693" w:rsidRDefault="009B7D4E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413693">
              <w:rPr>
                <w:rFonts w:cs="Times New Roman"/>
                <w:color w:val="000000"/>
                <w:sz w:val="22"/>
                <w:lang w:eastAsia="ru-RU"/>
              </w:rPr>
              <w:t>3)</w:t>
            </w:r>
            <w:r w:rsidR="00525E4B" w:rsidRPr="00413693"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="0022361E" w:rsidRPr="00413693">
              <w:rPr>
                <w:color w:val="000000"/>
                <w:sz w:val="22"/>
                <w:lang w:eastAsia="ru-RU"/>
              </w:rPr>
              <w:t>представление интересов органов, предоставляющих государственные услуги, и органов, предоставляющих муниципальные услуги, при взаимодействии с заявителями</w:t>
            </w:r>
            <w:r w:rsidR="003721D5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6651EA" w:rsidRPr="00E37ABE" w14:paraId="628B246C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9E1A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2104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C5A91" w14:textId="7189946E" w:rsidR="006651EA" w:rsidRPr="00413693" w:rsidRDefault="009B7D4E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413693">
              <w:rPr>
                <w:rFonts w:cs="Times New Roman"/>
                <w:color w:val="000000"/>
                <w:sz w:val="22"/>
                <w:lang w:eastAsia="ru-RU"/>
              </w:rPr>
              <w:t>4)</w:t>
            </w:r>
            <w:r w:rsidR="00525E4B" w:rsidRPr="00413693"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="00413693" w:rsidRPr="00413693">
              <w:rPr>
                <w:color w:val="000000"/>
                <w:sz w:val="22"/>
                <w:lang w:eastAsia="ru-RU"/>
              </w:rPr>
              <w:t>информирование заявителей о порядке предоставления государственных и муниципальных услуг в многофункциональных центрах, о ходе выполнения запросов о предоставлении государственных и муниципальных услуг, а также по иным вопросам, связанным с предоставлением государственных и муниципальных услуг</w:t>
            </w:r>
            <w:r w:rsidR="003721D5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6651EA" w:rsidRPr="00E37ABE" w14:paraId="00D1CEE0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66AD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C99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08852" w14:textId="77777777" w:rsidR="00E00755" w:rsidRDefault="009B7D4E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lang w:eastAsia="ru-RU"/>
              </w:rPr>
            </w:pPr>
            <w:r w:rsidRPr="00413693">
              <w:rPr>
                <w:rFonts w:cs="Times New Roman"/>
                <w:color w:val="000000"/>
                <w:sz w:val="22"/>
                <w:lang w:eastAsia="ru-RU"/>
              </w:rPr>
              <w:t>5)</w:t>
            </w:r>
            <w:r w:rsidR="00525E4B" w:rsidRPr="00413693"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="00413693" w:rsidRPr="00413693">
              <w:rPr>
                <w:color w:val="000000"/>
                <w:sz w:val="22"/>
                <w:lang w:eastAsia="ru-RU"/>
              </w:rPr>
              <w:t xml:space="preserve">взаимодействие с государственными органами </w:t>
            </w:r>
          </w:p>
          <w:p w14:paraId="36EEC394" w14:textId="46104063" w:rsidR="006651EA" w:rsidRPr="00413693" w:rsidRDefault="00413693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413693">
              <w:rPr>
                <w:color w:val="000000"/>
                <w:sz w:val="22"/>
                <w:lang w:eastAsia="ru-RU"/>
              </w:rPr>
              <w:t>и органами местного самоуправления по вопросам предоставления государственных и муниципальных услуг, а также с организациями, участвующими в предоставлении государственных и муниципальных услуг, в том числе посредством направления межведомственного запроса с использованием информационно-технологической и коммуникационной инфраструктуры</w:t>
            </w:r>
            <w:r w:rsidR="003721D5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6651EA" w:rsidRPr="00E37ABE" w14:paraId="76E3F8E6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D24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E68A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09551" w14:textId="77777777" w:rsidR="00E00755" w:rsidRDefault="009B7D4E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lang w:eastAsia="ru-RU"/>
              </w:rPr>
            </w:pPr>
            <w:r w:rsidRPr="00413693">
              <w:rPr>
                <w:rFonts w:cs="Times New Roman"/>
                <w:color w:val="000000"/>
                <w:sz w:val="22"/>
                <w:lang w:eastAsia="ru-RU"/>
              </w:rPr>
              <w:t>6)</w:t>
            </w:r>
            <w:r w:rsidR="00525E4B" w:rsidRPr="00413693"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="00413693" w:rsidRPr="00413693">
              <w:rPr>
                <w:color w:val="000000"/>
                <w:sz w:val="22"/>
                <w:lang w:eastAsia="ru-RU"/>
              </w:rPr>
              <w:t xml:space="preserve">выдача заявителям документов органов, предоставляющих государственные услуги, и органов, предоставляющих муниципальные услуги, по результатам предоставления государственных и муниципальных услуг, если иное не предусмотрено законодательством Российской Федерации, в том числе посредством выезда работника многофункционального центра к заявителю, </w:t>
            </w:r>
          </w:p>
          <w:p w14:paraId="5956ED8C" w14:textId="7882FCB0" w:rsidR="006651EA" w:rsidRPr="00413693" w:rsidRDefault="00413693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413693">
              <w:rPr>
                <w:color w:val="000000"/>
                <w:sz w:val="22"/>
                <w:lang w:eastAsia="ru-RU"/>
              </w:rPr>
              <w:t>в том числе за плату</w:t>
            </w:r>
            <w:r w:rsidR="003721D5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6651EA" w:rsidRPr="00E37ABE" w14:paraId="3A0D2462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7A68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9C28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78318" w14:textId="5424ED43" w:rsidR="006651EA" w:rsidRPr="00413693" w:rsidRDefault="009B7D4E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413693">
              <w:rPr>
                <w:rFonts w:cs="Times New Roman"/>
                <w:color w:val="000000"/>
                <w:sz w:val="22"/>
                <w:lang w:eastAsia="ru-RU"/>
              </w:rPr>
              <w:t>7)</w:t>
            </w:r>
            <w:r w:rsidR="00525E4B" w:rsidRPr="00413693"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="00413693" w:rsidRPr="00413693">
              <w:rPr>
                <w:color w:val="000000"/>
                <w:sz w:val="22"/>
                <w:lang w:eastAsia="ru-RU"/>
              </w:rPr>
              <w:t>прием, обработка информации из информационных систем органов, предоставляющих государственные услуги, и органов, предоставляющих муниципальные услуги, и выдачу заявителям на основании такой информации документов, в том числе с использованием информационно-технологической и коммуникационной инфраструктуры, если это предусмотрено соглашением о взаимодействии и иное не предусмотрено федеральным законом</w:t>
            </w:r>
            <w:r w:rsidR="003721D5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6651EA" w:rsidRPr="00E37ABE" w14:paraId="6D6B23BF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666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95E1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1B5E0" w14:textId="27AF10F6" w:rsidR="006651EA" w:rsidRPr="00413693" w:rsidRDefault="009B7D4E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413693">
              <w:rPr>
                <w:rFonts w:cs="Times New Roman"/>
                <w:color w:val="000000"/>
                <w:sz w:val="22"/>
                <w:lang w:eastAsia="ru-RU"/>
              </w:rPr>
              <w:t>8)</w:t>
            </w:r>
            <w:r w:rsidR="00525E4B" w:rsidRPr="00413693"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="00413693" w:rsidRPr="00413693">
              <w:rPr>
                <w:color w:val="000000"/>
                <w:sz w:val="22"/>
                <w:lang w:eastAsia="ru-RU"/>
              </w:rPr>
              <w:t xml:space="preserve">составление и выдача заявителям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государственных и муниципальных услуг органами, предоставляющими государственные услуги, и органами, </w:t>
            </w:r>
            <w:r w:rsidR="00413693" w:rsidRPr="00413693">
              <w:rPr>
                <w:color w:val="000000"/>
                <w:sz w:val="22"/>
                <w:lang w:eastAsia="ru-RU"/>
              </w:rPr>
              <w:lastRenderedPageBreak/>
              <w:t>предоставляющими муниципальные услуги, в соответствии с требованиями, установленными Правительством Российской Федерации</w:t>
            </w:r>
            <w:r w:rsidR="003721D5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6651EA" w:rsidRPr="00E37ABE" w14:paraId="775AB596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E1CB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FB2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20F88" w14:textId="762745F5" w:rsidR="006651EA" w:rsidRPr="00413693" w:rsidRDefault="009B7D4E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413693">
              <w:rPr>
                <w:rFonts w:cs="Times New Roman"/>
                <w:color w:val="000000"/>
                <w:sz w:val="22"/>
                <w:lang w:eastAsia="ru-RU"/>
              </w:rPr>
              <w:t>9)</w:t>
            </w:r>
            <w:r w:rsidR="00525E4B" w:rsidRPr="00413693"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="00413693" w:rsidRPr="00413693">
              <w:rPr>
                <w:color w:val="000000"/>
                <w:sz w:val="22"/>
                <w:lang w:eastAsia="ru-RU"/>
              </w:rPr>
              <w:t>заключение соглашений о взаимодействии с федеральными органами исполнительной власти, органами государственных внебюджетных фондов, органами государственной власти Ярославской области, предоставляющими государственные услуги, и с органами местного самоуправления, предоставляющими муниципальные услуги</w:t>
            </w:r>
            <w:r w:rsidR="00122086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6651EA" w:rsidRPr="00E37ABE" w14:paraId="57FFF555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BF5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891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0D88A" w14:textId="5BB3C056" w:rsidR="006651EA" w:rsidRPr="00413693" w:rsidRDefault="009B7D4E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413693">
              <w:rPr>
                <w:rFonts w:cs="Times New Roman"/>
                <w:color w:val="000000"/>
                <w:sz w:val="22"/>
                <w:lang w:eastAsia="ru-RU"/>
              </w:rPr>
              <w:t>10)</w:t>
            </w:r>
            <w:r w:rsidR="00525E4B" w:rsidRPr="00413693"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="00413693" w:rsidRPr="00413693">
              <w:rPr>
                <w:color w:val="000000"/>
                <w:sz w:val="22"/>
                <w:lang w:eastAsia="ru-RU"/>
              </w:rPr>
              <w:t>организация предоставления государственных и муниципальных услуг на территории Ярославской области посредством заключения договоров с привлекаемыми организациями</w:t>
            </w:r>
            <w:r w:rsidR="00122086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6651EA" w:rsidRPr="00E37ABE" w14:paraId="1EBA0197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977F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FE8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E46AB" w14:textId="19E698A8" w:rsidR="006651EA" w:rsidRPr="00413693" w:rsidRDefault="009B7D4E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413693">
              <w:rPr>
                <w:rFonts w:cs="Times New Roman"/>
                <w:color w:val="000000"/>
                <w:sz w:val="22"/>
                <w:lang w:eastAsia="ru-RU"/>
              </w:rPr>
              <w:t>11)</w:t>
            </w:r>
            <w:r w:rsidR="00525E4B" w:rsidRPr="00413693"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="00413693" w:rsidRPr="00413693">
              <w:rPr>
                <w:color w:val="000000"/>
                <w:sz w:val="22"/>
                <w:lang w:eastAsia="ru-RU"/>
              </w:rPr>
              <w:t>контроль выполнения условий, установленных в договорах между уполномоченным многофункциональным центром и привлекаемыми организациями, расположенными на территории Ярославской области</w:t>
            </w:r>
            <w:r w:rsidR="00122086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6651EA" w:rsidRPr="00E37ABE" w14:paraId="670E60BA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ADCF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C1A1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C18C0" w14:textId="3E7B30B6" w:rsidR="006651EA" w:rsidRPr="00413693" w:rsidRDefault="009B7D4E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413693">
              <w:rPr>
                <w:rFonts w:cs="Times New Roman"/>
                <w:color w:val="000000"/>
                <w:sz w:val="22"/>
                <w:lang w:eastAsia="ru-RU"/>
              </w:rPr>
              <w:t>12)</w:t>
            </w:r>
            <w:r w:rsidR="00525E4B" w:rsidRPr="00413693"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="00413693" w:rsidRPr="00413693">
              <w:rPr>
                <w:color w:val="000000"/>
                <w:sz w:val="22"/>
                <w:lang w:eastAsia="ru-RU"/>
              </w:rPr>
              <w:t>ведение реестра заключенных соглашений о взаимодействии, договоров с привлекаемыми организациями, а также реестра указанных привлекаемых организаций</w:t>
            </w:r>
            <w:r w:rsidR="00122086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6651EA" w:rsidRPr="00E37ABE" w14:paraId="7B1D5E68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34FF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263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AD8D5" w14:textId="17087B21" w:rsidR="006651EA" w:rsidRPr="00413693" w:rsidRDefault="009B7D4E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413693">
              <w:rPr>
                <w:rFonts w:cs="Times New Roman"/>
                <w:color w:val="000000"/>
                <w:sz w:val="22"/>
                <w:lang w:eastAsia="ru-RU"/>
              </w:rPr>
              <w:t>13)</w:t>
            </w:r>
            <w:r w:rsidR="00525E4B" w:rsidRPr="00413693"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="00413693" w:rsidRPr="00413693">
              <w:rPr>
                <w:color w:val="000000"/>
                <w:sz w:val="22"/>
                <w:lang w:eastAsia="ru-RU"/>
              </w:rPr>
              <w:t>функции оператора автоматизированной информационной системы многофункциональных центров</w:t>
            </w:r>
            <w:r w:rsidR="00122086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6651EA" w:rsidRPr="00E37ABE" w14:paraId="506FEBC6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C5BA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337C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CD763" w14:textId="3B685FA1" w:rsidR="006651EA" w:rsidRPr="00413693" w:rsidRDefault="009B7D4E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413693">
              <w:rPr>
                <w:rFonts w:cs="Times New Roman"/>
                <w:color w:val="000000"/>
                <w:sz w:val="22"/>
                <w:lang w:eastAsia="ru-RU"/>
              </w:rPr>
              <w:t>14)</w:t>
            </w:r>
            <w:r w:rsidR="00525E4B" w:rsidRPr="00413693"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="00413693" w:rsidRPr="00413693">
              <w:rPr>
                <w:color w:val="000000"/>
                <w:sz w:val="22"/>
                <w:lang w:eastAsia="ru-RU"/>
              </w:rPr>
              <w:t>организация предоставления государственных и муниципальных услуг в электронной форме</w:t>
            </w:r>
            <w:r w:rsidR="00122086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6651EA" w:rsidRPr="00E37ABE" w14:paraId="3B66CD1B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D99A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DE82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0FAEB" w14:textId="2E2977A2" w:rsidR="006651EA" w:rsidRPr="00413693" w:rsidRDefault="009B7D4E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413693">
              <w:rPr>
                <w:rFonts w:cs="Times New Roman"/>
                <w:color w:val="000000"/>
                <w:sz w:val="22"/>
                <w:lang w:eastAsia="ru-RU"/>
              </w:rPr>
              <w:t>15)</w:t>
            </w:r>
            <w:r w:rsidR="00525E4B" w:rsidRPr="00413693"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="00413693" w:rsidRPr="00413693">
              <w:rPr>
                <w:color w:val="000000"/>
                <w:sz w:val="22"/>
                <w:lang w:eastAsia="ru-RU"/>
              </w:rPr>
              <w:t>популяризация, информирование и консультирование заявителей о предоставлении государственных и муниципальных услуг</w:t>
            </w:r>
            <w:r w:rsidR="00122086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6651EA" w:rsidRPr="00E37ABE" w14:paraId="732C19BE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670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CA86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36FFD" w14:textId="07DF5B05" w:rsidR="006651EA" w:rsidRPr="00413693" w:rsidRDefault="009B7D4E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413693">
              <w:rPr>
                <w:rFonts w:cs="Times New Roman"/>
                <w:color w:val="000000"/>
                <w:sz w:val="22"/>
                <w:lang w:eastAsia="ru-RU"/>
              </w:rPr>
              <w:t>16)</w:t>
            </w:r>
            <w:r w:rsidR="00525E4B" w:rsidRPr="00413693"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="00413693" w:rsidRPr="00413693">
              <w:rPr>
                <w:color w:val="000000"/>
                <w:sz w:val="22"/>
                <w:lang w:eastAsia="ru-RU"/>
              </w:rPr>
              <w:t>организация и проведение мониторинга качества предоставления государственных и муниципальных услуг (исследований)</w:t>
            </w:r>
            <w:r w:rsidR="00122086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6651EA" w:rsidRPr="00E37ABE" w14:paraId="5973C443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7BDD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834F" w14:textId="77777777" w:rsidR="006651EA" w:rsidRPr="00E37ABE" w:rsidRDefault="006651EA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9461E" w14:textId="24E81382" w:rsidR="006651EA" w:rsidRPr="00413693" w:rsidRDefault="009B7D4E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413693">
              <w:rPr>
                <w:rFonts w:cs="Times New Roman"/>
                <w:color w:val="000000"/>
                <w:sz w:val="22"/>
                <w:lang w:eastAsia="ru-RU"/>
              </w:rPr>
              <w:t>17)</w:t>
            </w:r>
            <w:r w:rsidR="00525E4B" w:rsidRPr="00413693"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="00413693" w:rsidRPr="00413693">
              <w:rPr>
                <w:color w:val="000000"/>
                <w:sz w:val="22"/>
                <w:lang w:eastAsia="ru-RU"/>
              </w:rPr>
              <w:t>развитие технических механизмов информационных систем, участвующих в предоставлении государственных и муниципальных услуг</w:t>
            </w:r>
            <w:r w:rsidR="0094795F">
              <w:rPr>
                <w:color w:val="000000"/>
                <w:sz w:val="22"/>
                <w:lang w:eastAsia="ru-RU"/>
              </w:rPr>
              <w:t>.</w:t>
            </w:r>
          </w:p>
        </w:tc>
      </w:tr>
      <w:tr w:rsidR="007529ED" w:rsidRPr="00E37ABE" w14:paraId="7172C10D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0A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7.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0B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Иные виды деятельности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10C" w14:textId="01B14F75" w:rsidR="00572EF8" w:rsidRPr="00674235" w:rsidRDefault="009C14F6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предоставление услуг, которые являются н</w:t>
            </w:r>
            <w:r w:rsidR="00927292">
              <w:rPr>
                <w:color w:val="000000"/>
                <w:sz w:val="22"/>
                <w:lang w:eastAsia="ru-RU"/>
              </w:rPr>
              <w:t xml:space="preserve">еобходимыми и обязательными для </w:t>
            </w:r>
            <w:r w:rsidRPr="00674235">
              <w:rPr>
                <w:color w:val="000000"/>
                <w:sz w:val="22"/>
                <w:lang w:eastAsia="ru-RU"/>
              </w:rPr>
              <w:t>предоставления государственных и муниципальных услуг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1F2827B0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2E10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B59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54F83" w14:textId="0A41F0C8" w:rsidR="002456B3" w:rsidRPr="00674235" w:rsidRDefault="009C14F6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оказание дополнительных (сопутствующих) услуг (нотариальные услуги, услуги банка, копировально-множительные услуги, услуги местной, внутризоновой сети связи общего пользования, а также безвозмездные услуги доступа к справочным правовым системам)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27AC5EB1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6E45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2B40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C1C73" w14:textId="3BFA3316" w:rsidR="002456B3" w:rsidRPr="00674235" w:rsidRDefault="009C14F6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 xml:space="preserve">обеспечение функционирования инфраструктуры межведомственного обмена данными в электронном виде для оказания государственных и </w:t>
            </w:r>
            <w:proofErr w:type="gramStart"/>
            <w:r w:rsidRPr="00674235">
              <w:rPr>
                <w:color w:val="000000"/>
                <w:sz w:val="22"/>
                <w:lang w:eastAsia="ru-RU"/>
              </w:rPr>
              <w:t>муниципаль</w:t>
            </w:r>
            <w:r w:rsidR="007B110D">
              <w:rPr>
                <w:color w:val="000000"/>
                <w:sz w:val="22"/>
                <w:lang w:eastAsia="ru-RU"/>
              </w:rPr>
              <w:t>-</w:t>
            </w:r>
            <w:r w:rsidRPr="00674235">
              <w:rPr>
                <w:color w:val="000000"/>
                <w:sz w:val="22"/>
                <w:lang w:eastAsia="ru-RU"/>
              </w:rPr>
              <w:t>ных</w:t>
            </w:r>
            <w:proofErr w:type="gramEnd"/>
            <w:r w:rsidRPr="00674235">
              <w:rPr>
                <w:color w:val="000000"/>
                <w:sz w:val="22"/>
                <w:lang w:eastAsia="ru-RU"/>
              </w:rPr>
              <w:t xml:space="preserve"> услуг физическим и юридическим лицам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6CC4CE51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0BBA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C200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55544" w14:textId="1BE78352" w:rsidR="002456B3" w:rsidRPr="00674235" w:rsidRDefault="009C14F6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участие в конкурсах и иных мероприятиях, связанных с задачами совершенствования практики оказания государственных услуг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4E11EC79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7280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672D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EF88D" w14:textId="1BA59FB2" w:rsidR="002456B3" w:rsidRPr="00674235" w:rsidRDefault="009C14F6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проведение научных форумов, выставок, конференций и конкурсов по тематике уставной деятельности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46A5C3C1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C172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F301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036DE" w14:textId="3BEC22A7" w:rsidR="002456B3" w:rsidRPr="00674235" w:rsidRDefault="009C14F6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организация и осуществление регистрации и составления списков вкладчиков (акционеров), проживающих на территории Ярославской области, имеющих право на получение компенсационных выплат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058B168C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AC89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F36B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CF5B6" w14:textId="6CFA3E97" w:rsidR="002456B3" w:rsidRPr="00674235" w:rsidRDefault="009C14F6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сканирование, брошюрование, ламинирование, фотографирование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18F7D96E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9AA7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CF6F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3BC32" w14:textId="4B2034AC" w:rsidR="002456B3" w:rsidRPr="00674235" w:rsidRDefault="00C7121C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распечатки документов с электронного носителя</w:t>
            </w:r>
          </w:p>
        </w:tc>
      </w:tr>
      <w:tr w:rsidR="002456B3" w:rsidRPr="00E37ABE" w14:paraId="341B305A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FD3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FAB4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29858" w14:textId="574007D0" w:rsidR="002456B3" w:rsidRPr="00674235" w:rsidRDefault="00C7121C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преобразование (конвертация) документов в электронную форму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68F54417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CCA0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D66A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F7481" w14:textId="4A2578EF" w:rsidR="002456B3" w:rsidRPr="00674235" w:rsidRDefault="00C7121C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запись информации на электронный носитель</w:t>
            </w:r>
          </w:p>
        </w:tc>
      </w:tr>
      <w:tr w:rsidR="002456B3" w:rsidRPr="00E37ABE" w14:paraId="719843FA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C17A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14E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FA8B6" w14:textId="4E789233" w:rsidR="002456B3" w:rsidRPr="00674235" w:rsidRDefault="00C7121C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курьерская деятельность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2750BEB0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C361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04B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2E10F" w14:textId="028D8DFD" w:rsidR="002456B3" w:rsidRPr="00674235" w:rsidRDefault="00C7121C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услуги по отправке/приему электронной почты, факсов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75E205E0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2F4A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236C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28B2C" w14:textId="0B8CE620" w:rsidR="002456B3" w:rsidRPr="00674235" w:rsidRDefault="00674235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услуги по заполнению документов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46648069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5BFB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A4E6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BB0A5" w14:textId="37650A7B" w:rsidR="002456B3" w:rsidRPr="00674235" w:rsidRDefault="00674235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исследование конъюктуры рынка и выявление общественного мнения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5F1B2F37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815F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125E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89FE6" w14:textId="3A4FEBA3" w:rsidR="002456B3" w:rsidRPr="00674235" w:rsidRDefault="00674235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сдача имущества в аренду, в том числе краткосрочную аренду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29FE1676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4A24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15E7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11C0D" w14:textId="270FAA67" w:rsidR="002456B3" w:rsidRPr="00674235" w:rsidRDefault="00674235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проведение семинаров, конференций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4CF678F8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6A89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D00D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16B19" w14:textId="1F08F142" w:rsidR="002456B3" w:rsidRPr="00674235" w:rsidRDefault="00674235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заключение гражданско-правовых договоров со специализированными организациями для оказания банковских услуг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1017F18A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899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BA4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E560C" w14:textId="351C4187" w:rsidR="002456B3" w:rsidRPr="00674235" w:rsidRDefault="00674235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рекламная деятельность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3610261E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3CB8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4515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D1DE1" w14:textId="180A95A3" w:rsidR="002456B3" w:rsidRPr="00674235" w:rsidRDefault="00674235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осуществление торговли через автоматы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376D1C5A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1D86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23D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59FB7" w14:textId="691B4D87" w:rsidR="002456B3" w:rsidRPr="00674235" w:rsidRDefault="00674235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услуги по разработке, составлению и оформлению гражданско-правовых договоров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55F1783D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7F9C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87C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40DC7" w14:textId="577A208A" w:rsidR="002456B3" w:rsidRPr="00674235" w:rsidRDefault="00674235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предоставление услуг в области права: составление проектов заявлений, писем (деловых, претензионных и иных), деклараций, уведомлений, проектов соглашений</w:t>
            </w:r>
            <w:r w:rsidR="0094795F">
              <w:rPr>
                <w:color w:val="000000"/>
                <w:sz w:val="22"/>
                <w:lang w:eastAsia="ru-RU"/>
              </w:rPr>
              <w:t>;</w:t>
            </w:r>
          </w:p>
        </w:tc>
      </w:tr>
      <w:tr w:rsidR="002456B3" w:rsidRPr="00E37ABE" w14:paraId="698F149F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9A0C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88AF" w14:textId="77777777" w:rsidR="002456B3" w:rsidRPr="00E37ABE" w:rsidRDefault="002456B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0A8F8" w14:textId="033F2893" w:rsidR="002456B3" w:rsidRPr="00674235" w:rsidRDefault="00674235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74235">
              <w:rPr>
                <w:color w:val="000000"/>
                <w:sz w:val="22"/>
                <w:lang w:eastAsia="ru-RU"/>
              </w:rPr>
              <w:t>совершение по поручению другой стороны (принципала) юридических и иных действий от своего имени, но за счет принципала (агентский договор)</w:t>
            </w:r>
            <w:r w:rsidR="0094795F">
              <w:rPr>
                <w:color w:val="000000"/>
                <w:sz w:val="22"/>
                <w:lang w:eastAsia="ru-RU"/>
              </w:rPr>
              <w:t>.</w:t>
            </w:r>
          </w:p>
        </w:tc>
      </w:tr>
      <w:tr w:rsidR="007529ED" w:rsidRPr="00E37ABE" w14:paraId="7172C111" w14:textId="77777777" w:rsidTr="007529ED">
        <w:trPr>
          <w:trHeight w:val="823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0E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8.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0F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Перечень услуг (работ), которые оказываются за плату в случаях, предусмотренных нормативными правовыми (правовыми) актами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29327" w14:textId="75590289" w:rsidR="004346C6" w:rsidRPr="004346C6" w:rsidRDefault="004346C6" w:rsidP="004346C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4346C6">
              <w:rPr>
                <w:rFonts w:cs="Times New Roman"/>
                <w:sz w:val="22"/>
                <w:lang w:eastAsia="ru-RU"/>
              </w:rPr>
              <w:t xml:space="preserve">1. Предоставление в аренду недвижимого имущества, закрепленного за учреждением </w:t>
            </w:r>
          </w:p>
          <w:p w14:paraId="4AB44211" w14:textId="77777777" w:rsidR="004346C6" w:rsidRPr="004346C6" w:rsidRDefault="004346C6" w:rsidP="004346C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4346C6">
              <w:rPr>
                <w:rFonts w:cs="Times New Roman"/>
                <w:sz w:val="22"/>
                <w:lang w:eastAsia="ru-RU"/>
              </w:rPr>
              <w:t xml:space="preserve">на праве оперативного управления (включая предоставление коммунальных услуг, услуг </w:t>
            </w:r>
          </w:p>
          <w:p w14:paraId="7172C110" w14:textId="00576C9B" w:rsidR="00572EF8" w:rsidRPr="00E37ABE" w:rsidRDefault="004346C6" w:rsidP="004346C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4346C6">
              <w:rPr>
                <w:rFonts w:cs="Times New Roman"/>
                <w:sz w:val="22"/>
                <w:lang w:eastAsia="ru-RU"/>
              </w:rPr>
              <w:t>по содержанию имущества, услуг охраны и др.).</w:t>
            </w:r>
          </w:p>
        </w:tc>
      </w:tr>
      <w:tr w:rsidR="004346C6" w:rsidRPr="00E37ABE" w14:paraId="1E68B818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264" w14:textId="77777777" w:rsidR="004346C6" w:rsidRPr="00E37ABE" w:rsidRDefault="004346C6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C556" w14:textId="77777777" w:rsidR="004346C6" w:rsidRPr="00E37ABE" w:rsidRDefault="004346C6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55A5F" w14:textId="47A4C3A6" w:rsidR="004346C6" w:rsidRPr="006E58E4" w:rsidRDefault="004346C6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6E58E4">
              <w:rPr>
                <w:rFonts w:cs="Times New Roman"/>
                <w:sz w:val="22"/>
                <w:lang w:eastAsia="ru-RU"/>
              </w:rPr>
              <w:t>2.</w:t>
            </w:r>
            <w:r w:rsidR="0079593C" w:rsidRPr="006E58E4">
              <w:rPr>
                <w:rFonts w:cs="Times New Roman"/>
                <w:sz w:val="22"/>
                <w:lang w:eastAsia="ru-RU"/>
              </w:rPr>
              <w:t xml:space="preserve"> </w:t>
            </w:r>
            <w:r w:rsidR="006E58E4">
              <w:rPr>
                <w:sz w:val="22"/>
              </w:rPr>
              <w:t>П</w:t>
            </w:r>
            <w:r w:rsidR="006E58E4" w:rsidRPr="006E58E4">
              <w:rPr>
                <w:sz w:val="22"/>
              </w:rPr>
              <w:t>рием запросов и выдача документов заявителям посредством выезда работника к заявителю (услуги по выезд</w:t>
            </w:r>
            <w:r w:rsidR="006E58E4">
              <w:rPr>
                <w:sz w:val="22"/>
              </w:rPr>
              <w:t>у к заявителю работника ГАУ ЯО «МФЦ»</w:t>
            </w:r>
            <w:r w:rsidR="006E58E4" w:rsidRPr="006E58E4">
              <w:rPr>
                <w:sz w:val="22"/>
              </w:rPr>
              <w:t>)</w:t>
            </w:r>
            <w:r w:rsidR="006E58E4">
              <w:rPr>
                <w:sz w:val="22"/>
              </w:rPr>
              <w:t>.</w:t>
            </w:r>
          </w:p>
        </w:tc>
      </w:tr>
      <w:tr w:rsidR="00377247" w:rsidRPr="00E37ABE" w14:paraId="49A55249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C5A7" w14:textId="77777777" w:rsidR="00377247" w:rsidRPr="00E37ABE" w:rsidRDefault="00377247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7999" w14:textId="77777777" w:rsidR="00377247" w:rsidRPr="00E37ABE" w:rsidRDefault="0037724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DCBEF" w14:textId="6A5A8BB2" w:rsidR="00377247" w:rsidRPr="00E37ABE" w:rsidRDefault="00377247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3. </w:t>
            </w:r>
            <w:r w:rsidR="00F5307D">
              <w:rPr>
                <w:color w:val="000000"/>
                <w:sz w:val="22"/>
                <w:lang w:eastAsia="ru-RU"/>
              </w:rPr>
              <w:t>Разработка, составление и оформление</w:t>
            </w:r>
            <w:r w:rsidR="00F5307D" w:rsidRPr="00674235">
              <w:rPr>
                <w:color w:val="000000"/>
                <w:sz w:val="22"/>
                <w:lang w:eastAsia="ru-RU"/>
              </w:rPr>
              <w:t xml:space="preserve"> гражданско-правовых договоров</w:t>
            </w:r>
            <w:r w:rsidR="00F5307D">
              <w:rPr>
                <w:color w:val="000000"/>
                <w:sz w:val="22"/>
                <w:lang w:eastAsia="ru-RU"/>
              </w:rPr>
              <w:t>.</w:t>
            </w:r>
          </w:p>
        </w:tc>
      </w:tr>
      <w:tr w:rsidR="00677BF1" w:rsidRPr="00E37ABE" w14:paraId="4C1EE107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DF54" w14:textId="77777777" w:rsidR="00677BF1" w:rsidRPr="00E37ABE" w:rsidRDefault="00677BF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58D4" w14:textId="77777777" w:rsidR="00677BF1" w:rsidRPr="00E37ABE" w:rsidRDefault="00677BF1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7A983" w14:textId="5C109431" w:rsidR="00677BF1" w:rsidRPr="00E37ABE" w:rsidRDefault="00677BF1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4.</w:t>
            </w:r>
            <w:r w:rsidR="00280D1E">
              <w:rPr>
                <w:rFonts w:cs="Times New Roman"/>
                <w:sz w:val="22"/>
                <w:lang w:eastAsia="ru-RU"/>
              </w:rPr>
              <w:t xml:space="preserve"> Услуги ксерокопирования (сканирования).</w:t>
            </w:r>
          </w:p>
        </w:tc>
      </w:tr>
      <w:tr w:rsidR="00677BF1" w:rsidRPr="00E37ABE" w14:paraId="4D3DAF8E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8573" w14:textId="77777777" w:rsidR="00677BF1" w:rsidRPr="00E37ABE" w:rsidRDefault="00677BF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9A18" w14:textId="77777777" w:rsidR="00677BF1" w:rsidRPr="00E37ABE" w:rsidRDefault="00677BF1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6561F" w14:textId="77777777" w:rsidR="007B110D" w:rsidRDefault="00677BF1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5.</w:t>
            </w:r>
            <w:r w:rsidR="00280D1E">
              <w:rPr>
                <w:rFonts w:cs="Times New Roman"/>
                <w:sz w:val="22"/>
                <w:lang w:eastAsia="ru-RU"/>
              </w:rPr>
              <w:t xml:space="preserve"> </w:t>
            </w:r>
            <w:r w:rsidR="004F6748">
              <w:rPr>
                <w:rFonts w:cs="Times New Roman"/>
                <w:sz w:val="22"/>
                <w:lang w:eastAsia="ru-RU"/>
              </w:rPr>
              <w:t xml:space="preserve">Прием заявлений о выборе (замене) страховой медицинской организации, о переоформлении и выдаче дубликата полиса ОМС, выдача на основании принятых заявлений </w:t>
            </w:r>
            <w:r w:rsidR="007F23A2">
              <w:rPr>
                <w:rFonts w:cs="Times New Roman"/>
                <w:sz w:val="22"/>
                <w:lang w:eastAsia="ru-RU"/>
              </w:rPr>
              <w:t>временных свидетельств ОМС</w:t>
            </w:r>
            <w:r w:rsidR="00B61D74">
              <w:rPr>
                <w:rFonts w:cs="Times New Roman"/>
                <w:sz w:val="22"/>
                <w:lang w:eastAsia="ru-RU"/>
              </w:rPr>
              <w:t xml:space="preserve"> и полисов ОМС</w:t>
            </w:r>
            <w:r w:rsidR="007B110D">
              <w:rPr>
                <w:rFonts w:cs="Times New Roman"/>
                <w:sz w:val="22"/>
                <w:lang w:eastAsia="ru-RU"/>
              </w:rPr>
              <w:t xml:space="preserve"> </w:t>
            </w:r>
          </w:p>
          <w:p w14:paraId="4AFC545F" w14:textId="5DC14F73" w:rsidR="00677BF1" w:rsidRPr="00E37ABE" w:rsidRDefault="007B110D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(агентские услуги).</w:t>
            </w:r>
          </w:p>
        </w:tc>
      </w:tr>
      <w:tr w:rsidR="007529ED" w:rsidRPr="00E37ABE" w14:paraId="7172C115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12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lastRenderedPageBreak/>
              <w:t>9.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13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Потребители услуг (работ), которые оказываются за плату в случаях, предусмотренных нормативными правовыми (правовыми) актами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114" w14:textId="3247C1A6" w:rsidR="00572EF8" w:rsidRPr="00E37ABE" w:rsidRDefault="00B73C8A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3C8A">
              <w:rPr>
                <w:rFonts w:cs="Times New Roman"/>
                <w:sz w:val="22"/>
                <w:lang w:eastAsia="ru-RU"/>
              </w:rPr>
              <w:t>Юридические лица, индивидуальные предприниматели, физические лица.</w:t>
            </w:r>
          </w:p>
        </w:tc>
      </w:tr>
      <w:tr w:rsidR="007529ED" w:rsidRPr="00E37ABE" w14:paraId="7172C119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16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10.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65D" w14:textId="77777777" w:rsidR="00B73C8A" w:rsidRPr="00464122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 xml:space="preserve">Перечень документов (с указанием номеров, даты выдачи и срока действия), </w:t>
            </w:r>
          </w:p>
          <w:p w14:paraId="7172C117" w14:textId="01B29516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 xml:space="preserve">на </w:t>
            </w:r>
            <w:proofErr w:type="gramStart"/>
            <w:r w:rsidRPr="00E37ABE">
              <w:rPr>
                <w:rFonts w:cs="Times New Roman"/>
                <w:sz w:val="22"/>
                <w:lang w:eastAsia="ru-RU"/>
              </w:rPr>
              <w:t>основании</w:t>
            </w:r>
            <w:proofErr w:type="gramEnd"/>
            <w:r w:rsidRPr="00E37ABE">
              <w:rPr>
                <w:rFonts w:cs="Times New Roman"/>
                <w:sz w:val="22"/>
                <w:lang w:eastAsia="ru-RU"/>
              </w:rPr>
              <w:t xml:space="preserve"> которых учреждение осуществляет деятельность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56996" w14:textId="7265D63C" w:rsidR="00411DA4" w:rsidRPr="00411DA4" w:rsidRDefault="00411DA4" w:rsidP="00411DA4">
            <w:pPr>
              <w:ind w:firstLine="0"/>
              <w:rPr>
                <w:rFonts w:cs="Times New Roman"/>
                <w:sz w:val="22"/>
                <w:lang w:eastAsia="ru-RU"/>
              </w:rPr>
            </w:pPr>
            <w:r w:rsidRPr="00411DA4">
              <w:rPr>
                <w:rFonts w:cs="Times New Roman"/>
                <w:sz w:val="22"/>
                <w:lang w:eastAsia="ru-RU"/>
              </w:rPr>
              <w:t>1. Федеральный закон РФ от 03.11.2006 № 174-ФЗ «Об автономных учреждениях».</w:t>
            </w:r>
          </w:p>
          <w:p w14:paraId="5E95D45D" w14:textId="6CF1E51A" w:rsidR="00411DA4" w:rsidRPr="00411DA4" w:rsidRDefault="00411DA4" w:rsidP="00411DA4">
            <w:pPr>
              <w:ind w:firstLine="0"/>
              <w:rPr>
                <w:rFonts w:cs="Times New Roman"/>
                <w:sz w:val="22"/>
                <w:lang w:eastAsia="ru-RU"/>
              </w:rPr>
            </w:pPr>
            <w:r w:rsidRPr="00411DA4">
              <w:rPr>
                <w:rFonts w:cs="Times New Roman"/>
                <w:sz w:val="22"/>
                <w:lang w:eastAsia="ru-RU"/>
              </w:rPr>
              <w:t xml:space="preserve">2. Постановление Правительства Ярославской области от 27.03.2009 № 290-п «О создании </w:t>
            </w:r>
          </w:p>
          <w:p w14:paraId="3F0B3220" w14:textId="6DA38BB5" w:rsidR="00411DA4" w:rsidRPr="00411DA4" w:rsidRDefault="00411DA4" w:rsidP="00411DA4">
            <w:pPr>
              <w:ind w:firstLine="0"/>
              <w:rPr>
                <w:rFonts w:cs="Times New Roman"/>
                <w:sz w:val="22"/>
                <w:lang w:eastAsia="ru-RU"/>
              </w:rPr>
            </w:pPr>
            <w:r w:rsidRPr="00411DA4">
              <w:rPr>
                <w:rFonts w:cs="Times New Roman"/>
                <w:sz w:val="22"/>
                <w:lang w:eastAsia="ru-RU"/>
              </w:rPr>
              <w:t>ГАУ ЯО «Центр содействия административной реформе» и внесении изменения в постановление Администрации области от 03.10.2001 № 141».</w:t>
            </w:r>
          </w:p>
          <w:p w14:paraId="0D8BF645" w14:textId="1E241924" w:rsidR="00411DA4" w:rsidRPr="00411DA4" w:rsidRDefault="00411DA4" w:rsidP="009B3003">
            <w:pPr>
              <w:ind w:right="-145" w:firstLine="0"/>
              <w:rPr>
                <w:rFonts w:cs="Times New Roman"/>
                <w:sz w:val="22"/>
                <w:lang w:eastAsia="ru-RU"/>
              </w:rPr>
            </w:pPr>
            <w:r w:rsidRPr="00411DA4">
              <w:rPr>
                <w:rFonts w:cs="Times New Roman"/>
                <w:sz w:val="22"/>
                <w:lang w:eastAsia="ru-RU"/>
              </w:rPr>
              <w:t>3. Постановление Правительства Ярославской области от 01.11.2012</w:t>
            </w:r>
            <w:r w:rsidR="004E0EF5" w:rsidRPr="004E0EF5">
              <w:rPr>
                <w:rFonts w:cs="Times New Roman"/>
                <w:sz w:val="22"/>
                <w:lang w:eastAsia="ru-RU"/>
              </w:rPr>
              <w:t xml:space="preserve"> </w:t>
            </w:r>
            <w:r w:rsidRPr="00411DA4">
              <w:rPr>
                <w:rFonts w:cs="Times New Roman"/>
                <w:sz w:val="22"/>
                <w:lang w:eastAsia="ru-RU"/>
              </w:rPr>
              <w:t>№ 1210-п «О переименовании ГАУ ЯО «Центр содействия административной реформе» и внесения изменения в постановление Администрации области от 03.10.2001 № 141».</w:t>
            </w:r>
          </w:p>
          <w:p w14:paraId="5F9E0CBE" w14:textId="51F4EB78" w:rsidR="00411DA4" w:rsidRPr="00411DA4" w:rsidRDefault="00411DA4" w:rsidP="007B110D">
            <w:pPr>
              <w:ind w:right="-145" w:firstLine="0"/>
              <w:rPr>
                <w:rFonts w:cs="Times New Roman"/>
                <w:sz w:val="22"/>
                <w:lang w:eastAsia="ru-RU"/>
              </w:rPr>
            </w:pPr>
            <w:r w:rsidRPr="00411DA4">
              <w:rPr>
                <w:rFonts w:cs="Times New Roman"/>
                <w:sz w:val="22"/>
                <w:lang w:eastAsia="ru-RU"/>
              </w:rPr>
              <w:t>4. Постановление Правительства Ярославской области от 01.04.2013</w:t>
            </w:r>
            <w:r w:rsidR="004E0EF5" w:rsidRPr="004E0EF5">
              <w:rPr>
                <w:rFonts w:cs="Times New Roman"/>
                <w:sz w:val="22"/>
                <w:lang w:eastAsia="ru-RU"/>
              </w:rPr>
              <w:t xml:space="preserve"> </w:t>
            </w:r>
            <w:r w:rsidRPr="00411DA4">
              <w:rPr>
                <w:rFonts w:cs="Times New Roman"/>
                <w:sz w:val="22"/>
                <w:lang w:eastAsia="ru-RU"/>
              </w:rPr>
              <w:t>№ 317-п «О переименовании ГАУ ЯО «Дирекц</w:t>
            </w:r>
            <w:r w:rsidR="007B110D">
              <w:rPr>
                <w:rFonts w:cs="Times New Roman"/>
                <w:sz w:val="22"/>
                <w:lang w:eastAsia="ru-RU"/>
              </w:rPr>
              <w:t>ия многофункционального центра».</w:t>
            </w:r>
          </w:p>
          <w:p w14:paraId="7F774527" w14:textId="035E1002" w:rsidR="00411DA4" w:rsidRPr="004E0EF5" w:rsidRDefault="00411DA4" w:rsidP="00411DA4">
            <w:pPr>
              <w:ind w:firstLine="0"/>
              <w:rPr>
                <w:rFonts w:cs="Times New Roman"/>
                <w:sz w:val="22"/>
                <w:lang w:eastAsia="ru-RU"/>
              </w:rPr>
            </w:pPr>
            <w:r w:rsidRPr="00411DA4">
              <w:rPr>
                <w:rFonts w:cs="Times New Roman"/>
                <w:sz w:val="22"/>
                <w:lang w:eastAsia="ru-RU"/>
              </w:rPr>
              <w:t>5. Устав учреждения, утвержденный приказом департамента информатизации и связи Ярославской области от 28.08.2017 № 399.</w:t>
            </w:r>
          </w:p>
          <w:p w14:paraId="4196FF5D" w14:textId="64B17E77" w:rsidR="00474AA0" w:rsidRPr="00474AA0" w:rsidRDefault="004E0EF5" w:rsidP="00474AA0">
            <w:pPr>
              <w:ind w:firstLine="0"/>
              <w:rPr>
                <w:rFonts w:eastAsia="Calibri" w:cs="Times New Roman"/>
                <w:sz w:val="22"/>
              </w:rPr>
            </w:pPr>
            <w:r w:rsidRPr="004E0EF5">
              <w:rPr>
                <w:rFonts w:eastAsia="Calibri" w:cs="Times New Roman"/>
                <w:sz w:val="22"/>
              </w:rPr>
              <w:t>6</w:t>
            </w:r>
            <w:r w:rsidR="00474AA0" w:rsidRPr="00474AA0">
              <w:rPr>
                <w:rFonts w:eastAsia="Calibri" w:cs="Times New Roman"/>
                <w:sz w:val="22"/>
              </w:rPr>
              <w:t>. Свидетельство о государственной регистрации юридического лица от 06.05.2009 г. 76 № 002802544.</w:t>
            </w:r>
          </w:p>
          <w:p w14:paraId="2EA493BB" w14:textId="77777777" w:rsidR="00A75624" w:rsidRDefault="00474AA0" w:rsidP="00A75624">
            <w:pPr>
              <w:ind w:firstLine="0"/>
              <w:rPr>
                <w:rFonts w:eastAsia="Calibri" w:cs="Times New Roman"/>
                <w:sz w:val="22"/>
              </w:rPr>
            </w:pPr>
            <w:r w:rsidRPr="00474AA0">
              <w:rPr>
                <w:rFonts w:eastAsia="Calibri" w:cs="Times New Roman"/>
                <w:sz w:val="22"/>
              </w:rPr>
              <w:t>Учреждение</w:t>
            </w:r>
            <w:r w:rsidR="00A75624">
              <w:rPr>
                <w:rFonts w:eastAsia="Calibri" w:cs="Times New Roman"/>
                <w:sz w:val="22"/>
              </w:rPr>
              <w:t xml:space="preserve"> не осуществляет деятельность, </w:t>
            </w:r>
          </w:p>
          <w:p w14:paraId="7172C118" w14:textId="7AC43F34" w:rsidR="00572EF8" w:rsidRPr="00A75624" w:rsidRDefault="00474AA0" w:rsidP="00A75624">
            <w:pPr>
              <w:ind w:firstLine="0"/>
              <w:rPr>
                <w:rFonts w:eastAsia="Calibri" w:cs="Times New Roman"/>
                <w:sz w:val="22"/>
              </w:rPr>
            </w:pPr>
            <w:r w:rsidRPr="00474AA0">
              <w:rPr>
                <w:rFonts w:eastAsia="Calibri" w:cs="Times New Roman"/>
                <w:sz w:val="22"/>
              </w:rPr>
              <w:t>на которую в соответствии с законодательством требуется специальное разрешение – лицензия.</w:t>
            </w:r>
          </w:p>
        </w:tc>
      </w:tr>
      <w:tr w:rsidR="007529ED" w:rsidRPr="00E37ABE" w14:paraId="7172C11D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1A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11.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1B" w14:textId="3B164F80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Состав наблюдательного совета автономного учреждения (фамилия, имя, отчество, должность):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11C" w14:textId="77777777" w:rsidR="00572EF8" w:rsidRPr="00E37ABE" w:rsidRDefault="00572EF8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7529ED" w:rsidRPr="00E37ABE" w14:paraId="7172C121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1E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12.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1F" w14:textId="31DE9FD9" w:rsidR="00572EF8" w:rsidRPr="00E37ABE" w:rsidRDefault="00014390" w:rsidP="00014390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Представители учредителя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120" w14:textId="7087E148" w:rsidR="00572EF8" w:rsidRPr="00C45D4D" w:rsidRDefault="003518E8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45D4D">
              <w:rPr>
                <w:sz w:val="22"/>
              </w:rPr>
              <w:t>Городилов Михаил Валерьевич – директор департамента информатизации и связи Ярославской области;</w:t>
            </w:r>
          </w:p>
        </w:tc>
      </w:tr>
      <w:tr w:rsidR="007529ED" w:rsidRPr="00E37ABE" w14:paraId="7172C125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22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13.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23" w14:textId="1D6603D6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Предс</w:t>
            </w:r>
            <w:r w:rsidR="00014390">
              <w:rPr>
                <w:rFonts w:cs="Times New Roman"/>
                <w:sz w:val="22"/>
                <w:lang w:eastAsia="ru-RU"/>
              </w:rPr>
              <w:t>тавители собственника имущества</w:t>
            </w:r>
            <w:r w:rsidRPr="00E37ABE">
              <w:rPr>
                <w:rFonts w:cs="Times New Roman"/>
                <w:sz w:val="22"/>
                <w:lang w:eastAsia="ru-RU"/>
              </w:rPr>
              <w:t xml:space="preserve">                             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124" w14:textId="1F132DD4" w:rsidR="00572EF8" w:rsidRPr="00C45D4D" w:rsidRDefault="003518E8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45D4D">
              <w:rPr>
                <w:rFonts w:cs="Times New Roman"/>
                <w:sz w:val="22"/>
                <w:lang w:eastAsia="ru-RU"/>
              </w:rPr>
              <w:t>Круглова Елена Александровна – начальник отдела работы с государственными учреждениями департамента имущественных и земельных отношений Ярославской области;</w:t>
            </w:r>
          </w:p>
        </w:tc>
      </w:tr>
      <w:tr w:rsidR="007529ED" w:rsidRPr="00E37ABE" w14:paraId="7172C129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26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14.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27" w14:textId="5FB427C1" w:rsidR="00572EF8" w:rsidRPr="00014390" w:rsidRDefault="00014390" w:rsidP="00014390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cs="Times New Roman"/>
                <w:sz w:val="22"/>
                <w:lang w:val="en-US"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Представители общественности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128" w14:textId="499383E3" w:rsidR="00572EF8" w:rsidRPr="00C45D4D" w:rsidRDefault="003518E8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45D4D">
              <w:rPr>
                <w:rFonts w:cs="Times New Roman"/>
                <w:sz w:val="22"/>
                <w:lang w:eastAsia="ru-RU"/>
              </w:rPr>
              <w:t>Илларионов Илья Владимирович – технический директор государственного бюджетного учреждения Ярославской области «Электронный регион»;</w:t>
            </w:r>
          </w:p>
        </w:tc>
      </w:tr>
      <w:tr w:rsidR="003518E8" w:rsidRPr="00E37ABE" w14:paraId="60AC35A9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FFDC" w14:textId="77777777" w:rsidR="003518E8" w:rsidRPr="00E37ABE" w:rsidRDefault="003518E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6C12" w14:textId="77777777" w:rsidR="003518E8" w:rsidRPr="00E37ABE" w:rsidRDefault="003518E8" w:rsidP="00572EF8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DBD84" w14:textId="58C7CD5F" w:rsidR="003518E8" w:rsidRPr="00C45D4D" w:rsidRDefault="003518E8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45D4D">
              <w:rPr>
                <w:rFonts w:cs="Times New Roman"/>
                <w:sz w:val="22"/>
                <w:lang w:eastAsia="ru-RU"/>
              </w:rPr>
              <w:t>Прохоров Александр Петрович – доцент кафедры управления Государственного образовательного учреждения высшего профессионального образования «Ярославский государственный университет им. П.Г. Демидова»;</w:t>
            </w:r>
          </w:p>
        </w:tc>
      </w:tr>
      <w:tr w:rsidR="007529ED" w:rsidRPr="00E37ABE" w14:paraId="7172C12D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2A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15.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2B" w14:textId="45E79BEA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Представители</w:t>
            </w:r>
            <w:r w:rsidR="00014390">
              <w:rPr>
                <w:rFonts w:cs="Times New Roman"/>
                <w:sz w:val="22"/>
                <w:lang w:eastAsia="ru-RU"/>
              </w:rPr>
              <w:t xml:space="preserve"> трудового коллектива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12C" w14:textId="1EB678F1" w:rsidR="00572EF8" w:rsidRPr="00C45D4D" w:rsidRDefault="003518E8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45D4D">
              <w:rPr>
                <w:rFonts w:cs="Times New Roman"/>
                <w:sz w:val="22"/>
                <w:lang w:eastAsia="ru-RU"/>
              </w:rPr>
              <w:t>Кегелес Галина Юрьевна – специалист по материальному обеспечению государственного автономного учреждения Ярославской области «Многофункциональный центр предоставления государственных и муниципальных услуг»;</w:t>
            </w:r>
          </w:p>
        </w:tc>
      </w:tr>
      <w:tr w:rsidR="003518E8" w:rsidRPr="00E37ABE" w14:paraId="1455F039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F31A" w14:textId="77777777" w:rsidR="003518E8" w:rsidRPr="00E37ABE" w:rsidRDefault="003518E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23BB" w14:textId="77777777" w:rsidR="003518E8" w:rsidRPr="00E37ABE" w:rsidRDefault="003518E8" w:rsidP="00B73C8A">
            <w:pPr>
              <w:widowControl w:val="0"/>
              <w:autoSpaceDE w:val="0"/>
              <w:autoSpaceDN w:val="0"/>
              <w:adjustRightInd w:val="0"/>
              <w:ind w:hanging="8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49D5D" w14:textId="26CB69B4" w:rsidR="003518E8" w:rsidRPr="00C45D4D" w:rsidRDefault="003518E8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45D4D">
              <w:rPr>
                <w:rFonts w:cs="Times New Roman"/>
                <w:sz w:val="22"/>
                <w:lang w:eastAsia="ru-RU"/>
              </w:rPr>
              <w:t>Судаков Дмитрий Александрович – главный бухгалтер государственного автономного учреждения Ярославской области «Многофункциональный центр предоставления государственных и муниципальных услуг».</w:t>
            </w:r>
          </w:p>
        </w:tc>
      </w:tr>
      <w:tr w:rsidR="007529ED" w:rsidRPr="00E37ABE" w14:paraId="7172C131" w14:textId="77777777" w:rsidTr="007529ED"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2E" w14:textId="77777777" w:rsidR="00572EF8" w:rsidRPr="00E37ABE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lastRenderedPageBreak/>
              <w:t>16.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2F" w14:textId="006660F0" w:rsidR="00572EF8" w:rsidRPr="00B73C8A" w:rsidRDefault="00572EF8" w:rsidP="00B73C8A">
            <w:pPr>
              <w:widowControl w:val="0"/>
              <w:autoSpaceDE w:val="0"/>
              <w:autoSpaceDN w:val="0"/>
              <w:adjustRightInd w:val="0"/>
              <w:ind w:hanging="8"/>
              <w:rPr>
                <w:rFonts w:cs="Times New Roman"/>
                <w:sz w:val="22"/>
                <w:lang w:val="en-US" w:eastAsia="ru-RU"/>
              </w:rPr>
            </w:pPr>
            <w:r w:rsidRPr="00E37ABE">
              <w:rPr>
                <w:rFonts w:cs="Times New Roman"/>
                <w:sz w:val="22"/>
                <w:lang w:eastAsia="ru-RU"/>
              </w:rPr>
              <w:t>Представители иных государственных о</w:t>
            </w:r>
            <w:r w:rsidR="00B73C8A">
              <w:rPr>
                <w:rFonts w:cs="Times New Roman"/>
                <w:sz w:val="22"/>
                <w:lang w:eastAsia="ru-RU"/>
              </w:rPr>
              <w:t>рганов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130" w14:textId="4474C749" w:rsidR="00572EF8" w:rsidRPr="00E37ABE" w:rsidRDefault="00D91312" w:rsidP="008915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-</w:t>
            </w:r>
          </w:p>
        </w:tc>
      </w:tr>
    </w:tbl>
    <w:p w14:paraId="7172C132" w14:textId="77777777" w:rsidR="00572EF8" w:rsidRPr="00621DF3" w:rsidRDefault="00572EF8" w:rsidP="00572EF8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 w:val="16"/>
          <w:szCs w:val="16"/>
          <w:lang w:eastAsia="ru-RU"/>
        </w:rPr>
      </w:pPr>
    </w:p>
    <w:p w14:paraId="7172C133" w14:textId="77777777" w:rsidR="00572EF8" w:rsidRPr="00572EF8" w:rsidRDefault="00572EF8" w:rsidP="00572EF8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572EF8">
        <w:rPr>
          <w:rFonts w:cs="Times New Roman"/>
          <w:szCs w:val="28"/>
          <w:lang w:eastAsia="ru-RU"/>
        </w:rPr>
        <w:t>Сведения о штатной численности учреждения:</w:t>
      </w:r>
    </w:p>
    <w:p w14:paraId="7172C134" w14:textId="77777777" w:rsidR="00572EF8" w:rsidRPr="00621DF3" w:rsidRDefault="00572EF8" w:rsidP="00572EF8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5794"/>
        <w:gridCol w:w="1689"/>
        <w:gridCol w:w="1843"/>
      </w:tblGrid>
      <w:tr w:rsidR="00572EF8" w:rsidRPr="00572EF8" w14:paraId="7172C139" w14:textId="77777777" w:rsidTr="00572EF8">
        <w:tc>
          <w:tcPr>
            <w:tcW w:w="4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975A" w14:textId="77777777" w:rsid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 xml:space="preserve">№ </w:t>
            </w:r>
          </w:p>
          <w:p w14:paraId="7172C135" w14:textId="2F2F25B2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п/п</w:t>
            </w: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36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37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left="-142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На начало отчетного периода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138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На конец отчетного периода</w:t>
            </w:r>
          </w:p>
        </w:tc>
      </w:tr>
      <w:tr w:rsidR="00572EF8" w:rsidRPr="00572EF8" w14:paraId="7172C13F" w14:textId="77777777" w:rsidTr="00572EF8">
        <w:tc>
          <w:tcPr>
            <w:tcW w:w="40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3A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1.</w:t>
            </w: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3B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 xml:space="preserve">Количество штатных единиц учреждения – всего </w:t>
            </w:r>
          </w:p>
          <w:p w14:paraId="7172C13C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3D" w14:textId="618A31A9" w:rsidR="00572EF8" w:rsidRPr="00F43CD8" w:rsidRDefault="00014438" w:rsidP="00E5142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398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13E" w14:textId="0DA0186F" w:rsidR="00572EF8" w:rsidRPr="00F43CD8" w:rsidRDefault="00014438" w:rsidP="00E5142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411</w:t>
            </w:r>
          </w:p>
        </w:tc>
      </w:tr>
      <w:tr w:rsidR="00572EF8" w:rsidRPr="00572EF8" w14:paraId="7172C144" w14:textId="77777777" w:rsidTr="00572EF8">
        <w:tc>
          <w:tcPr>
            <w:tcW w:w="40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40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41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по основной должности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42" w14:textId="51D60D5A" w:rsidR="00572EF8" w:rsidRPr="00F43CD8" w:rsidRDefault="00014438" w:rsidP="00E5142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344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143" w14:textId="1BCB03EC" w:rsidR="00572EF8" w:rsidRPr="00F43CD8" w:rsidRDefault="00014438" w:rsidP="00E5142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390,25</w:t>
            </w:r>
          </w:p>
        </w:tc>
      </w:tr>
      <w:tr w:rsidR="00572EF8" w:rsidRPr="00572EF8" w14:paraId="7172C149" w14:textId="77777777" w:rsidTr="00572EF8">
        <w:tc>
          <w:tcPr>
            <w:tcW w:w="40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45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46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расширение зоны обслуживания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47" w14:textId="5662407C" w:rsidR="00572EF8" w:rsidRPr="00F43CD8" w:rsidRDefault="00014438" w:rsidP="00E5142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-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148" w14:textId="1250C764" w:rsidR="00572EF8" w:rsidRPr="00F43CD8" w:rsidRDefault="00014438" w:rsidP="00E5142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-</w:t>
            </w:r>
          </w:p>
        </w:tc>
      </w:tr>
      <w:tr w:rsidR="00572EF8" w:rsidRPr="00572EF8" w14:paraId="7172C14E" w14:textId="77777777" w:rsidTr="00572EF8">
        <w:tc>
          <w:tcPr>
            <w:tcW w:w="40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4A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4B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совмещение должностей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4C" w14:textId="3FFE01D9" w:rsidR="00572EF8" w:rsidRPr="00F43CD8" w:rsidRDefault="00014438" w:rsidP="00E5142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-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14D" w14:textId="0E99B65B" w:rsidR="00572EF8" w:rsidRPr="00F43CD8" w:rsidRDefault="00014438" w:rsidP="00E5142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-</w:t>
            </w:r>
          </w:p>
        </w:tc>
      </w:tr>
      <w:tr w:rsidR="00572EF8" w:rsidRPr="00572EF8" w14:paraId="7172C153" w14:textId="77777777" w:rsidTr="00572EF8">
        <w:tc>
          <w:tcPr>
            <w:tcW w:w="40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4F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50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совместительство должностей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51" w14:textId="39F57057" w:rsidR="00572EF8" w:rsidRPr="00F43CD8" w:rsidRDefault="00014438" w:rsidP="00E5142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12,5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152" w14:textId="17E384B0" w:rsidR="00572EF8" w:rsidRPr="00F43CD8" w:rsidRDefault="00014438" w:rsidP="00E5142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14,25</w:t>
            </w:r>
          </w:p>
        </w:tc>
      </w:tr>
      <w:tr w:rsidR="00572EF8" w:rsidRPr="00572EF8" w14:paraId="7172C158" w14:textId="77777777" w:rsidTr="00572EF8">
        <w:tc>
          <w:tcPr>
            <w:tcW w:w="40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54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55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вакантные ставки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56" w14:textId="0E660791" w:rsidR="00572EF8" w:rsidRPr="00F43CD8" w:rsidRDefault="00014438" w:rsidP="00E5142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41,5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157" w14:textId="7B3CFEEB" w:rsidR="00572EF8" w:rsidRPr="00F43CD8" w:rsidRDefault="00014438" w:rsidP="00E5142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6,5</w:t>
            </w:r>
          </w:p>
        </w:tc>
      </w:tr>
    </w:tbl>
    <w:p w14:paraId="3462E66E" w14:textId="77777777" w:rsidR="00621DF3" w:rsidRPr="00621DF3" w:rsidRDefault="00621DF3" w:rsidP="00572EF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16"/>
          <w:szCs w:val="16"/>
          <w:lang w:eastAsia="ru-RU"/>
        </w:rPr>
      </w:pPr>
    </w:p>
    <w:p w14:paraId="4F5A2A96" w14:textId="658F8DA1" w:rsidR="00D030E9" w:rsidRDefault="00572EF8" w:rsidP="00572EF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  <w:lang w:eastAsia="ru-RU"/>
        </w:rPr>
      </w:pPr>
      <w:r w:rsidRPr="00572EF8">
        <w:rPr>
          <w:rFonts w:cs="Times New Roman"/>
          <w:szCs w:val="28"/>
          <w:lang w:eastAsia="ru-RU"/>
        </w:rPr>
        <w:t>Информация о причинах, приведших к изменению количества штатных ед</w:t>
      </w:r>
      <w:r w:rsidR="00464122">
        <w:rPr>
          <w:rFonts w:cs="Times New Roman"/>
          <w:szCs w:val="28"/>
          <w:lang w:eastAsia="ru-RU"/>
        </w:rPr>
        <w:t xml:space="preserve">иниц на конец отчетного периода: </w:t>
      </w:r>
      <w:r w:rsidR="00D030E9">
        <w:rPr>
          <w:rFonts w:cs="Times New Roman"/>
          <w:szCs w:val="28"/>
          <w:lang w:eastAsia="ru-RU"/>
        </w:rPr>
        <w:t xml:space="preserve">увеличение штатной численности произошло в связи с введением </w:t>
      </w:r>
      <w:r w:rsidR="00464122">
        <w:rPr>
          <w:rFonts w:cs="Times New Roman"/>
          <w:szCs w:val="28"/>
          <w:lang w:eastAsia="ru-RU"/>
        </w:rPr>
        <w:t xml:space="preserve">в 2017 году </w:t>
      </w:r>
      <w:r w:rsidR="00D030E9">
        <w:rPr>
          <w:rFonts w:cs="Times New Roman"/>
          <w:szCs w:val="28"/>
          <w:lang w:eastAsia="ru-RU"/>
        </w:rPr>
        <w:t>дополнительных</w:t>
      </w:r>
      <w:r w:rsidR="00464122">
        <w:rPr>
          <w:rFonts w:cs="Times New Roman"/>
          <w:szCs w:val="28"/>
          <w:lang w:eastAsia="ru-RU"/>
        </w:rPr>
        <w:t xml:space="preserve"> став</w:t>
      </w:r>
      <w:r w:rsidR="00D030E9">
        <w:rPr>
          <w:rFonts w:cs="Times New Roman"/>
          <w:szCs w:val="28"/>
          <w:lang w:eastAsia="ru-RU"/>
        </w:rPr>
        <w:t>ок</w:t>
      </w:r>
      <w:r w:rsidR="00464122">
        <w:rPr>
          <w:rFonts w:cs="Times New Roman"/>
          <w:szCs w:val="28"/>
          <w:lang w:eastAsia="ru-RU"/>
        </w:rPr>
        <w:t xml:space="preserve"> по </w:t>
      </w:r>
      <w:r w:rsidR="00D030E9">
        <w:rPr>
          <w:rFonts w:cs="Times New Roman"/>
          <w:szCs w:val="28"/>
          <w:lang w:eastAsia="ru-RU"/>
        </w:rPr>
        <w:t>должностям оператор, эксперт,</w:t>
      </w:r>
      <w:r w:rsidR="00D030E9" w:rsidRPr="007C0816">
        <w:rPr>
          <w:rFonts w:cs="Times New Roman"/>
          <w:spacing w:val="-20"/>
          <w:szCs w:val="28"/>
          <w:lang w:eastAsia="ru-RU"/>
        </w:rPr>
        <w:t xml:space="preserve"> </w:t>
      </w:r>
      <w:r w:rsidR="00D030E9">
        <w:rPr>
          <w:rFonts w:cs="Times New Roman"/>
          <w:szCs w:val="28"/>
          <w:lang w:eastAsia="ru-RU"/>
        </w:rPr>
        <w:t>заместитель начальника отдела</w:t>
      </w:r>
      <w:r w:rsidR="007C0816">
        <w:rPr>
          <w:rFonts w:cs="Times New Roman"/>
          <w:szCs w:val="28"/>
          <w:lang w:eastAsia="ru-RU"/>
        </w:rPr>
        <w:t>.</w:t>
      </w:r>
    </w:p>
    <w:p w14:paraId="6BC5D9D4" w14:textId="77777777" w:rsidR="00D030E9" w:rsidRPr="00621DF3" w:rsidRDefault="00D030E9" w:rsidP="00572EF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16"/>
          <w:szCs w:val="16"/>
          <w:lang w:eastAsia="ru-RU"/>
        </w:rPr>
      </w:pPr>
    </w:p>
    <w:p w14:paraId="7172C15C" w14:textId="77777777" w:rsidR="00572EF8" w:rsidRPr="00572EF8" w:rsidRDefault="00572EF8" w:rsidP="00572EF8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bCs/>
          <w:color w:val="26282F"/>
          <w:szCs w:val="28"/>
          <w:lang w:eastAsia="ru-RU"/>
        </w:rPr>
      </w:pPr>
      <w:r w:rsidRPr="00572EF8">
        <w:rPr>
          <w:rFonts w:cs="Times New Roman"/>
          <w:bCs/>
          <w:color w:val="26282F"/>
          <w:szCs w:val="28"/>
          <w:lang w:eastAsia="ru-RU"/>
        </w:rPr>
        <w:t>II. Результат деятельности учреждения</w:t>
      </w:r>
    </w:p>
    <w:p w14:paraId="7172C15D" w14:textId="77777777" w:rsidR="00572EF8" w:rsidRPr="00621DF3" w:rsidRDefault="00572EF8" w:rsidP="00572EF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16"/>
          <w:szCs w:val="16"/>
          <w:lang w:eastAsia="ru-RU"/>
        </w:rPr>
      </w:pPr>
    </w:p>
    <w:p w14:paraId="7172C15E" w14:textId="77777777" w:rsidR="00572EF8" w:rsidRPr="00572EF8" w:rsidRDefault="00572EF8" w:rsidP="00572EF8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572EF8">
        <w:rPr>
          <w:rFonts w:cs="Times New Roman"/>
          <w:szCs w:val="28"/>
          <w:lang w:eastAsia="ru-RU"/>
        </w:rPr>
        <w:t>Показатели финансового состояния учреждения:</w:t>
      </w:r>
    </w:p>
    <w:p w14:paraId="7172C16F" w14:textId="77777777" w:rsidR="00572EF8" w:rsidRPr="00621DF3" w:rsidRDefault="00572EF8" w:rsidP="00572EF8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 w:val="16"/>
          <w:szCs w:val="16"/>
          <w:lang w:eastAsia="ru-RU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958"/>
        <w:gridCol w:w="710"/>
        <w:gridCol w:w="1559"/>
        <w:gridCol w:w="1561"/>
        <w:gridCol w:w="1559"/>
        <w:gridCol w:w="1239"/>
      </w:tblGrid>
      <w:tr w:rsidR="005B179D" w:rsidRPr="00F43CD8" w14:paraId="39BDC911" w14:textId="77777777" w:rsidTr="00500E92">
        <w:trPr>
          <w:tblHeader/>
        </w:trPr>
        <w:tc>
          <w:tcPr>
            <w:tcW w:w="271" w:type="pct"/>
            <w:vMerge w:val="restart"/>
            <w:tcBorders>
              <w:top w:val="single" w:sz="4" w:space="0" w:color="auto"/>
            </w:tcBorders>
          </w:tcPr>
          <w:p w14:paraId="409B42CD" w14:textId="67BBF2C4" w:rsidR="00E9481C" w:rsidRDefault="00E9481C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№ </w:t>
            </w:r>
            <w:proofErr w:type="gramStart"/>
            <w:r>
              <w:rPr>
                <w:rFonts w:cs="Times New Roman"/>
                <w:sz w:val="22"/>
                <w:lang w:eastAsia="ru-RU"/>
              </w:rPr>
              <w:t>п</w:t>
            </w:r>
            <w:proofErr w:type="gramEnd"/>
            <w:r>
              <w:rPr>
                <w:rFonts w:cs="Times New Roman"/>
                <w:sz w:val="22"/>
                <w:lang w:eastAsia="ru-RU"/>
              </w:rPr>
              <w:t>/п</w:t>
            </w:r>
          </w:p>
        </w:tc>
        <w:tc>
          <w:tcPr>
            <w:tcW w:w="1459" w:type="pct"/>
            <w:vMerge w:val="restart"/>
            <w:tcBorders>
              <w:top w:val="single" w:sz="4" w:space="0" w:color="auto"/>
            </w:tcBorders>
          </w:tcPr>
          <w:p w14:paraId="1F5E7E4D" w14:textId="5CDE784E" w:rsidR="00E9481C" w:rsidRPr="00F43CD8" w:rsidRDefault="00E9481C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</w:tcBorders>
          </w:tcPr>
          <w:p w14:paraId="072022EC" w14:textId="62DF37B8" w:rsidR="00E9481C" w:rsidRPr="00F43CD8" w:rsidRDefault="00C20172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Ед. изм.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</w:tcBorders>
          </w:tcPr>
          <w:p w14:paraId="1D3F4AC4" w14:textId="77777777" w:rsidR="00E108FE" w:rsidRDefault="00E9481C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 xml:space="preserve">Год, </w:t>
            </w:r>
          </w:p>
          <w:p w14:paraId="76E86E21" w14:textId="202414AD" w:rsidR="00E9481C" w:rsidRPr="00F43CD8" w:rsidRDefault="00E9481C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предшест</w:t>
            </w:r>
            <w:r>
              <w:rPr>
                <w:rFonts w:cs="Times New Roman"/>
                <w:sz w:val="22"/>
                <w:lang w:eastAsia="ru-RU"/>
              </w:rPr>
              <w:t>-</w:t>
            </w:r>
            <w:r w:rsidRPr="00F43CD8">
              <w:rPr>
                <w:rFonts w:cs="Times New Roman"/>
                <w:sz w:val="22"/>
                <w:lang w:eastAsia="ru-RU"/>
              </w:rPr>
              <w:t>вующий отчетному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</w:tcBorders>
          </w:tcPr>
          <w:p w14:paraId="2339F1AA" w14:textId="77777777" w:rsidR="00E108FE" w:rsidRDefault="00E9481C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 xml:space="preserve">Отчетный </w:t>
            </w:r>
          </w:p>
          <w:p w14:paraId="4DD5E33F" w14:textId="00F8BECF" w:rsidR="00E9481C" w:rsidRPr="00F43CD8" w:rsidRDefault="00E9481C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год</w:t>
            </w:r>
          </w:p>
        </w:tc>
        <w:tc>
          <w:tcPr>
            <w:tcW w:w="1380" w:type="pct"/>
            <w:gridSpan w:val="2"/>
            <w:tcBorders>
              <w:top w:val="single" w:sz="4" w:space="0" w:color="auto"/>
            </w:tcBorders>
          </w:tcPr>
          <w:p w14:paraId="229E9B6F" w14:textId="063671B7" w:rsidR="00E9481C" w:rsidRPr="00F43CD8" w:rsidRDefault="00E9481C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Изменение показателей отчетного года по отношению к предшествующему</w:t>
            </w:r>
          </w:p>
        </w:tc>
      </w:tr>
      <w:tr w:rsidR="00500E92" w:rsidRPr="00F43CD8" w14:paraId="564A24D8" w14:textId="77777777" w:rsidTr="00500E92">
        <w:trPr>
          <w:tblHeader/>
        </w:trPr>
        <w:tc>
          <w:tcPr>
            <w:tcW w:w="271" w:type="pct"/>
            <w:vMerge/>
          </w:tcPr>
          <w:p w14:paraId="162A87F5" w14:textId="6F0D1341" w:rsidR="00E9481C" w:rsidRPr="00F43CD8" w:rsidRDefault="00E9481C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  <w:vMerge/>
          </w:tcPr>
          <w:p w14:paraId="78AE8E81" w14:textId="77777777" w:rsidR="00E9481C" w:rsidRPr="00F43CD8" w:rsidRDefault="00E9481C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50" w:type="pct"/>
            <w:vMerge/>
          </w:tcPr>
          <w:p w14:paraId="5B9DD629" w14:textId="77777777" w:rsidR="00E9481C" w:rsidRPr="00F43CD8" w:rsidRDefault="00E9481C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69" w:type="pct"/>
            <w:vMerge/>
          </w:tcPr>
          <w:p w14:paraId="512DC0EE" w14:textId="77777777" w:rsidR="00E9481C" w:rsidRPr="00F43CD8" w:rsidRDefault="00E9481C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70" w:type="pct"/>
            <w:vMerge/>
          </w:tcPr>
          <w:p w14:paraId="634F42BA" w14:textId="77777777" w:rsidR="00E9481C" w:rsidRPr="00F43CD8" w:rsidRDefault="00E9481C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</w:tcBorders>
          </w:tcPr>
          <w:p w14:paraId="72BFB25C" w14:textId="4ECE8F8D" w:rsidR="00E9481C" w:rsidRPr="00F43CD8" w:rsidRDefault="00E9481C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+, -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3F2A56A1" w14:textId="6565FBD9" w:rsidR="00E9481C" w:rsidRPr="00F43CD8" w:rsidRDefault="00E9481C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%</w:t>
            </w:r>
          </w:p>
        </w:tc>
      </w:tr>
      <w:tr w:rsidR="00500E92" w:rsidRPr="00F43CD8" w14:paraId="7172C177" w14:textId="77777777" w:rsidTr="00500E92">
        <w:trPr>
          <w:tblHeader/>
        </w:trPr>
        <w:tc>
          <w:tcPr>
            <w:tcW w:w="271" w:type="pct"/>
            <w:tcBorders>
              <w:top w:val="single" w:sz="4" w:space="0" w:color="auto"/>
            </w:tcBorders>
          </w:tcPr>
          <w:p w14:paraId="7172C170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1</w:t>
            </w:r>
          </w:p>
        </w:tc>
        <w:tc>
          <w:tcPr>
            <w:tcW w:w="1459" w:type="pct"/>
            <w:tcBorders>
              <w:top w:val="single" w:sz="4" w:space="0" w:color="auto"/>
            </w:tcBorders>
          </w:tcPr>
          <w:p w14:paraId="7172C171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14:paraId="7172C172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</w:tcBorders>
          </w:tcPr>
          <w:p w14:paraId="7172C173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</w:tcBorders>
          </w:tcPr>
          <w:p w14:paraId="7172C174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769" w:type="pct"/>
            <w:tcBorders>
              <w:top w:val="single" w:sz="4" w:space="0" w:color="auto"/>
            </w:tcBorders>
          </w:tcPr>
          <w:p w14:paraId="7172C175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6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7172C176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7</w:t>
            </w:r>
          </w:p>
        </w:tc>
      </w:tr>
      <w:tr w:rsidR="00500E92" w:rsidRPr="00F43CD8" w14:paraId="7172C180" w14:textId="77777777" w:rsidTr="00500E92">
        <w:tc>
          <w:tcPr>
            <w:tcW w:w="271" w:type="pct"/>
            <w:vMerge w:val="restart"/>
          </w:tcPr>
          <w:p w14:paraId="7172C178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1.</w:t>
            </w:r>
          </w:p>
        </w:tc>
        <w:tc>
          <w:tcPr>
            <w:tcW w:w="1459" w:type="pct"/>
          </w:tcPr>
          <w:p w14:paraId="7172C179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Балансовая (остаточная) стоимость нефинансовых активов – всего</w:t>
            </w:r>
          </w:p>
          <w:p w14:paraId="7172C17A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350" w:type="pct"/>
          </w:tcPr>
          <w:p w14:paraId="7172C17B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331D3E91" w14:textId="3E7CBBAE" w:rsidR="00572EF8" w:rsidRPr="001B1FC8" w:rsidRDefault="001B1FC8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1B1FC8">
              <w:rPr>
                <w:rFonts w:cs="Times New Roman"/>
                <w:sz w:val="20"/>
                <w:szCs w:val="20"/>
                <w:lang w:eastAsia="ru-RU"/>
              </w:rPr>
              <w:t>314875749,91</w:t>
            </w:r>
          </w:p>
          <w:p w14:paraId="7172C17C" w14:textId="79095A0D" w:rsidR="00335052" w:rsidRPr="001B1FC8" w:rsidRDefault="00335052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1B1FC8">
              <w:rPr>
                <w:rFonts w:cs="Times New Roman"/>
                <w:sz w:val="20"/>
                <w:szCs w:val="20"/>
                <w:lang w:eastAsia="ru-RU"/>
              </w:rPr>
              <w:t>(</w:t>
            </w:r>
            <w:r w:rsidR="00C20172" w:rsidRPr="001B1FC8">
              <w:rPr>
                <w:rFonts w:cs="Times New Roman"/>
                <w:sz w:val="20"/>
                <w:szCs w:val="20"/>
                <w:lang w:eastAsia="ru-RU"/>
              </w:rPr>
              <w:t>148988643,78</w:t>
            </w:r>
            <w:r w:rsidRPr="001B1FC8"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70" w:type="pct"/>
          </w:tcPr>
          <w:p w14:paraId="5319A43C" w14:textId="2505BC0E" w:rsidR="005B179D" w:rsidRPr="001B1FC8" w:rsidRDefault="00040001" w:rsidP="005B17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302584968,88</w:t>
            </w:r>
          </w:p>
          <w:p w14:paraId="7172C17D" w14:textId="343AF46A" w:rsidR="00572EF8" w:rsidRPr="001B1FC8" w:rsidRDefault="004E21BF" w:rsidP="005B17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1B1FC8">
              <w:rPr>
                <w:rFonts w:cs="Times New Roman"/>
                <w:sz w:val="20"/>
                <w:szCs w:val="20"/>
                <w:lang w:eastAsia="ru-RU"/>
              </w:rPr>
              <w:t>(124837418,21</w:t>
            </w:r>
            <w:r w:rsidR="005B179D" w:rsidRPr="001B1FC8"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69" w:type="pct"/>
          </w:tcPr>
          <w:p w14:paraId="43001721" w14:textId="2F0E67A2" w:rsidR="00572EF8" w:rsidRPr="001B1FC8" w:rsidRDefault="00500E92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1B1FC8">
              <w:rPr>
                <w:rFonts w:cs="Times New Roman"/>
                <w:sz w:val="20"/>
                <w:szCs w:val="20"/>
                <w:lang w:eastAsia="ru-RU"/>
              </w:rPr>
              <w:t xml:space="preserve">– </w:t>
            </w:r>
            <w:r w:rsidR="000D4DD8">
              <w:rPr>
                <w:rFonts w:cs="Times New Roman"/>
                <w:sz w:val="20"/>
                <w:szCs w:val="20"/>
                <w:lang w:eastAsia="ru-RU"/>
              </w:rPr>
              <w:t>12290781,03</w:t>
            </w:r>
          </w:p>
          <w:p w14:paraId="7172C17E" w14:textId="15F27D8F" w:rsidR="006124A3" w:rsidRPr="001B1FC8" w:rsidRDefault="006124A3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1B1FC8">
              <w:rPr>
                <w:rFonts w:cs="Times New Roman"/>
                <w:sz w:val="20"/>
                <w:szCs w:val="20"/>
                <w:lang w:eastAsia="ru-RU"/>
              </w:rPr>
              <w:t>(</w:t>
            </w:r>
            <w:r w:rsidR="00500E92" w:rsidRPr="001B1FC8">
              <w:rPr>
                <w:rFonts w:cs="Times New Roman"/>
                <w:sz w:val="20"/>
                <w:szCs w:val="20"/>
                <w:lang w:eastAsia="ru-RU"/>
              </w:rPr>
              <w:t>– 24151225,57</w:t>
            </w:r>
            <w:r w:rsidRPr="001B1FC8"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1" w:type="pct"/>
          </w:tcPr>
          <w:p w14:paraId="5A7F5D1C" w14:textId="716E0EAC" w:rsidR="00572EF8" w:rsidRPr="001B1FC8" w:rsidRDefault="00AC50D2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 3,9</w:t>
            </w:r>
          </w:p>
          <w:p w14:paraId="7172C17F" w14:textId="468C1BE5" w:rsidR="00FF473B" w:rsidRPr="001B1FC8" w:rsidRDefault="00FF473B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1B1FC8">
              <w:rPr>
                <w:rFonts w:cs="Times New Roman"/>
                <w:sz w:val="20"/>
                <w:szCs w:val="20"/>
                <w:lang w:eastAsia="ru-RU"/>
              </w:rPr>
              <w:t>(</w:t>
            </w:r>
            <w:r w:rsidR="005B0366" w:rsidRPr="001B1FC8">
              <w:rPr>
                <w:rFonts w:cs="Times New Roman"/>
                <w:sz w:val="20"/>
                <w:szCs w:val="20"/>
                <w:lang w:eastAsia="ru-RU"/>
              </w:rPr>
              <w:t>– 16,2</w:t>
            </w:r>
            <w:r w:rsidRPr="001B1FC8"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D625D" w:rsidRPr="00F43CD8" w14:paraId="7172C188" w14:textId="77777777" w:rsidTr="00500E92">
        <w:tc>
          <w:tcPr>
            <w:tcW w:w="271" w:type="pct"/>
            <w:vMerge/>
          </w:tcPr>
          <w:p w14:paraId="7172C181" w14:textId="77777777" w:rsidR="009D625D" w:rsidRPr="00F43CD8" w:rsidRDefault="009D625D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7172C182" w14:textId="77777777" w:rsidR="009D625D" w:rsidRPr="00F43CD8" w:rsidRDefault="009D625D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балансовая (остаточная) стоимость недвижимого имущества</w:t>
            </w:r>
          </w:p>
        </w:tc>
        <w:tc>
          <w:tcPr>
            <w:tcW w:w="350" w:type="pct"/>
          </w:tcPr>
          <w:p w14:paraId="7172C183" w14:textId="77777777" w:rsidR="009D625D" w:rsidRPr="00F43CD8" w:rsidRDefault="009D625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42BD8999" w14:textId="7A71E8BC" w:rsidR="009D625D" w:rsidRDefault="00AD104C" w:rsidP="004876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107251218,53</w:t>
            </w:r>
          </w:p>
          <w:p w14:paraId="7172C184" w14:textId="088817BE" w:rsidR="009D625D" w:rsidRPr="00DA7ED8" w:rsidRDefault="009D625D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(</w:t>
            </w:r>
            <w:r w:rsidR="00A15D94">
              <w:rPr>
                <w:rFonts w:cs="Times New Roman"/>
                <w:sz w:val="20"/>
                <w:szCs w:val="20"/>
                <w:lang w:eastAsia="ru-RU"/>
              </w:rPr>
              <w:t>95795315,54</w:t>
            </w:r>
            <w:r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70" w:type="pct"/>
          </w:tcPr>
          <w:p w14:paraId="4FD8BCB8" w14:textId="0835ADB1" w:rsidR="009D625D" w:rsidRDefault="00AD104C" w:rsidP="004876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107251218,53</w:t>
            </w:r>
          </w:p>
          <w:p w14:paraId="7172C185" w14:textId="66FB9C66" w:rsidR="009D625D" w:rsidRPr="00DA7ED8" w:rsidRDefault="00A15D9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(92408157,62</w:t>
            </w:r>
            <w:r w:rsidR="009D625D"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69" w:type="pct"/>
          </w:tcPr>
          <w:p w14:paraId="733747D4" w14:textId="185C0EA1" w:rsidR="009D625D" w:rsidRDefault="009D625D" w:rsidP="004876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  <w:p w14:paraId="7172C186" w14:textId="400C21B1" w:rsidR="009D625D" w:rsidRPr="00DA7ED8" w:rsidRDefault="009D625D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(– </w:t>
            </w:r>
            <w:r w:rsidR="000026CD">
              <w:rPr>
                <w:rFonts w:cs="Times New Roman"/>
                <w:sz w:val="20"/>
                <w:szCs w:val="20"/>
                <w:lang w:eastAsia="ru-RU"/>
              </w:rPr>
              <w:t>3387157,92</w:t>
            </w:r>
            <w:r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1" w:type="pct"/>
          </w:tcPr>
          <w:p w14:paraId="59E4FA14" w14:textId="7CF6AFC3" w:rsidR="009D625D" w:rsidRDefault="009D625D" w:rsidP="004876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  <w:p w14:paraId="7172C187" w14:textId="4CEE4244" w:rsidR="009D625D" w:rsidRPr="00DA7ED8" w:rsidRDefault="009D625D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(– </w:t>
            </w:r>
            <w:r w:rsidR="00EC0867">
              <w:rPr>
                <w:rFonts w:cs="Times New Roman"/>
                <w:sz w:val="20"/>
                <w:szCs w:val="20"/>
                <w:lang w:eastAsia="ru-RU"/>
              </w:rPr>
              <w:t>3,54</w:t>
            </w:r>
            <w:r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D625D" w:rsidRPr="00F43CD8" w14:paraId="7172C190" w14:textId="77777777" w:rsidTr="00500E92">
        <w:tc>
          <w:tcPr>
            <w:tcW w:w="271" w:type="pct"/>
            <w:vMerge/>
          </w:tcPr>
          <w:p w14:paraId="7172C189" w14:textId="77777777" w:rsidR="009D625D" w:rsidRPr="00F43CD8" w:rsidRDefault="009D625D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7172C18A" w14:textId="77777777" w:rsidR="009D625D" w:rsidRPr="00F43CD8" w:rsidRDefault="009D625D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балансовая (остаточная) стоимость особо ценного движимого имущества</w:t>
            </w:r>
          </w:p>
        </w:tc>
        <w:tc>
          <w:tcPr>
            <w:tcW w:w="350" w:type="pct"/>
          </w:tcPr>
          <w:p w14:paraId="7172C18B" w14:textId="77777777" w:rsidR="009D625D" w:rsidRPr="00F43CD8" w:rsidRDefault="009D625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36B4512" w14:textId="2A0631D1" w:rsidR="009D625D" w:rsidRDefault="00661D56" w:rsidP="004876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12184071</w:t>
            </w:r>
            <w:r w:rsidR="009D625D">
              <w:rPr>
                <w:rFonts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cs="Times New Roman"/>
                <w:sz w:val="20"/>
                <w:szCs w:val="20"/>
                <w:lang w:eastAsia="ru-RU"/>
              </w:rPr>
              <w:t>,31</w:t>
            </w:r>
          </w:p>
          <w:p w14:paraId="7172C18C" w14:textId="27C00024" w:rsidR="009D625D" w:rsidRPr="00DA7ED8" w:rsidRDefault="009D625D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(</w:t>
            </w:r>
            <w:r w:rsidR="001F04F1">
              <w:rPr>
                <w:rFonts w:cs="Times New Roman"/>
                <w:sz w:val="20"/>
                <w:szCs w:val="20"/>
                <w:lang w:eastAsia="ru-RU"/>
              </w:rPr>
              <w:t>52640773,9</w:t>
            </w:r>
            <w:r>
              <w:rPr>
                <w:rFonts w:cs="Times New Roman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770" w:type="pct"/>
          </w:tcPr>
          <w:p w14:paraId="0DD55FFB" w14:textId="61FBD261" w:rsidR="009D625D" w:rsidRDefault="003E7B85" w:rsidP="004876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110281317,51</w:t>
            </w:r>
          </w:p>
          <w:p w14:paraId="7172C18D" w14:textId="278639A9" w:rsidR="009D625D" w:rsidRPr="00DA7ED8" w:rsidRDefault="004C033D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(32057397,1</w:t>
            </w:r>
            <w:r w:rsidR="009D625D">
              <w:rPr>
                <w:rFonts w:cs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769" w:type="pct"/>
          </w:tcPr>
          <w:p w14:paraId="3B2B32B8" w14:textId="29B43061" w:rsidR="009D625D" w:rsidRDefault="009D625D" w:rsidP="004876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– </w:t>
            </w:r>
            <w:r w:rsidR="00751F3F">
              <w:rPr>
                <w:rFonts w:cs="Times New Roman"/>
                <w:sz w:val="20"/>
                <w:szCs w:val="20"/>
                <w:lang w:eastAsia="ru-RU"/>
              </w:rPr>
              <w:t>11559392,80</w:t>
            </w:r>
          </w:p>
          <w:p w14:paraId="7172C18E" w14:textId="5CCAD536" w:rsidR="009D625D" w:rsidRPr="00DA7ED8" w:rsidRDefault="009D625D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(– 2</w:t>
            </w:r>
            <w:r w:rsidR="00BB746B">
              <w:rPr>
                <w:rFonts w:cs="Times New Roman"/>
                <w:sz w:val="20"/>
                <w:szCs w:val="20"/>
                <w:lang w:eastAsia="ru-RU"/>
              </w:rPr>
              <w:t>0583376,8</w:t>
            </w:r>
            <w:r>
              <w:rPr>
                <w:rFonts w:cs="Times New Roman"/>
                <w:sz w:val="20"/>
                <w:szCs w:val="20"/>
                <w:lang w:eastAsia="ru-RU"/>
              </w:rPr>
              <w:t>7)</w:t>
            </w:r>
          </w:p>
        </w:tc>
        <w:tc>
          <w:tcPr>
            <w:tcW w:w="611" w:type="pct"/>
          </w:tcPr>
          <w:p w14:paraId="1F50CDA5" w14:textId="796D1982" w:rsidR="009D625D" w:rsidRDefault="009D625D" w:rsidP="004876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– </w:t>
            </w:r>
            <w:r w:rsidR="00751F3F">
              <w:rPr>
                <w:rFonts w:cs="Times New Roman"/>
                <w:sz w:val="20"/>
                <w:szCs w:val="20"/>
                <w:lang w:eastAsia="ru-RU"/>
              </w:rPr>
              <w:t>9,5</w:t>
            </w:r>
          </w:p>
          <w:p w14:paraId="7172C18F" w14:textId="7A99A551" w:rsidR="009D625D" w:rsidRPr="00DA7ED8" w:rsidRDefault="009D625D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(– </w:t>
            </w:r>
            <w:r w:rsidR="001A55EC">
              <w:rPr>
                <w:rFonts w:cs="Times New Roman"/>
                <w:sz w:val="20"/>
                <w:szCs w:val="20"/>
                <w:lang w:eastAsia="ru-RU"/>
              </w:rPr>
              <w:t>39,1</w:t>
            </w:r>
            <w:r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500E92" w:rsidRPr="00F43CD8" w14:paraId="7172C198" w14:textId="77777777" w:rsidTr="00500E92">
        <w:tc>
          <w:tcPr>
            <w:tcW w:w="271" w:type="pct"/>
          </w:tcPr>
          <w:p w14:paraId="7172C191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2.</w:t>
            </w:r>
          </w:p>
        </w:tc>
        <w:tc>
          <w:tcPr>
            <w:tcW w:w="1459" w:type="pct"/>
          </w:tcPr>
          <w:p w14:paraId="59DADAC7" w14:textId="77777777" w:rsidR="00217AA4" w:rsidRDefault="00572EF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 xml:space="preserve">Общая сумма требований </w:t>
            </w:r>
          </w:p>
          <w:p w14:paraId="41078AF2" w14:textId="3C07F463" w:rsidR="00217AA4" w:rsidRDefault="00572EF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 xml:space="preserve">в возмещение ущерба по недостачам и хищениям материальных ценностей, денежных средств, а также </w:t>
            </w:r>
          </w:p>
          <w:p w14:paraId="7172C192" w14:textId="596A30B1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от порчи материальных ценностей</w:t>
            </w:r>
          </w:p>
        </w:tc>
        <w:tc>
          <w:tcPr>
            <w:tcW w:w="350" w:type="pct"/>
          </w:tcPr>
          <w:p w14:paraId="7172C193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172C194" w14:textId="5FC912AE" w:rsidR="00572EF8" w:rsidRPr="00DA7ED8" w:rsidRDefault="0073666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770" w:type="pct"/>
          </w:tcPr>
          <w:p w14:paraId="7172C195" w14:textId="5CC49354" w:rsidR="00572EF8" w:rsidRPr="00DA7ED8" w:rsidRDefault="00F25B7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9" w:type="pct"/>
          </w:tcPr>
          <w:p w14:paraId="7172C196" w14:textId="5FF8D2A3" w:rsidR="00572EF8" w:rsidRPr="00DA7ED8" w:rsidRDefault="0073666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 52,6</w:t>
            </w:r>
          </w:p>
        </w:tc>
        <w:tc>
          <w:tcPr>
            <w:tcW w:w="611" w:type="pct"/>
          </w:tcPr>
          <w:p w14:paraId="7172C197" w14:textId="57E73EF5" w:rsidR="00572EF8" w:rsidRPr="00DA7ED8" w:rsidRDefault="0073666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 100,0</w:t>
            </w:r>
          </w:p>
        </w:tc>
      </w:tr>
      <w:tr w:rsidR="00AE598E" w:rsidRPr="00F43CD8" w14:paraId="7172C1A0" w14:textId="77777777" w:rsidTr="00500E92">
        <w:tc>
          <w:tcPr>
            <w:tcW w:w="271" w:type="pct"/>
            <w:vMerge w:val="restart"/>
          </w:tcPr>
          <w:p w14:paraId="7172C199" w14:textId="77777777" w:rsidR="00AE598E" w:rsidRPr="00F43CD8" w:rsidRDefault="00AE598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3.</w:t>
            </w:r>
          </w:p>
        </w:tc>
        <w:tc>
          <w:tcPr>
            <w:tcW w:w="1459" w:type="pct"/>
          </w:tcPr>
          <w:p w14:paraId="7172C19A" w14:textId="77777777" w:rsidR="00AE598E" w:rsidRPr="00F43CD8" w:rsidRDefault="00AE598E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Дебиторская задолженность:</w:t>
            </w:r>
          </w:p>
        </w:tc>
        <w:tc>
          <w:tcPr>
            <w:tcW w:w="350" w:type="pct"/>
          </w:tcPr>
          <w:p w14:paraId="7172C19B" w14:textId="77777777" w:rsidR="00AE598E" w:rsidRPr="00F43CD8" w:rsidRDefault="00AE598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172C19C" w14:textId="551C9791" w:rsidR="00AE598E" w:rsidRPr="00AE598E" w:rsidRDefault="00A923D2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2280413,59</w:t>
            </w:r>
          </w:p>
        </w:tc>
        <w:tc>
          <w:tcPr>
            <w:tcW w:w="770" w:type="pct"/>
          </w:tcPr>
          <w:p w14:paraId="7172C19D" w14:textId="5D122997" w:rsidR="00AE598E" w:rsidRPr="00AE598E" w:rsidRDefault="006761BB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13220776,85</w:t>
            </w:r>
          </w:p>
        </w:tc>
        <w:tc>
          <w:tcPr>
            <w:tcW w:w="769" w:type="pct"/>
          </w:tcPr>
          <w:p w14:paraId="7172C19E" w14:textId="23CFDA47" w:rsidR="00AE598E" w:rsidRPr="00AE598E" w:rsidRDefault="00AE598E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E598E">
              <w:rPr>
                <w:rFonts w:cs="Times New Roman"/>
                <w:sz w:val="20"/>
                <w:szCs w:val="20"/>
                <w:lang w:eastAsia="ru-RU"/>
              </w:rPr>
              <w:t>+</w:t>
            </w:r>
            <w:r w:rsidR="005D3859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="00B80A11">
              <w:rPr>
                <w:rFonts w:cs="Times New Roman"/>
                <w:sz w:val="20"/>
                <w:szCs w:val="20"/>
                <w:lang w:eastAsia="ru-RU"/>
              </w:rPr>
              <w:t>10940363,26</w:t>
            </w:r>
          </w:p>
        </w:tc>
        <w:tc>
          <w:tcPr>
            <w:tcW w:w="611" w:type="pct"/>
          </w:tcPr>
          <w:p w14:paraId="7172C19F" w14:textId="38E5EDB9" w:rsidR="00AE598E" w:rsidRPr="00AE598E" w:rsidRDefault="00616039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+ 479,8</w:t>
            </w:r>
          </w:p>
        </w:tc>
      </w:tr>
      <w:tr w:rsidR="00AE598E" w:rsidRPr="00F43CD8" w14:paraId="7172C1A8" w14:textId="77777777" w:rsidTr="00500E92">
        <w:tc>
          <w:tcPr>
            <w:tcW w:w="271" w:type="pct"/>
            <w:vMerge/>
          </w:tcPr>
          <w:p w14:paraId="7172C1A1" w14:textId="77777777" w:rsidR="00AE598E" w:rsidRPr="00F43CD8" w:rsidRDefault="00AE598E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7172C1A2" w14:textId="77777777" w:rsidR="00AE598E" w:rsidRPr="00F43CD8" w:rsidRDefault="00AE598E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по поступлениям</w:t>
            </w:r>
          </w:p>
        </w:tc>
        <w:tc>
          <w:tcPr>
            <w:tcW w:w="350" w:type="pct"/>
          </w:tcPr>
          <w:p w14:paraId="7172C1A3" w14:textId="77777777" w:rsidR="00AE598E" w:rsidRPr="00F43CD8" w:rsidRDefault="00AE598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172C1A4" w14:textId="5239C338" w:rsidR="00AE598E" w:rsidRPr="00AE598E" w:rsidRDefault="00711D39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858680,76</w:t>
            </w:r>
          </w:p>
        </w:tc>
        <w:tc>
          <w:tcPr>
            <w:tcW w:w="770" w:type="pct"/>
          </w:tcPr>
          <w:p w14:paraId="7172C1A5" w14:textId="743E8EE4" w:rsidR="00AE598E" w:rsidRPr="00AE598E" w:rsidRDefault="002715CD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10670509,36</w:t>
            </w:r>
          </w:p>
        </w:tc>
        <w:tc>
          <w:tcPr>
            <w:tcW w:w="769" w:type="pct"/>
          </w:tcPr>
          <w:p w14:paraId="7172C1A6" w14:textId="6DB930B1" w:rsidR="00AE598E" w:rsidRPr="00AE598E" w:rsidRDefault="00AE598E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E598E">
              <w:rPr>
                <w:rFonts w:cs="Times New Roman"/>
                <w:sz w:val="20"/>
                <w:szCs w:val="20"/>
                <w:lang w:eastAsia="ru-RU"/>
              </w:rPr>
              <w:t>+</w:t>
            </w:r>
            <w:r w:rsidR="00A7123E">
              <w:rPr>
                <w:rFonts w:cs="Times New Roman"/>
                <w:sz w:val="20"/>
                <w:szCs w:val="20"/>
                <w:lang w:eastAsia="ru-RU"/>
              </w:rPr>
              <w:t xml:space="preserve"> 9811828,</w:t>
            </w:r>
            <w:r w:rsidR="001152A9">
              <w:rPr>
                <w:rFonts w:cs="Times New Roman"/>
                <w:sz w:val="20"/>
                <w:szCs w:val="20"/>
                <w:lang w:eastAsia="ru-RU"/>
              </w:rPr>
              <w:t>6</w:t>
            </w:r>
            <w:r w:rsidR="00A7123E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pct"/>
          </w:tcPr>
          <w:p w14:paraId="7172C1A7" w14:textId="04838D0F" w:rsidR="00AE598E" w:rsidRPr="00AE598E" w:rsidRDefault="00C30C97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+ 1142</w:t>
            </w:r>
            <w:r w:rsidR="00AE598E" w:rsidRPr="00AE598E">
              <w:rPr>
                <w:rFonts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E598E" w:rsidRPr="00F43CD8" w14:paraId="7172C1B0" w14:textId="77777777" w:rsidTr="00500E92">
        <w:tc>
          <w:tcPr>
            <w:tcW w:w="271" w:type="pct"/>
            <w:vMerge/>
          </w:tcPr>
          <w:p w14:paraId="7172C1A9" w14:textId="77777777" w:rsidR="00AE598E" w:rsidRPr="00F43CD8" w:rsidRDefault="00AE598E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7172C1AA" w14:textId="77777777" w:rsidR="00AE598E" w:rsidRPr="00F43CD8" w:rsidRDefault="00AE598E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по выплатам</w:t>
            </w:r>
          </w:p>
        </w:tc>
        <w:tc>
          <w:tcPr>
            <w:tcW w:w="350" w:type="pct"/>
          </w:tcPr>
          <w:p w14:paraId="7172C1AB" w14:textId="77777777" w:rsidR="00AE598E" w:rsidRPr="00F43CD8" w:rsidRDefault="00AE598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172C1AC" w14:textId="2FB1961C" w:rsidR="00AE598E" w:rsidRPr="00AE598E" w:rsidRDefault="00AE598E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E598E">
              <w:rPr>
                <w:rFonts w:cs="Times New Roman"/>
                <w:sz w:val="20"/>
                <w:szCs w:val="20"/>
                <w:lang w:eastAsia="ru-RU"/>
              </w:rPr>
              <w:t>1421732,83</w:t>
            </w:r>
          </w:p>
        </w:tc>
        <w:tc>
          <w:tcPr>
            <w:tcW w:w="770" w:type="pct"/>
          </w:tcPr>
          <w:p w14:paraId="7172C1AD" w14:textId="1AE61F17" w:rsidR="00AE598E" w:rsidRPr="00AE598E" w:rsidRDefault="000B092C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2550267,49</w:t>
            </w:r>
          </w:p>
        </w:tc>
        <w:tc>
          <w:tcPr>
            <w:tcW w:w="769" w:type="pct"/>
          </w:tcPr>
          <w:p w14:paraId="7172C1AE" w14:textId="5D91DFEC" w:rsidR="00AE598E" w:rsidRPr="00AE598E" w:rsidRDefault="00AE598E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E598E">
              <w:rPr>
                <w:rFonts w:cs="Times New Roman"/>
                <w:sz w:val="20"/>
                <w:szCs w:val="20"/>
                <w:lang w:eastAsia="ru-RU"/>
              </w:rPr>
              <w:t>+</w:t>
            </w:r>
            <w:r w:rsidR="00A7123E">
              <w:rPr>
                <w:rFonts w:cs="Times New Roman"/>
                <w:sz w:val="20"/>
                <w:szCs w:val="20"/>
                <w:lang w:eastAsia="ru-RU"/>
              </w:rPr>
              <w:t xml:space="preserve"> 1128534,66</w:t>
            </w:r>
          </w:p>
        </w:tc>
        <w:tc>
          <w:tcPr>
            <w:tcW w:w="611" w:type="pct"/>
          </w:tcPr>
          <w:p w14:paraId="7172C1AF" w14:textId="3AB0EFA9" w:rsidR="00AE598E" w:rsidRPr="00AE598E" w:rsidRDefault="00A7123E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+ </w:t>
            </w:r>
            <w:r w:rsidR="00AE598E" w:rsidRPr="00AE598E">
              <w:rPr>
                <w:rFonts w:cs="Times New Roman"/>
                <w:sz w:val="20"/>
                <w:szCs w:val="20"/>
                <w:lang w:eastAsia="ru-RU"/>
              </w:rPr>
              <w:t>79,</w:t>
            </w:r>
            <w:r>
              <w:rPr>
                <w:rFonts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E598E" w:rsidRPr="00F43CD8" w14:paraId="7172C1B8" w14:textId="77777777" w:rsidTr="00500E92">
        <w:tc>
          <w:tcPr>
            <w:tcW w:w="271" w:type="pct"/>
            <w:vMerge w:val="restart"/>
          </w:tcPr>
          <w:p w14:paraId="7172C1B1" w14:textId="77777777" w:rsidR="00AE598E" w:rsidRPr="00F43CD8" w:rsidRDefault="00AE598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4.</w:t>
            </w:r>
          </w:p>
        </w:tc>
        <w:tc>
          <w:tcPr>
            <w:tcW w:w="1459" w:type="pct"/>
          </w:tcPr>
          <w:p w14:paraId="7172C1B2" w14:textId="77777777" w:rsidR="00AE598E" w:rsidRPr="00F43CD8" w:rsidRDefault="00AE598E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Кредиторская задолженность:</w:t>
            </w:r>
          </w:p>
        </w:tc>
        <w:tc>
          <w:tcPr>
            <w:tcW w:w="350" w:type="pct"/>
          </w:tcPr>
          <w:p w14:paraId="7172C1B3" w14:textId="77777777" w:rsidR="00AE598E" w:rsidRPr="00F43CD8" w:rsidRDefault="00AE598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172C1B4" w14:textId="64CD951B" w:rsidR="00AE598E" w:rsidRPr="00AE598E" w:rsidRDefault="0099535A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48397697,14</w:t>
            </w:r>
          </w:p>
        </w:tc>
        <w:tc>
          <w:tcPr>
            <w:tcW w:w="770" w:type="pct"/>
          </w:tcPr>
          <w:p w14:paraId="7172C1B5" w14:textId="6882A92E" w:rsidR="00AE598E" w:rsidRPr="00AE598E" w:rsidRDefault="003F28A0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22492094,32</w:t>
            </w:r>
          </w:p>
        </w:tc>
        <w:tc>
          <w:tcPr>
            <w:tcW w:w="769" w:type="pct"/>
          </w:tcPr>
          <w:p w14:paraId="7172C1B6" w14:textId="0B94B843" w:rsidR="00AE598E" w:rsidRPr="00AE598E" w:rsidRDefault="003F28A0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 25905602,82</w:t>
            </w:r>
          </w:p>
        </w:tc>
        <w:tc>
          <w:tcPr>
            <w:tcW w:w="611" w:type="pct"/>
          </w:tcPr>
          <w:p w14:paraId="7172C1B7" w14:textId="63878E8F" w:rsidR="00AE598E" w:rsidRPr="00AE598E" w:rsidRDefault="00130047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– </w:t>
            </w:r>
            <w:r w:rsidR="00AB65C6">
              <w:rPr>
                <w:rFonts w:cs="Times New Roman"/>
                <w:sz w:val="20"/>
                <w:szCs w:val="20"/>
                <w:lang w:eastAsia="ru-RU"/>
              </w:rPr>
              <w:t>53,5</w:t>
            </w:r>
          </w:p>
        </w:tc>
      </w:tr>
      <w:tr w:rsidR="00C74345" w:rsidRPr="00F43CD8" w14:paraId="7172C1C0" w14:textId="77777777" w:rsidTr="00500E92">
        <w:tc>
          <w:tcPr>
            <w:tcW w:w="271" w:type="pct"/>
            <w:vMerge/>
          </w:tcPr>
          <w:p w14:paraId="7172C1B9" w14:textId="77777777" w:rsidR="00C74345" w:rsidRPr="00F43CD8" w:rsidRDefault="00C74345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7172C1BA" w14:textId="77777777" w:rsidR="00C74345" w:rsidRPr="00F43CD8" w:rsidRDefault="00C74345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по поступлениям</w:t>
            </w:r>
          </w:p>
        </w:tc>
        <w:tc>
          <w:tcPr>
            <w:tcW w:w="350" w:type="pct"/>
          </w:tcPr>
          <w:p w14:paraId="7172C1BB" w14:textId="77777777" w:rsidR="00C74345" w:rsidRPr="00F43CD8" w:rsidRDefault="00C74345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172C1BC" w14:textId="5C637BF2" w:rsidR="00C74345" w:rsidRPr="00AE598E" w:rsidRDefault="00C74345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21487574,93</w:t>
            </w:r>
          </w:p>
        </w:tc>
        <w:tc>
          <w:tcPr>
            <w:tcW w:w="770" w:type="pct"/>
          </w:tcPr>
          <w:p w14:paraId="7172C1BD" w14:textId="61B5B7ED" w:rsidR="00C74345" w:rsidRPr="00AE598E" w:rsidRDefault="00C74345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25437,75</w:t>
            </w:r>
          </w:p>
        </w:tc>
        <w:tc>
          <w:tcPr>
            <w:tcW w:w="769" w:type="pct"/>
          </w:tcPr>
          <w:p w14:paraId="7172C1BE" w14:textId="2E937BDD" w:rsidR="00C74345" w:rsidRPr="00AE598E" w:rsidRDefault="00C74345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 21462137,18</w:t>
            </w:r>
          </w:p>
        </w:tc>
        <w:tc>
          <w:tcPr>
            <w:tcW w:w="611" w:type="pct"/>
          </w:tcPr>
          <w:p w14:paraId="7172C1BF" w14:textId="37B47548" w:rsidR="00C74345" w:rsidRPr="00AE598E" w:rsidRDefault="00C74345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737CB">
              <w:rPr>
                <w:rFonts w:cs="Times New Roman"/>
                <w:sz w:val="20"/>
                <w:szCs w:val="20"/>
                <w:lang w:eastAsia="ru-RU"/>
              </w:rPr>
              <w:t xml:space="preserve">– </w:t>
            </w:r>
            <w:r w:rsidR="00CE6467">
              <w:rPr>
                <w:rFonts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C74345" w:rsidRPr="00F43CD8" w14:paraId="7172C1C8" w14:textId="77777777" w:rsidTr="00500E92">
        <w:tc>
          <w:tcPr>
            <w:tcW w:w="271" w:type="pct"/>
            <w:vMerge/>
          </w:tcPr>
          <w:p w14:paraId="7172C1C1" w14:textId="77777777" w:rsidR="00C74345" w:rsidRPr="00F43CD8" w:rsidRDefault="00C74345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7172C1C2" w14:textId="77777777" w:rsidR="00C74345" w:rsidRPr="00F43CD8" w:rsidRDefault="00C74345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по выплатам</w:t>
            </w:r>
          </w:p>
        </w:tc>
        <w:tc>
          <w:tcPr>
            <w:tcW w:w="350" w:type="pct"/>
          </w:tcPr>
          <w:p w14:paraId="7172C1C3" w14:textId="77777777" w:rsidR="00C74345" w:rsidRPr="00F43CD8" w:rsidRDefault="00C74345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172C1C4" w14:textId="163B064C" w:rsidR="00C74345" w:rsidRPr="00AE598E" w:rsidRDefault="00C74345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26910122,21</w:t>
            </w:r>
          </w:p>
        </w:tc>
        <w:tc>
          <w:tcPr>
            <w:tcW w:w="770" w:type="pct"/>
          </w:tcPr>
          <w:p w14:paraId="7172C1C5" w14:textId="73C7E7AA" w:rsidR="00C74345" w:rsidRPr="00AE598E" w:rsidRDefault="00C74345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22466656,57</w:t>
            </w:r>
          </w:p>
        </w:tc>
        <w:tc>
          <w:tcPr>
            <w:tcW w:w="769" w:type="pct"/>
          </w:tcPr>
          <w:p w14:paraId="7172C1C6" w14:textId="0728F466" w:rsidR="00C74345" w:rsidRPr="00AE598E" w:rsidRDefault="00C74345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 4443465,64</w:t>
            </w:r>
          </w:p>
        </w:tc>
        <w:tc>
          <w:tcPr>
            <w:tcW w:w="611" w:type="pct"/>
          </w:tcPr>
          <w:p w14:paraId="7172C1C7" w14:textId="5BE0492B" w:rsidR="00C74345" w:rsidRPr="00AE598E" w:rsidRDefault="00C74345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737CB">
              <w:rPr>
                <w:rFonts w:cs="Times New Roman"/>
                <w:sz w:val="20"/>
                <w:szCs w:val="20"/>
                <w:lang w:eastAsia="ru-RU"/>
              </w:rPr>
              <w:t xml:space="preserve">– </w:t>
            </w:r>
            <w:r w:rsidR="00037666">
              <w:rPr>
                <w:rFonts w:cs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AE598E" w:rsidRPr="00F43CD8" w14:paraId="7172C1D0" w14:textId="77777777" w:rsidTr="00500E92">
        <w:tc>
          <w:tcPr>
            <w:tcW w:w="271" w:type="pct"/>
          </w:tcPr>
          <w:p w14:paraId="7172C1C9" w14:textId="77777777" w:rsidR="00AE598E" w:rsidRPr="00F43CD8" w:rsidRDefault="00AE598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lastRenderedPageBreak/>
              <w:t>5.</w:t>
            </w:r>
          </w:p>
        </w:tc>
        <w:tc>
          <w:tcPr>
            <w:tcW w:w="1459" w:type="pct"/>
          </w:tcPr>
          <w:p w14:paraId="7172C1CA" w14:textId="77777777" w:rsidR="00AE598E" w:rsidRPr="00F43CD8" w:rsidRDefault="00AE598E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Просроченная кредиторская задолженность по выплатам</w:t>
            </w:r>
          </w:p>
        </w:tc>
        <w:tc>
          <w:tcPr>
            <w:tcW w:w="350" w:type="pct"/>
          </w:tcPr>
          <w:p w14:paraId="7172C1CB" w14:textId="77777777" w:rsidR="00AE598E" w:rsidRPr="00F43CD8" w:rsidRDefault="00AE598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172C1CC" w14:textId="284EB993" w:rsidR="00AE598E" w:rsidRPr="00AE598E" w:rsidRDefault="00AE598E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E598E">
              <w:rPr>
                <w:rFonts w:cs="Times New Roman"/>
                <w:sz w:val="20"/>
                <w:szCs w:val="20"/>
                <w:lang w:eastAsia="ru-RU"/>
              </w:rPr>
              <w:t>8899964,78</w:t>
            </w:r>
          </w:p>
        </w:tc>
        <w:tc>
          <w:tcPr>
            <w:tcW w:w="770" w:type="pct"/>
          </w:tcPr>
          <w:p w14:paraId="7172C1CD" w14:textId="6F31F678" w:rsidR="00AE598E" w:rsidRPr="00AE598E" w:rsidRDefault="00AE598E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E598E">
              <w:rPr>
                <w:rFonts w:cs="Times New Roman"/>
                <w:sz w:val="20"/>
                <w:szCs w:val="20"/>
                <w:lang w:eastAsia="ru-RU"/>
              </w:rPr>
              <w:t>4872119,89</w:t>
            </w:r>
          </w:p>
        </w:tc>
        <w:tc>
          <w:tcPr>
            <w:tcW w:w="769" w:type="pct"/>
          </w:tcPr>
          <w:p w14:paraId="7172C1CE" w14:textId="434E262A" w:rsidR="00AE598E" w:rsidRPr="00AE598E" w:rsidRDefault="00C87943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– </w:t>
            </w:r>
            <w:r w:rsidR="001B1165">
              <w:rPr>
                <w:rFonts w:cs="Times New Roman"/>
                <w:sz w:val="20"/>
                <w:szCs w:val="20"/>
                <w:lang w:eastAsia="ru-RU"/>
              </w:rPr>
              <w:t>4027844,89</w:t>
            </w:r>
          </w:p>
        </w:tc>
        <w:tc>
          <w:tcPr>
            <w:tcW w:w="611" w:type="pct"/>
          </w:tcPr>
          <w:p w14:paraId="7172C1CF" w14:textId="2F0D5E4A" w:rsidR="00AE598E" w:rsidRPr="00AE598E" w:rsidRDefault="001B1165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737CB">
              <w:rPr>
                <w:rFonts w:cs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cs="Times New Roman"/>
                <w:sz w:val="20"/>
                <w:szCs w:val="20"/>
                <w:lang w:eastAsia="ru-RU"/>
              </w:rPr>
              <w:t>45,3</w:t>
            </w:r>
          </w:p>
        </w:tc>
      </w:tr>
      <w:tr w:rsidR="00500E92" w:rsidRPr="00F43CD8" w14:paraId="7172C1D8" w14:textId="77777777" w:rsidTr="00500E92">
        <w:tc>
          <w:tcPr>
            <w:tcW w:w="271" w:type="pct"/>
          </w:tcPr>
          <w:p w14:paraId="7172C1D1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6.</w:t>
            </w:r>
          </w:p>
        </w:tc>
        <w:tc>
          <w:tcPr>
            <w:tcW w:w="1459" w:type="pct"/>
          </w:tcPr>
          <w:p w14:paraId="7172C1D2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 xml:space="preserve">Объем финансового обеспечения  государственного задания  </w:t>
            </w:r>
          </w:p>
        </w:tc>
        <w:tc>
          <w:tcPr>
            <w:tcW w:w="350" w:type="pct"/>
          </w:tcPr>
          <w:p w14:paraId="7172C1D3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172C1D4" w14:textId="71A205E9" w:rsidR="00572EF8" w:rsidRPr="00DA7ED8" w:rsidRDefault="00B65C45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161507546,00</w:t>
            </w:r>
          </w:p>
        </w:tc>
        <w:tc>
          <w:tcPr>
            <w:tcW w:w="770" w:type="pct"/>
          </w:tcPr>
          <w:p w14:paraId="7172C1D5" w14:textId="0B23A5F3" w:rsidR="00572EF8" w:rsidRPr="00DA7ED8" w:rsidRDefault="00B65C45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174780086,00</w:t>
            </w:r>
          </w:p>
        </w:tc>
        <w:tc>
          <w:tcPr>
            <w:tcW w:w="769" w:type="pct"/>
          </w:tcPr>
          <w:p w14:paraId="7172C1D6" w14:textId="6FC9A30B" w:rsidR="00572EF8" w:rsidRPr="00DA7ED8" w:rsidRDefault="00B65C45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+ 13272540,00</w:t>
            </w:r>
          </w:p>
        </w:tc>
        <w:tc>
          <w:tcPr>
            <w:tcW w:w="611" w:type="pct"/>
          </w:tcPr>
          <w:p w14:paraId="7172C1D7" w14:textId="6CE3A74B" w:rsidR="00572EF8" w:rsidRPr="00DA7ED8" w:rsidRDefault="00A105AD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+ 8,2</w:t>
            </w:r>
          </w:p>
        </w:tc>
      </w:tr>
      <w:tr w:rsidR="00500E92" w:rsidRPr="00F43CD8" w14:paraId="7172C1E0" w14:textId="77777777" w:rsidTr="00500E92">
        <w:tc>
          <w:tcPr>
            <w:tcW w:w="271" w:type="pct"/>
          </w:tcPr>
          <w:p w14:paraId="7172C1D9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7.</w:t>
            </w:r>
          </w:p>
        </w:tc>
        <w:tc>
          <w:tcPr>
            <w:tcW w:w="1459" w:type="pct"/>
          </w:tcPr>
          <w:p w14:paraId="7172C1DA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Доходы, полученные учреждением от оказания платных услуг (выполнения работ)</w:t>
            </w:r>
          </w:p>
        </w:tc>
        <w:tc>
          <w:tcPr>
            <w:tcW w:w="350" w:type="pct"/>
          </w:tcPr>
          <w:p w14:paraId="7172C1DB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172C1DC" w14:textId="510CEBEC" w:rsidR="00572EF8" w:rsidRPr="00DA7ED8" w:rsidRDefault="00DD3CCA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1196250,55</w:t>
            </w:r>
          </w:p>
        </w:tc>
        <w:tc>
          <w:tcPr>
            <w:tcW w:w="770" w:type="pct"/>
          </w:tcPr>
          <w:p w14:paraId="7172C1DD" w14:textId="1068513F" w:rsidR="00572EF8" w:rsidRPr="00DA7ED8" w:rsidRDefault="00247D72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2230186,28</w:t>
            </w:r>
          </w:p>
        </w:tc>
        <w:tc>
          <w:tcPr>
            <w:tcW w:w="769" w:type="pct"/>
          </w:tcPr>
          <w:p w14:paraId="7172C1DE" w14:textId="3B62C981" w:rsidR="00572EF8" w:rsidRPr="00DA7ED8" w:rsidRDefault="00BB5342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+ </w:t>
            </w:r>
            <w:r w:rsidR="00E915ED">
              <w:rPr>
                <w:rFonts w:cs="Times New Roman"/>
                <w:sz w:val="20"/>
                <w:szCs w:val="20"/>
                <w:lang w:eastAsia="ru-RU"/>
              </w:rPr>
              <w:t>1033935,73</w:t>
            </w:r>
          </w:p>
        </w:tc>
        <w:tc>
          <w:tcPr>
            <w:tcW w:w="611" w:type="pct"/>
          </w:tcPr>
          <w:p w14:paraId="7172C1DF" w14:textId="0AD8216F" w:rsidR="00572EF8" w:rsidRPr="00DA7ED8" w:rsidRDefault="00013957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+ 86,4</w:t>
            </w:r>
          </w:p>
        </w:tc>
      </w:tr>
      <w:tr w:rsidR="002A1CF9" w:rsidRPr="00F43CD8" w14:paraId="7172C1E8" w14:textId="77777777" w:rsidTr="00500E92">
        <w:tc>
          <w:tcPr>
            <w:tcW w:w="271" w:type="pct"/>
          </w:tcPr>
          <w:p w14:paraId="7172C1E1" w14:textId="77777777" w:rsidR="002A1CF9" w:rsidRPr="00F43CD8" w:rsidRDefault="002A1CF9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8.</w:t>
            </w:r>
          </w:p>
        </w:tc>
        <w:tc>
          <w:tcPr>
            <w:tcW w:w="1459" w:type="pct"/>
          </w:tcPr>
          <w:p w14:paraId="7172C1E2" w14:textId="77777777" w:rsidR="002A1CF9" w:rsidRPr="00F43CD8" w:rsidRDefault="002A1CF9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Доходы, полученные учреждением от иной приносящей доход деятельности</w:t>
            </w:r>
          </w:p>
        </w:tc>
        <w:tc>
          <w:tcPr>
            <w:tcW w:w="350" w:type="pct"/>
          </w:tcPr>
          <w:p w14:paraId="7172C1E3" w14:textId="77777777" w:rsidR="002A1CF9" w:rsidRPr="00F43CD8" w:rsidRDefault="002A1CF9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172C1E4" w14:textId="148C9B7A" w:rsidR="002A1CF9" w:rsidRPr="00DA7ED8" w:rsidRDefault="002A1CF9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694239,07</w:t>
            </w:r>
          </w:p>
        </w:tc>
        <w:tc>
          <w:tcPr>
            <w:tcW w:w="770" w:type="pct"/>
          </w:tcPr>
          <w:p w14:paraId="7172C1E5" w14:textId="7ACBAEE5" w:rsidR="002A1CF9" w:rsidRPr="00DA7ED8" w:rsidRDefault="002A1CF9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297068,07</w:t>
            </w:r>
          </w:p>
        </w:tc>
        <w:tc>
          <w:tcPr>
            <w:tcW w:w="769" w:type="pct"/>
          </w:tcPr>
          <w:p w14:paraId="7172C1E6" w14:textId="7798740B" w:rsidR="002A1CF9" w:rsidRPr="00DA7ED8" w:rsidRDefault="002A1CF9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 397171,00</w:t>
            </w:r>
          </w:p>
        </w:tc>
        <w:tc>
          <w:tcPr>
            <w:tcW w:w="611" w:type="pct"/>
          </w:tcPr>
          <w:p w14:paraId="7172C1E7" w14:textId="65B32B9D" w:rsidR="002A1CF9" w:rsidRPr="00DA7ED8" w:rsidRDefault="002A1CF9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737CB">
              <w:rPr>
                <w:rFonts w:cs="Times New Roman"/>
                <w:sz w:val="20"/>
                <w:szCs w:val="20"/>
                <w:lang w:eastAsia="ru-RU"/>
              </w:rPr>
              <w:t xml:space="preserve">– </w:t>
            </w:r>
            <w:r w:rsidR="00E173BD">
              <w:rPr>
                <w:rFonts w:cs="Times New Roman"/>
                <w:sz w:val="20"/>
                <w:szCs w:val="20"/>
                <w:lang w:eastAsia="ru-RU"/>
              </w:rPr>
              <w:t>57,2</w:t>
            </w:r>
          </w:p>
        </w:tc>
      </w:tr>
      <w:tr w:rsidR="007C79E7" w:rsidRPr="00F43CD8" w14:paraId="7172C1F0" w14:textId="77777777" w:rsidTr="00500E92">
        <w:tc>
          <w:tcPr>
            <w:tcW w:w="271" w:type="pct"/>
          </w:tcPr>
          <w:p w14:paraId="7172C1E9" w14:textId="77777777" w:rsidR="007C79E7" w:rsidRPr="00F43CD8" w:rsidRDefault="007C79E7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9.</w:t>
            </w:r>
          </w:p>
        </w:tc>
        <w:tc>
          <w:tcPr>
            <w:tcW w:w="1459" w:type="pct"/>
          </w:tcPr>
          <w:p w14:paraId="7172C1EA" w14:textId="77777777" w:rsidR="007C79E7" w:rsidRPr="00F43CD8" w:rsidRDefault="007C79E7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pacing w:val="-2"/>
                <w:sz w:val="22"/>
                <w:lang w:eastAsia="ru-RU"/>
              </w:rPr>
            </w:pPr>
            <w:r w:rsidRPr="00F43CD8">
              <w:rPr>
                <w:rFonts w:cs="Times New Roman"/>
                <w:spacing w:val="-2"/>
                <w:sz w:val="22"/>
                <w:lang w:eastAsia="ru-RU"/>
              </w:rPr>
              <w:t>Объем финансового обеспечения развития автономного учреждения в рамках программ, утвержденных в установленном порядке</w:t>
            </w:r>
          </w:p>
        </w:tc>
        <w:tc>
          <w:tcPr>
            <w:tcW w:w="350" w:type="pct"/>
          </w:tcPr>
          <w:p w14:paraId="7172C1EB" w14:textId="77777777" w:rsidR="007C79E7" w:rsidRPr="00F43CD8" w:rsidRDefault="007C79E7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172C1EC" w14:textId="13FE6277" w:rsidR="007C79E7" w:rsidRPr="00DA7ED8" w:rsidRDefault="007C79E7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48237100,00</w:t>
            </w:r>
          </w:p>
        </w:tc>
        <w:tc>
          <w:tcPr>
            <w:tcW w:w="770" w:type="pct"/>
          </w:tcPr>
          <w:p w14:paraId="7172C1ED" w14:textId="21142D33" w:rsidR="007C79E7" w:rsidRPr="00DA7ED8" w:rsidRDefault="007C79E7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12140000,00</w:t>
            </w:r>
          </w:p>
        </w:tc>
        <w:tc>
          <w:tcPr>
            <w:tcW w:w="769" w:type="pct"/>
          </w:tcPr>
          <w:p w14:paraId="7172C1EE" w14:textId="21925490" w:rsidR="007C79E7" w:rsidRPr="00DA7ED8" w:rsidRDefault="007C79E7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 36097100,00</w:t>
            </w:r>
          </w:p>
        </w:tc>
        <w:tc>
          <w:tcPr>
            <w:tcW w:w="611" w:type="pct"/>
          </w:tcPr>
          <w:p w14:paraId="7172C1EF" w14:textId="36946C8D" w:rsidR="007C79E7" w:rsidRPr="00DA7ED8" w:rsidRDefault="007C79E7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737CB">
              <w:rPr>
                <w:rFonts w:cs="Times New Roman"/>
                <w:sz w:val="20"/>
                <w:szCs w:val="20"/>
                <w:lang w:eastAsia="ru-RU"/>
              </w:rPr>
              <w:t xml:space="preserve">– </w:t>
            </w:r>
            <w:r w:rsidR="00217255">
              <w:rPr>
                <w:rFonts w:cs="Times New Roman"/>
                <w:sz w:val="20"/>
                <w:szCs w:val="20"/>
                <w:lang w:eastAsia="ru-RU"/>
              </w:rPr>
              <w:t>74,8</w:t>
            </w:r>
          </w:p>
        </w:tc>
      </w:tr>
      <w:tr w:rsidR="00500E92" w:rsidRPr="00F43CD8" w14:paraId="7172C1F8" w14:textId="77777777" w:rsidTr="00500E92">
        <w:tc>
          <w:tcPr>
            <w:tcW w:w="271" w:type="pct"/>
          </w:tcPr>
          <w:p w14:paraId="7172C1F1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10.</w:t>
            </w:r>
          </w:p>
        </w:tc>
        <w:tc>
          <w:tcPr>
            <w:tcW w:w="1459" w:type="pct"/>
          </w:tcPr>
          <w:p w14:paraId="7172C1F2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Объем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350" w:type="pct"/>
          </w:tcPr>
          <w:p w14:paraId="7172C1F3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172C1F4" w14:textId="6783F1FD" w:rsidR="00572EF8" w:rsidRPr="00DA7ED8" w:rsidRDefault="00935A5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70" w:type="pct"/>
          </w:tcPr>
          <w:p w14:paraId="7172C1F5" w14:textId="073F22D4" w:rsidR="00572EF8" w:rsidRPr="00DA7ED8" w:rsidRDefault="00935A5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9" w:type="pct"/>
          </w:tcPr>
          <w:p w14:paraId="7172C1F6" w14:textId="3C6478BC" w:rsidR="00572EF8" w:rsidRPr="00DA7ED8" w:rsidRDefault="00935A5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7172C1F7" w14:textId="2D5AAD47" w:rsidR="00572EF8" w:rsidRPr="00DA7ED8" w:rsidRDefault="00935A5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935A54" w:rsidRPr="00F43CD8" w14:paraId="7172C200" w14:textId="77777777" w:rsidTr="00500E92">
        <w:tc>
          <w:tcPr>
            <w:tcW w:w="271" w:type="pct"/>
          </w:tcPr>
          <w:p w14:paraId="7172C1F9" w14:textId="77777777" w:rsidR="00935A54" w:rsidRPr="00F43CD8" w:rsidRDefault="00935A54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11.</w:t>
            </w:r>
          </w:p>
        </w:tc>
        <w:tc>
          <w:tcPr>
            <w:tcW w:w="1459" w:type="pct"/>
          </w:tcPr>
          <w:p w14:paraId="7172C1FA" w14:textId="77777777" w:rsidR="00935A54" w:rsidRPr="00F43CD8" w:rsidRDefault="00935A54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Информация об осуществлении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350" w:type="pct"/>
          </w:tcPr>
          <w:p w14:paraId="7172C1FB" w14:textId="677F6CAF" w:rsidR="00935A54" w:rsidRPr="00F43CD8" w:rsidRDefault="00935A54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69" w:type="pct"/>
          </w:tcPr>
          <w:p w14:paraId="7172C1FC" w14:textId="44CBEAA8" w:rsidR="00935A54" w:rsidRPr="00DA7ED8" w:rsidRDefault="00935A5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70" w:type="pct"/>
          </w:tcPr>
          <w:p w14:paraId="7172C1FD" w14:textId="411897B2" w:rsidR="00935A54" w:rsidRPr="00DA7ED8" w:rsidRDefault="00935A5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9" w:type="pct"/>
          </w:tcPr>
          <w:p w14:paraId="7172C1FE" w14:textId="41E49226" w:rsidR="00935A54" w:rsidRPr="00DA7ED8" w:rsidRDefault="00935A5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7172C1FF" w14:textId="1C7F8436" w:rsidR="00935A54" w:rsidRPr="00DA7ED8" w:rsidRDefault="00935A5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500E92" w:rsidRPr="00F43CD8" w14:paraId="7172C208" w14:textId="77777777" w:rsidTr="00500E92">
        <w:tc>
          <w:tcPr>
            <w:tcW w:w="271" w:type="pct"/>
          </w:tcPr>
          <w:p w14:paraId="7172C201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12.</w:t>
            </w:r>
          </w:p>
        </w:tc>
        <w:tc>
          <w:tcPr>
            <w:tcW w:w="1459" w:type="pct"/>
          </w:tcPr>
          <w:p w14:paraId="7172C202" w14:textId="0EBDBF61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Цены (тарифы) на платные услуги (работы), оказываемые (выполняемые) по видам услуг (работ)</w:t>
            </w:r>
            <w:r w:rsidR="00707A78">
              <w:rPr>
                <w:rFonts w:cs="Times New Roman"/>
                <w:sz w:val="22"/>
                <w:lang w:eastAsia="ru-RU"/>
              </w:rPr>
              <w:t>:</w:t>
            </w:r>
          </w:p>
        </w:tc>
        <w:tc>
          <w:tcPr>
            <w:tcW w:w="350" w:type="pct"/>
          </w:tcPr>
          <w:p w14:paraId="7172C203" w14:textId="7E64AAA6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69" w:type="pct"/>
          </w:tcPr>
          <w:p w14:paraId="7172C204" w14:textId="3411837A" w:rsidR="00572EF8" w:rsidRPr="00DA7ED8" w:rsidRDefault="00334A9E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0" w:type="pct"/>
          </w:tcPr>
          <w:p w14:paraId="7172C205" w14:textId="3334EB19" w:rsidR="00572EF8" w:rsidRPr="00DA7ED8" w:rsidRDefault="006E3D15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9" w:type="pct"/>
          </w:tcPr>
          <w:p w14:paraId="7172C206" w14:textId="000CBED8" w:rsidR="00572EF8" w:rsidRPr="00DA7ED8" w:rsidRDefault="006E3D15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1" w:type="pct"/>
          </w:tcPr>
          <w:p w14:paraId="7172C207" w14:textId="5F23F32C" w:rsidR="00572EF8" w:rsidRPr="00DA7ED8" w:rsidRDefault="006E3D15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75401" w:rsidRPr="00F43CD8" w14:paraId="148A1121" w14:textId="77777777" w:rsidTr="00500E92">
        <w:tc>
          <w:tcPr>
            <w:tcW w:w="271" w:type="pct"/>
            <w:vMerge w:val="restart"/>
          </w:tcPr>
          <w:p w14:paraId="6DC9BAAA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20D8BCD6" w14:textId="77777777" w:rsidR="00C75401" w:rsidRDefault="00C75401" w:rsidP="003666A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а) п</w:t>
            </w:r>
            <w:r w:rsidRPr="004346C6">
              <w:rPr>
                <w:rFonts w:cs="Times New Roman"/>
                <w:sz w:val="22"/>
                <w:lang w:eastAsia="ru-RU"/>
              </w:rPr>
              <w:t>редоставление в аренду недвижимого имущества, закрепленного за учреждением на праве оперативного управления</w:t>
            </w:r>
            <w:r>
              <w:rPr>
                <w:rFonts w:cs="Times New Roman"/>
                <w:sz w:val="22"/>
                <w:lang w:eastAsia="ru-RU"/>
              </w:rPr>
              <w:t xml:space="preserve"> (годовая арендная плата </w:t>
            </w:r>
          </w:p>
          <w:p w14:paraId="6F0AFE2C" w14:textId="35D126F3" w:rsidR="00C75401" w:rsidRPr="00F43CD8" w:rsidRDefault="00C75401" w:rsidP="003666A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 (одного) квадратного метра, без НДС):</w:t>
            </w:r>
          </w:p>
        </w:tc>
        <w:tc>
          <w:tcPr>
            <w:tcW w:w="350" w:type="pct"/>
          </w:tcPr>
          <w:p w14:paraId="13C5C5EA" w14:textId="381DEB8B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69" w:type="pct"/>
          </w:tcPr>
          <w:p w14:paraId="25465316" w14:textId="070D2153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0" w:type="pct"/>
          </w:tcPr>
          <w:p w14:paraId="15EE4BDC" w14:textId="1DC42CB2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9" w:type="pct"/>
          </w:tcPr>
          <w:p w14:paraId="71E0FABB" w14:textId="09F35D58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1" w:type="pct"/>
          </w:tcPr>
          <w:p w14:paraId="5EFFC088" w14:textId="5850A0AE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75401" w:rsidRPr="00F43CD8" w14:paraId="0CB72CA5" w14:textId="77777777" w:rsidTr="00500E92">
        <w:tc>
          <w:tcPr>
            <w:tcW w:w="271" w:type="pct"/>
            <w:vMerge/>
          </w:tcPr>
          <w:p w14:paraId="36C991CE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6DEB5171" w14:textId="6E471B28" w:rsidR="00C75401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 w:val="22"/>
              </w:rPr>
            </w:pPr>
            <w:r>
              <w:rPr>
                <w:sz w:val="22"/>
              </w:rPr>
              <w:t>в г. Переславль-Залесский</w:t>
            </w:r>
          </w:p>
        </w:tc>
        <w:tc>
          <w:tcPr>
            <w:tcW w:w="350" w:type="pct"/>
          </w:tcPr>
          <w:p w14:paraId="77A0526F" w14:textId="0C946997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D73D1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5C876C3A" w14:textId="17784F6E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2491,53</w:t>
            </w:r>
          </w:p>
        </w:tc>
        <w:tc>
          <w:tcPr>
            <w:tcW w:w="770" w:type="pct"/>
          </w:tcPr>
          <w:p w14:paraId="524FC94E" w14:textId="7D8BE9A0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2491,53</w:t>
            </w:r>
          </w:p>
        </w:tc>
        <w:tc>
          <w:tcPr>
            <w:tcW w:w="769" w:type="pct"/>
          </w:tcPr>
          <w:p w14:paraId="59EAA62D" w14:textId="3E075B38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19F5FB52" w14:textId="6F22FB36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75401" w:rsidRPr="00F43CD8" w14:paraId="33BAAA82" w14:textId="77777777" w:rsidTr="00500E92">
        <w:tc>
          <w:tcPr>
            <w:tcW w:w="271" w:type="pct"/>
            <w:vMerge/>
          </w:tcPr>
          <w:p w14:paraId="141137EC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739B2409" w14:textId="3DFF7A26" w:rsidR="00C75401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 w:val="22"/>
              </w:rPr>
            </w:pPr>
            <w:r>
              <w:rPr>
                <w:sz w:val="22"/>
              </w:rPr>
              <w:t>в г. Тутаев</w:t>
            </w:r>
          </w:p>
        </w:tc>
        <w:tc>
          <w:tcPr>
            <w:tcW w:w="350" w:type="pct"/>
          </w:tcPr>
          <w:p w14:paraId="21C25C2A" w14:textId="34A38120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D73D1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38568A81" w14:textId="158FFD4F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2856,00</w:t>
            </w:r>
          </w:p>
        </w:tc>
        <w:tc>
          <w:tcPr>
            <w:tcW w:w="770" w:type="pct"/>
          </w:tcPr>
          <w:p w14:paraId="6B0C4922" w14:textId="43A990A6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2856,00</w:t>
            </w:r>
          </w:p>
        </w:tc>
        <w:tc>
          <w:tcPr>
            <w:tcW w:w="769" w:type="pct"/>
          </w:tcPr>
          <w:p w14:paraId="515E8820" w14:textId="0BDC168A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32990752" w14:textId="7A7B395D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75401" w:rsidRPr="00F43CD8" w14:paraId="48B40EBA" w14:textId="77777777" w:rsidTr="00500E92">
        <w:tc>
          <w:tcPr>
            <w:tcW w:w="271" w:type="pct"/>
            <w:vMerge/>
          </w:tcPr>
          <w:p w14:paraId="72CE10DF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666A2303" w14:textId="635083C3" w:rsidR="00C75401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 w:val="22"/>
              </w:rPr>
            </w:pPr>
            <w:r>
              <w:rPr>
                <w:sz w:val="22"/>
              </w:rPr>
              <w:t>в г. Рыбинск</w:t>
            </w:r>
          </w:p>
        </w:tc>
        <w:tc>
          <w:tcPr>
            <w:tcW w:w="350" w:type="pct"/>
          </w:tcPr>
          <w:p w14:paraId="10CE086E" w14:textId="7F9D7619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D73D1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4B260B5F" w14:textId="7703F11D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3660,00</w:t>
            </w:r>
          </w:p>
        </w:tc>
        <w:tc>
          <w:tcPr>
            <w:tcW w:w="770" w:type="pct"/>
          </w:tcPr>
          <w:p w14:paraId="0D8F2A2F" w14:textId="0D85DBC4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3732,00</w:t>
            </w:r>
          </w:p>
        </w:tc>
        <w:tc>
          <w:tcPr>
            <w:tcW w:w="769" w:type="pct"/>
          </w:tcPr>
          <w:p w14:paraId="48520B6A" w14:textId="50071A78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+ 72,00</w:t>
            </w:r>
          </w:p>
        </w:tc>
        <w:tc>
          <w:tcPr>
            <w:tcW w:w="611" w:type="pct"/>
          </w:tcPr>
          <w:p w14:paraId="0E8CC025" w14:textId="3C364145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</w:t>
            </w:r>
            <w:r w:rsidRPr="00D737C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C75401" w:rsidRPr="00F43CD8" w14:paraId="3C6EFCA3" w14:textId="77777777" w:rsidTr="00500E92">
        <w:tc>
          <w:tcPr>
            <w:tcW w:w="271" w:type="pct"/>
            <w:vMerge w:val="restart"/>
          </w:tcPr>
          <w:p w14:paraId="02EFE6CA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48758822" w14:textId="4541A972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>
              <w:rPr>
                <w:sz w:val="22"/>
              </w:rPr>
              <w:t>б) п</w:t>
            </w:r>
            <w:r w:rsidRPr="006E58E4">
              <w:rPr>
                <w:sz w:val="22"/>
              </w:rPr>
              <w:t>рием запросов и выдача документов заявителям посредств</w:t>
            </w:r>
            <w:r>
              <w:rPr>
                <w:sz w:val="22"/>
              </w:rPr>
              <w:t>ом выезда работника к заявителю:</w:t>
            </w:r>
          </w:p>
        </w:tc>
        <w:tc>
          <w:tcPr>
            <w:tcW w:w="350" w:type="pct"/>
          </w:tcPr>
          <w:p w14:paraId="5FF45565" w14:textId="2ECFFB64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69" w:type="pct"/>
          </w:tcPr>
          <w:p w14:paraId="3B7CFAC1" w14:textId="61785FAE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0" w:type="pct"/>
          </w:tcPr>
          <w:p w14:paraId="44AC89A4" w14:textId="0AE327DD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9" w:type="pct"/>
          </w:tcPr>
          <w:p w14:paraId="2A293604" w14:textId="228084ED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1" w:type="pct"/>
          </w:tcPr>
          <w:p w14:paraId="0A09FE57" w14:textId="1A5A1EFD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75401" w:rsidRPr="00F43CD8" w14:paraId="7C66F9C3" w14:textId="77777777" w:rsidTr="00500E92">
        <w:tc>
          <w:tcPr>
            <w:tcW w:w="271" w:type="pct"/>
            <w:vMerge/>
          </w:tcPr>
          <w:p w14:paraId="2DE7D5D8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32039D94" w14:textId="041558AC" w:rsidR="00C75401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 w:val="22"/>
              </w:rPr>
            </w:pPr>
            <w:r>
              <w:rPr>
                <w:sz w:val="22"/>
              </w:rPr>
              <w:t>- при предоставлении одной государственной или муниципальной услуги</w:t>
            </w:r>
          </w:p>
        </w:tc>
        <w:tc>
          <w:tcPr>
            <w:tcW w:w="350" w:type="pct"/>
          </w:tcPr>
          <w:p w14:paraId="4FC11600" w14:textId="04B92BD1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4A714F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3D75D2AB" w14:textId="082EC642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770" w:type="pct"/>
          </w:tcPr>
          <w:p w14:paraId="6C1FCDB3" w14:textId="05788F92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769" w:type="pct"/>
          </w:tcPr>
          <w:p w14:paraId="1B23353B" w14:textId="5BC8B492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30BDCCCF" w14:textId="2B8A8540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75401" w:rsidRPr="00F43CD8" w14:paraId="1D8BAA61" w14:textId="77777777" w:rsidTr="00500E92">
        <w:tc>
          <w:tcPr>
            <w:tcW w:w="271" w:type="pct"/>
            <w:vMerge/>
          </w:tcPr>
          <w:p w14:paraId="6ACB5210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1518326A" w14:textId="0576AC06" w:rsidR="00C75401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 w:val="22"/>
              </w:rPr>
            </w:pPr>
            <w:r>
              <w:rPr>
                <w:sz w:val="22"/>
              </w:rPr>
              <w:t>- при предоставлении двух государственных или муниципальных услуг</w:t>
            </w:r>
          </w:p>
        </w:tc>
        <w:tc>
          <w:tcPr>
            <w:tcW w:w="350" w:type="pct"/>
          </w:tcPr>
          <w:p w14:paraId="5C52D70F" w14:textId="553E6162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7012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1115062" w14:textId="41F76E97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2550,00</w:t>
            </w:r>
          </w:p>
        </w:tc>
        <w:tc>
          <w:tcPr>
            <w:tcW w:w="770" w:type="pct"/>
          </w:tcPr>
          <w:p w14:paraId="4045BC0F" w14:textId="4C5A61DC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2550,00</w:t>
            </w:r>
          </w:p>
        </w:tc>
        <w:tc>
          <w:tcPr>
            <w:tcW w:w="769" w:type="pct"/>
          </w:tcPr>
          <w:p w14:paraId="4E4C5A0C" w14:textId="74E36416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62276CF4" w14:textId="1FF8A0A7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75401" w:rsidRPr="00F43CD8" w14:paraId="551E97E9" w14:textId="77777777" w:rsidTr="00500E92">
        <w:tc>
          <w:tcPr>
            <w:tcW w:w="271" w:type="pct"/>
            <w:vMerge/>
          </w:tcPr>
          <w:p w14:paraId="5307048F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4F46BC2A" w14:textId="33B95CF7" w:rsidR="00C75401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 w:val="22"/>
              </w:rPr>
            </w:pPr>
            <w:r w:rsidRPr="00EC5518">
              <w:rPr>
                <w:sz w:val="22"/>
              </w:rPr>
              <w:t>- при пр</w:t>
            </w:r>
            <w:r>
              <w:rPr>
                <w:sz w:val="22"/>
              </w:rPr>
              <w:t>едоставлении тре</w:t>
            </w:r>
            <w:r w:rsidRPr="00EC5518">
              <w:rPr>
                <w:sz w:val="22"/>
              </w:rPr>
              <w:t>х государственных или муниципальных услуг</w:t>
            </w:r>
          </w:p>
        </w:tc>
        <w:tc>
          <w:tcPr>
            <w:tcW w:w="350" w:type="pct"/>
          </w:tcPr>
          <w:p w14:paraId="67AD6568" w14:textId="552ACAC9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7012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021831EF" w14:textId="426907F1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3100,00</w:t>
            </w:r>
          </w:p>
        </w:tc>
        <w:tc>
          <w:tcPr>
            <w:tcW w:w="770" w:type="pct"/>
          </w:tcPr>
          <w:p w14:paraId="7540478E" w14:textId="52628C48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3100,00</w:t>
            </w:r>
          </w:p>
        </w:tc>
        <w:tc>
          <w:tcPr>
            <w:tcW w:w="769" w:type="pct"/>
          </w:tcPr>
          <w:p w14:paraId="3E061976" w14:textId="1C8FCE65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0B0B8CA0" w14:textId="649BA99F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75401" w:rsidRPr="00F43CD8" w14:paraId="7366FF20" w14:textId="77777777" w:rsidTr="00500E92">
        <w:tc>
          <w:tcPr>
            <w:tcW w:w="271" w:type="pct"/>
            <w:vMerge/>
          </w:tcPr>
          <w:p w14:paraId="448F6716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4C7291CE" w14:textId="4596DE98" w:rsidR="00C75401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 w:val="22"/>
              </w:rPr>
            </w:pPr>
            <w:r w:rsidRPr="00EC5518">
              <w:rPr>
                <w:sz w:val="22"/>
              </w:rPr>
              <w:t>- при пр</w:t>
            </w:r>
            <w:r>
              <w:rPr>
                <w:sz w:val="22"/>
              </w:rPr>
              <w:t>едоставлении более трех</w:t>
            </w:r>
            <w:r w:rsidRPr="00EC5518">
              <w:rPr>
                <w:sz w:val="22"/>
              </w:rPr>
              <w:t xml:space="preserve"> государственных или муниципальных услуг</w:t>
            </w:r>
          </w:p>
        </w:tc>
        <w:tc>
          <w:tcPr>
            <w:tcW w:w="350" w:type="pct"/>
          </w:tcPr>
          <w:p w14:paraId="62506B5E" w14:textId="65B26738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7012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4233E5B1" w14:textId="29AC76EE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3700,00</w:t>
            </w:r>
          </w:p>
        </w:tc>
        <w:tc>
          <w:tcPr>
            <w:tcW w:w="770" w:type="pct"/>
          </w:tcPr>
          <w:p w14:paraId="5BFF8A65" w14:textId="585B5AF5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3700,00</w:t>
            </w:r>
          </w:p>
        </w:tc>
        <w:tc>
          <w:tcPr>
            <w:tcW w:w="769" w:type="pct"/>
          </w:tcPr>
          <w:p w14:paraId="756D2F63" w14:textId="6C7A3496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78BFDBFA" w14:textId="68D46322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75401" w:rsidRPr="00F43CD8" w14:paraId="3B2E859C" w14:textId="77777777" w:rsidTr="00500E92">
        <w:tc>
          <w:tcPr>
            <w:tcW w:w="271" w:type="pct"/>
            <w:vMerge w:val="restart"/>
          </w:tcPr>
          <w:p w14:paraId="4D827193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204C053F" w14:textId="64AD4706" w:rsidR="00C75401" w:rsidRPr="002A7247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в) составление проекта договора купли-продажи, дарения:</w:t>
            </w:r>
          </w:p>
        </w:tc>
        <w:tc>
          <w:tcPr>
            <w:tcW w:w="350" w:type="pct"/>
          </w:tcPr>
          <w:p w14:paraId="1F720A7F" w14:textId="2F30FE1E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69" w:type="pct"/>
          </w:tcPr>
          <w:p w14:paraId="75095DFC" w14:textId="0E33B745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0" w:type="pct"/>
          </w:tcPr>
          <w:p w14:paraId="03678110" w14:textId="710A7D72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9" w:type="pct"/>
          </w:tcPr>
          <w:p w14:paraId="34CF07AC" w14:textId="3A7B8523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1" w:type="pct"/>
          </w:tcPr>
          <w:p w14:paraId="0566288E" w14:textId="2FAF59F8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75401" w:rsidRPr="00F43CD8" w14:paraId="11107F22" w14:textId="77777777" w:rsidTr="00500E92">
        <w:tc>
          <w:tcPr>
            <w:tcW w:w="271" w:type="pct"/>
            <w:vMerge/>
          </w:tcPr>
          <w:p w14:paraId="23236E5B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214D6650" w14:textId="03FB2A90" w:rsidR="00C75401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- один объект, по одному участнику с каждой стороны</w:t>
            </w:r>
          </w:p>
        </w:tc>
        <w:tc>
          <w:tcPr>
            <w:tcW w:w="350" w:type="pct"/>
          </w:tcPr>
          <w:p w14:paraId="315AC8F4" w14:textId="67CF36AB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C2C6D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02DC13D5" w14:textId="3B0F3AB5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2F1DB6">
              <w:rPr>
                <w:rFonts w:cs="Times New Roman"/>
                <w:sz w:val="20"/>
                <w:szCs w:val="20"/>
                <w:lang w:eastAsia="ru-RU"/>
              </w:rPr>
              <w:t>не оказывались</w:t>
            </w:r>
          </w:p>
        </w:tc>
        <w:tc>
          <w:tcPr>
            <w:tcW w:w="770" w:type="pct"/>
          </w:tcPr>
          <w:p w14:paraId="4FF18807" w14:textId="24484614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1100,00</w:t>
            </w:r>
          </w:p>
        </w:tc>
        <w:tc>
          <w:tcPr>
            <w:tcW w:w="769" w:type="pct"/>
          </w:tcPr>
          <w:p w14:paraId="7FFC507B" w14:textId="4317498A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0DA86AA9" w14:textId="482CA062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75401" w:rsidRPr="00F43CD8" w14:paraId="14DE503B" w14:textId="77777777" w:rsidTr="00500E92">
        <w:tc>
          <w:tcPr>
            <w:tcW w:w="271" w:type="pct"/>
            <w:vMerge/>
          </w:tcPr>
          <w:p w14:paraId="5D97FF96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104D9E77" w14:textId="77777777" w:rsidR="00C75401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 xml:space="preserve">- каждый следующий </w:t>
            </w:r>
          </w:p>
          <w:p w14:paraId="2B34FF6D" w14:textId="0CC4F7B3" w:rsidR="00C75401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объект</w:t>
            </w:r>
          </w:p>
        </w:tc>
        <w:tc>
          <w:tcPr>
            <w:tcW w:w="350" w:type="pct"/>
          </w:tcPr>
          <w:p w14:paraId="2B37BB96" w14:textId="13712C45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C2C6D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14242BCF" w14:textId="524BFA6F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2F1DB6">
              <w:rPr>
                <w:rFonts w:cs="Times New Roman"/>
                <w:sz w:val="20"/>
                <w:szCs w:val="20"/>
                <w:lang w:eastAsia="ru-RU"/>
              </w:rPr>
              <w:t>не оказывались</w:t>
            </w:r>
          </w:p>
        </w:tc>
        <w:tc>
          <w:tcPr>
            <w:tcW w:w="770" w:type="pct"/>
          </w:tcPr>
          <w:p w14:paraId="4AB14E29" w14:textId="0001F53C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+ 200,00</w:t>
            </w:r>
          </w:p>
        </w:tc>
        <w:tc>
          <w:tcPr>
            <w:tcW w:w="769" w:type="pct"/>
          </w:tcPr>
          <w:p w14:paraId="0F1049F2" w14:textId="093C131A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7EF19497" w14:textId="30FBAFC0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75401" w:rsidRPr="00F43CD8" w14:paraId="23824346" w14:textId="77777777" w:rsidTr="00500E92">
        <w:tc>
          <w:tcPr>
            <w:tcW w:w="271" w:type="pct"/>
            <w:vMerge/>
          </w:tcPr>
          <w:p w14:paraId="09A7FF60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0CFCB9F4" w14:textId="71FCF4F0" w:rsidR="00C75401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- каждый следующий участник</w:t>
            </w:r>
          </w:p>
        </w:tc>
        <w:tc>
          <w:tcPr>
            <w:tcW w:w="350" w:type="pct"/>
          </w:tcPr>
          <w:p w14:paraId="56768255" w14:textId="77BC06FD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C2C6D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1B72D5AA" w14:textId="47D35582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2F1DB6">
              <w:rPr>
                <w:rFonts w:cs="Times New Roman"/>
                <w:sz w:val="20"/>
                <w:szCs w:val="20"/>
                <w:lang w:eastAsia="ru-RU"/>
              </w:rPr>
              <w:t>не оказывались</w:t>
            </w:r>
          </w:p>
        </w:tc>
        <w:tc>
          <w:tcPr>
            <w:tcW w:w="770" w:type="pct"/>
          </w:tcPr>
          <w:p w14:paraId="1F7BABFB" w14:textId="6629A9CE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+ 200,00</w:t>
            </w:r>
          </w:p>
        </w:tc>
        <w:tc>
          <w:tcPr>
            <w:tcW w:w="769" w:type="pct"/>
          </w:tcPr>
          <w:p w14:paraId="66819220" w14:textId="7911118C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13CFBC94" w14:textId="58CABD7D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75401" w:rsidRPr="00F43CD8" w14:paraId="1D9393B6" w14:textId="77777777" w:rsidTr="00500E92">
        <w:tc>
          <w:tcPr>
            <w:tcW w:w="271" w:type="pct"/>
            <w:vMerge/>
          </w:tcPr>
          <w:p w14:paraId="20F01ADE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3643809B" w14:textId="3777E58B" w:rsidR="00C75401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- с использованием заемных средств</w:t>
            </w:r>
          </w:p>
        </w:tc>
        <w:tc>
          <w:tcPr>
            <w:tcW w:w="350" w:type="pct"/>
          </w:tcPr>
          <w:p w14:paraId="56A9787F" w14:textId="03651365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C2C6D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3E809733" w14:textId="11842642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2F1DB6">
              <w:rPr>
                <w:rFonts w:cs="Times New Roman"/>
                <w:sz w:val="20"/>
                <w:szCs w:val="20"/>
                <w:lang w:eastAsia="ru-RU"/>
              </w:rPr>
              <w:t>не оказывались</w:t>
            </w:r>
          </w:p>
        </w:tc>
        <w:tc>
          <w:tcPr>
            <w:tcW w:w="770" w:type="pct"/>
          </w:tcPr>
          <w:p w14:paraId="66354B0E" w14:textId="676427B7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+ 200,00</w:t>
            </w:r>
          </w:p>
        </w:tc>
        <w:tc>
          <w:tcPr>
            <w:tcW w:w="769" w:type="pct"/>
          </w:tcPr>
          <w:p w14:paraId="258D3586" w14:textId="0FFCF10D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354B1C90" w14:textId="3793B190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75401" w:rsidRPr="00F43CD8" w14:paraId="70E17A86" w14:textId="77777777" w:rsidTr="00500E92">
        <w:tc>
          <w:tcPr>
            <w:tcW w:w="271" w:type="pct"/>
            <w:vMerge/>
          </w:tcPr>
          <w:p w14:paraId="54474EF4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4EACBBC2" w14:textId="519867BC" w:rsidR="00C75401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- с использованием средств материнского (семейного) капитала</w:t>
            </w:r>
          </w:p>
        </w:tc>
        <w:tc>
          <w:tcPr>
            <w:tcW w:w="350" w:type="pct"/>
          </w:tcPr>
          <w:p w14:paraId="53ABE881" w14:textId="57A5CA5A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C2C6D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05036D57" w14:textId="15BC7723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2F1DB6">
              <w:rPr>
                <w:rFonts w:cs="Times New Roman"/>
                <w:sz w:val="20"/>
                <w:szCs w:val="20"/>
                <w:lang w:eastAsia="ru-RU"/>
              </w:rPr>
              <w:t>не оказывались</w:t>
            </w:r>
          </w:p>
        </w:tc>
        <w:tc>
          <w:tcPr>
            <w:tcW w:w="770" w:type="pct"/>
          </w:tcPr>
          <w:p w14:paraId="6F86593A" w14:textId="0854840E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+ 200,00</w:t>
            </w:r>
          </w:p>
        </w:tc>
        <w:tc>
          <w:tcPr>
            <w:tcW w:w="769" w:type="pct"/>
          </w:tcPr>
          <w:p w14:paraId="1019EFDF" w14:textId="4AA345D8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4E1403C5" w14:textId="521A54CC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75401" w:rsidRPr="00F43CD8" w14:paraId="170AEEFE" w14:textId="77777777" w:rsidTr="00500E92">
        <w:tc>
          <w:tcPr>
            <w:tcW w:w="271" w:type="pct"/>
            <w:vMerge/>
          </w:tcPr>
          <w:p w14:paraId="2D5D6244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728F8C30" w14:textId="197F4CB5" w:rsidR="00C75401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- купля-продажа транспортного средства</w:t>
            </w:r>
          </w:p>
        </w:tc>
        <w:tc>
          <w:tcPr>
            <w:tcW w:w="350" w:type="pct"/>
          </w:tcPr>
          <w:p w14:paraId="08020434" w14:textId="0E50D589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C2C6D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5067EE9F" w14:textId="7A33464A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2F1DB6">
              <w:rPr>
                <w:rFonts w:cs="Times New Roman"/>
                <w:sz w:val="20"/>
                <w:szCs w:val="20"/>
                <w:lang w:eastAsia="ru-RU"/>
              </w:rPr>
              <w:t>не оказывались</w:t>
            </w:r>
          </w:p>
        </w:tc>
        <w:tc>
          <w:tcPr>
            <w:tcW w:w="770" w:type="pct"/>
          </w:tcPr>
          <w:p w14:paraId="3E3A1849" w14:textId="63DFC4D0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769" w:type="pct"/>
          </w:tcPr>
          <w:p w14:paraId="55C29025" w14:textId="01DBE8AC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2420BD4D" w14:textId="172C7F5F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75401" w:rsidRPr="00F43CD8" w14:paraId="6E3AE821" w14:textId="77777777" w:rsidTr="00500E92">
        <w:tc>
          <w:tcPr>
            <w:tcW w:w="271" w:type="pct"/>
            <w:vMerge w:val="restart"/>
          </w:tcPr>
          <w:p w14:paraId="31338E79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21ED83B6" w14:textId="774B3C3C" w:rsidR="00C75401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г) составление проекта Соглашения о разделе (объединении) земельного участка:</w:t>
            </w:r>
          </w:p>
        </w:tc>
        <w:tc>
          <w:tcPr>
            <w:tcW w:w="350" w:type="pct"/>
          </w:tcPr>
          <w:p w14:paraId="2FE2A919" w14:textId="77777777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69" w:type="pct"/>
          </w:tcPr>
          <w:p w14:paraId="257DDE9A" w14:textId="5294158D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0" w:type="pct"/>
          </w:tcPr>
          <w:p w14:paraId="68D18E76" w14:textId="160BB5FD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9" w:type="pct"/>
          </w:tcPr>
          <w:p w14:paraId="4A5340E0" w14:textId="5A5176BC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1" w:type="pct"/>
          </w:tcPr>
          <w:p w14:paraId="76EC9C73" w14:textId="0245039C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75401" w:rsidRPr="00F43CD8" w14:paraId="0EFA1E3A" w14:textId="77777777" w:rsidTr="00500E92">
        <w:tc>
          <w:tcPr>
            <w:tcW w:w="271" w:type="pct"/>
            <w:vMerge/>
          </w:tcPr>
          <w:p w14:paraId="7A3FFA27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036CA547" w14:textId="35117FCD" w:rsidR="00C75401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- один объект</w:t>
            </w:r>
          </w:p>
        </w:tc>
        <w:tc>
          <w:tcPr>
            <w:tcW w:w="350" w:type="pct"/>
          </w:tcPr>
          <w:p w14:paraId="7A0D590D" w14:textId="55C1B90F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C2C6D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6D1E33C4" w14:textId="03E5538A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2F1DB6">
              <w:rPr>
                <w:rFonts w:cs="Times New Roman"/>
                <w:sz w:val="20"/>
                <w:szCs w:val="20"/>
                <w:lang w:eastAsia="ru-RU"/>
              </w:rPr>
              <w:t>не оказывались</w:t>
            </w:r>
          </w:p>
        </w:tc>
        <w:tc>
          <w:tcPr>
            <w:tcW w:w="770" w:type="pct"/>
          </w:tcPr>
          <w:p w14:paraId="3AB4E3B5" w14:textId="3193221C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769" w:type="pct"/>
          </w:tcPr>
          <w:p w14:paraId="48907A2F" w14:textId="0AD0B23D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69AC3856" w14:textId="0DCE6CB4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75401" w:rsidRPr="00F43CD8" w14:paraId="1F7BDBAE" w14:textId="77777777" w:rsidTr="00500E92">
        <w:tc>
          <w:tcPr>
            <w:tcW w:w="271" w:type="pct"/>
            <w:vMerge/>
          </w:tcPr>
          <w:p w14:paraId="673C40E8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0D92E71D" w14:textId="7B60B7DB" w:rsidR="00C75401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- каждый следующий объект</w:t>
            </w:r>
          </w:p>
        </w:tc>
        <w:tc>
          <w:tcPr>
            <w:tcW w:w="350" w:type="pct"/>
          </w:tcPr>
          <w:p w14:paraId="57B90D6A" w14:textId="0FC27581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C2C6D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1447917" w14:textId="32229B53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2F1DB6">
              <w:rPr>
                <w:rFonts w:cs="Times New Roman"/>
                <w:sz w:val="20"/>
                <w:szCs w:val="20"/>
                <w:lang w:eastAsia="ru-RU"/>
              </w:rPr>
              <w:t>не оказывались</w:t>
            </w:r>
          </w:p>
        </w:tc>
        <w:tc>
          <w:tcPr>
            <w:tcW w:w="770" w:type="pct"/>
          </w:tcPr>
          <w:p w14:paraId="6AE66289" w14:textId="74906ACE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+ 100,00</w:t>
            </w:r>
          </w:p>
        </w:tc>
        <w:tc>
          <w:tcPr>
            <w:tcW w:w="769" w:type="pct"/>
          </w:tcPr>
          <w:p w14:paraId="235F134A" w14:textId="2CA9786E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1173B88E" w14:textId="023EAF82" w:rsidR="00C75401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935A54" w:rsidRPr="00F43CD8" w14:paraId="76CD5640" w14:textId="77777777" w:rsidTr="00500E92">
        <w:tc>
          <w:tcPr>
            <w:tcW w:w="271" w:type="pct"/>
          </w:tcPr>
          <w:p w14:paraId="2EB7E61D" w14:textId="77777777" w:rsidR="00935A54" w:rsidRPr="00F43CD8" w:rsidRDefault="00935A54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6003C29F" w14:textId="7544BB9D" w:rsidR="00935A54" w:rsidRDefault="00935A54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д) доплата за срочную подготовку проекта договора (соглашения)</w:t>
            </w:r>
          </w:p>
        </w:tc>
        <w:tc>
          <w:tcPr>
            <w:tcW w:w="350" w:type="pct"/>
          </w:tcPr>
          <w:p w14:paraId="0B4E30AC" w14:textId="7DD59876" w:rsidR="00935A54" w:rsidRPr="00F43CD8" w:rsidRDefault="00935A54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C2C6D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51ADE0F8" w14:textId="0646D816" w:rsidR="00935A54" w:rsidRDefault="00935A5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2F1DB6">
              <w:rPr>
                <w:rFonts w:cs="Times New Roman"/>
                <w:sz w:val="20"/>
                <w:szCs w:val="20"/>
                <w:lang w:eastAsia="ru-RU"/>
              </w:rPr>
              <w:t>не оказывались</w:t>
            </w:r>
          </w:p>
        </w:tc>
        <w:tc>
          <w:tcPr>
            <w:tcW w:w="770" w:type="pct"/>
          </w:tcPr>
          <w:p w14:paraId="169C6390" w14:textId="66DC8926" w:rsidR="00935A54" w:rsidRDefault="00935A5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769" w:type="pct"/>
          </w:tcPr>
          <w:p w14:paraId="08A43A25" w14:textId="572572ED" w:rsidR="00935A54" w:rsidRDefault="00935A5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1F576513" w14:textId="4CA4CB61" w:rsidR="00935A54" w:rsidRDefault="00935A5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75401" w:rsidRPr="00F43CD8" w14:paraId="54D81A98" w14:textId="77777777" w:rsidTr="00500E92">
        <w:tc>
          <w:tcPr>
            <w:tcW w:w="271" w:type="pct"/>
            <w:vMerge w:val="restart"/>
          </w:tcPr>
          <w:p w14:paraId="2E484397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2555CDCD" w14:textId="11E93A74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е) ксерокопирование документов (черно-белое, формата А</w:t>
            </w:r>
            <w:proofErr w:type="gramStart"/>
            <w:r>
              <w:rPr>
                <w:rFonts w:cs="Times New Roman"/>
                <w:sz w:val="22"/>
                <w:lang w:eastAsia="ru-RU"/>
              </w:rPr>
              <w:t>4</w:t>
            </w:r>
            <w:proofErr w:type="gramEnd"/>
            <w:r>
              <w:rPr>
                <w:rFonts w:cs="Times New Roman"/>
                <w:sz w:val="22"/>
                <w:lang w:eastAsia="ru-RU"/>
              </w:rPr>
              <w:t>):</w:t>
            </w:r>
          </w:p>
        </w:tc>
        <w:tc>
          <w:tcPr>
            <w:tcW w:w="350" w:type="pct"/>
          </w:tcPr>
          <w:p w14:paraId="67C4F20F" w14:textId="1EFA3F75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69" w:type="pct"/>
          </w:tcPr>
          <w:p w14:paraId="09871952" w14:textId="44F88861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0" w:type="pct"/>
          </w:tcPr>
          <w:p w14:paraId="1EE31989" w14:textId="0D94D2A6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9" w:type="pct"/>
          </w:tcPr>
          <w:p w14:paraId="09575FD6" w14:textId="43498A89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1" w:type="pct"/>
          </w:tcPr>
          <w:p w14:paraId="780437A8" w14:textId="7E781E4B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75401" w:rsidRPr="00F43CD8" w14:paraId="5F63798F" w14:textId="77777777" w:rsidTr="00500E92">
        <w:tc>
          <w:tcPr>
            <w:tcW w:w="271" w:type="pct"/>
            <w:vMerge/>
          </w:tcPr>
          <w:p w14:paraId="780646F2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23DCA89A" w14:textId="725A277B" w:rsidR="00C75401" w:rsidRDefault="00C75401" w:rsidP="002A72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- объем до 10 страниц</w:t>
            </w:r>
          </w:p>
        </w:tc>
        <w:tc>
          <w:tcPr>
            <w:tcW w:w="350" w:type="pct"/>
          </w:tcPr>
          <w:p w14:paraId="633CEAFE" w14:textId="47AFAFFD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C2C6D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33100451" w14:textId="39FF4C43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2F1DB6">
              <w:rPr>
                <w:rFonts w:cs="Times New Roman"/>
                <w:sz w:val="20"/>
                <w:szCs w:val="20"/>
                <w:lang w:eastAsia="ru-RU"/>
              </w:rPr>
              <w:t>не оказывались</w:t>
            </w:r>
          </w:p>
        </w:tc>
        <w:tc>
          <w:tcPr>
            <w:tcW w:w="770" w:type="pct"/>
          </w:tcPr>
          <w:p w14:paraId="08825C70" w14:textId="7B14F9EB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8 руб./стр.</w:t>
            </w:r>
          </w:p>
        </w:tc>
        <w:tc>
          <w:tcPr>
            <w:tcW w:w="769" w:type="pct"/>
          </w:tcPr>
          <w:p w14:paraId="0C20F355" w14:textId="38CC1107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6723B1A8" w14:textId="6B2175AA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75401" w:rsidRPr="00F43CD8" w14:paraId="11E2A01F" w14:textId="77777777" w:rsidTr="00500E92">
        <w:tc>
          <w:tcPr>
            <w:tcW w:w="271" w:type="pct"/>
            <w:vMerge/>
          </w:tcPr>
          <w:p w14:paraId="42552FFA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591E73D8" w14:textId="07A993BF" w:rsidR="00C75401" w:rsidRDefault="00C75401" w:rsidP="002A72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- объем свыше 10 страниц</w:t>
            </w:r>
          </w:p>
        </w:tc>
        <w:tc>
          <w:tcPr>
            <w:tcW w:w="350" w:type="pct"/>
          </w:tcPr>
          <w:p w14:paraId="004F0023" w14:textId="121D6788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C2C6D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1C4E9F2" w14:textId="0D1980EF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2F1DB6">
              <w:rPr>
                <w:rFonts w:cs="Times New Roman"/>
                <w:sz w:val="20"/>
                <w:szCs w:val="20"/>
                <w:lang w:eastAsia="ru-RU"/>
              </w:rPr>
              <w:t>не оказывались</w:t>
            </w:r>
          </w:p>
        </w:tc>
        <w:tc>
          <w:tcPr>
            <w:tcW w:w="770" w:type="pct"/>
          </w:tcPr>
          <w:p w14:paraId="2A4FE1B4" w14:textId="6EC4A77A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 руб./стр.</w:t>
            </w:r>
          </w:p>
        </w:tc>
        <w:tc>
          <w:tcPr>
            <w:tcW w:w="769" w:type="pct"/>
          </w:tcPr>
          <w:p w14:paraId="559270C2" w14:textId="4804357E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6DFCAF6B" w14:textId="5E1DD639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75401" w:rsidRPr="00F43CD8" w14:paraId="7A44AFFA" w14:textId="77777777" w:rsidTr="00500E92">
        <w:tc>
          <w:tcPr>
            <w:tcW w:w="271" w:type="pct"/>
            <w:vMerge w:val="restart"/>
          </w:tcPr>
          <w:p w14:paraId="5F821A61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1D3AF06E" w14:textId="67FCA497" w:rsidR="00C75401" w:rsidRDefault="00C75401" w:rsidP="002A72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ж) сканирование (с записью на электронный носитель или отправкой на электрон-ный адрес, формат А</w:t>
            </w:r>
            <w:proofErr w:type="gramStart"/>
            <w:r>
              <w:rPr>
                <w:rFonts w:cs="Times New Roman"/>
                <w:sz w:val="22"/>
                <w:lang w:eastAsia="ru-RU"/>
              </w:rPr>
              <w:t>4</w:t>
            </w:r>
            <w:proofErr w:type="gramEnd"/>
            <w:r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350" w:type="pct"/>
          </w:tcPr>
          <w:p w14:paraId="792662BB" w14:textId="77777777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769" w:type="pct"/>
          </w:tcPr>
          <w:p w14:paraId="50A697AB" w14:textId="3FCDED04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0" w:type="pct"/>
          </w:tcPr>
          <w:p w14:paraId="22155F27" w14:textId="5A0A761D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9" w:type="pct"/>
          </w:tcPr>
          <w:p w14:paraId="28F02174" w14:textId="5E621132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1" w:type="pct"/>
          </w:tcPr>
          <w:p w14:paraId="1F402128" w14:textId="733AA31F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75401" w:rsidRPr="00F43CD8" w14:paraId="47ABB6F1" w14:textId="77777777" w:rsidTr="00500E92">
        <w:tc>
          <w:tcPr>
            <w:tcW w:w="271" w:type="pct"/>
            <w:vMerge/>
          </w:tcPr>
          <w:p w14:paraId="564E2B9E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0FEC2F3B" w14:textId="235B84BC" w:rsidR="00C75401" w:rsidRDefault="00C75401" w:rsidP="002A72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- объем до 10 страниц</w:t>
            </w:r>
          </w:p>
        </w:tc>
        <w:tc>
          <w:tcPr>
            <w:tcW w:w="350" w:type="pct"/>
          </w:tcPr>
          <w:p w14:paraId="72DCB44F" w14:textId="08FFDFFD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C2C6D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17FE3EA7" w14:textId="5B40AF85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2F1DB6">
              <w:rPr>
                <w:rFonts w:cs="Times New Roman"/>
                <w:sz w:val="20"/>
                <w:szCs w:val="20"/>
                <w:lang w:eastAsia="ru-RU"/>
              </w:rPr>
              <w:t>не оказывались</w:t>
            </w:r>
          </w:p>
        </w:tc>
        <w:tc>
          <w:tcPr>
            <w:tcW w:w="770" w:type="pct"/>
          </w:tcPr>
          <w:p w14:paraId="0FB63B34" w14:textId="35F67527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12 руб./стр.</w:t>
            </w:r>
          </w:p>
        </w:tc>
        <w:tc>
          <w:tcPr>
            <w:tcW w:w="769" w:type="pct"/>
          </w:tcPr>
          <w:p w14:paraId="5D09E5A6" w14:textId="6D2900AB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5FBBEE24" w14:textId="2EB35AA9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75401" w:rsidRPr="00F43CD8" w14:paraId="4CD17600" w14:textId="77777777" w:rsidTr="00500E92">
        <w:tc>
          <w:tcPr>
            <w:tcW w:w="271" w:type="pct"/>
            <w:vMerge/>
          </w:tcPr>
          <w:p w14:paraId="7F718629" w14:textId="77777777" w:rsidR="00C75401" w:rsidRPr="00F43CD8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4134BD85" w14:textId="6169050F" w:rsidR="00C75401" w:rsidRDefault="00C75401" w:rsidP="002A72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- объем свыше 10 страниц</w:t>
            </w:r>
          </w:p>
        </w:tc>
        <w:tc>
          <w:tcPr>
            <w:tcW w:w="350" w:type="pct"/>
          </w:tcPr>
          <w:p w14:paraId="1F575D14" w14:textId="14F3EFC3" w:rsidR="00C75401" w:rsidRPr="004A714F" w:rsidRDefault="00C7540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C2C6D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59A7FDC" w14:textId="6D41C11D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2F1DB6">
              <w:rPr>
                <w:rFonts w:cs="Times New Roman"/>
                <w:sz w:val="20"/>
                <w:szCs w:val="20"/>
                <w:lang w:eastAsia="ru-RU"/>
              </w:rPr>
              <w:t>не оказывались</w:t>
            </w:r>
          </w:p>
        </w:tc>
        <w:tc>
          <w:tcPr>
            <w:tcW w:w="770" w:type="pct"/>
          </w:tcPr>
          <w:p w14:paraId="43281295" w14:textId="56239A04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10 руб./стр.</w:t>
            </w:r>
          </w:p>
        </w:tc>
        <w:tc>
          <w:tcPr>
            <w:tcW w:w="769" w:type="pct"/>
          </w:tcPr>
          <w:p w14:paraId="735DBB1D" w14:textId="58092A77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6DE03155" w14:textId="3F45CFF9" w:rsidR="00C75401" w:rsidRPr="00DA7ED8" w:rsidRDefault="00C7540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935A54" w:rsidRPr="00F43CD8" w14:paraId="7833EB89" w14:textId="77777777" w:rsidTr="00500E92">
        <w:tc>
          <w:tcPr>
            <w:tcW w:w="271" w:type="pct"/>
          </w:tcPr>
          <w:p w14:paraId="08AC0C04" w14:textId="77777777" w:rsidR="00935A54" w:rsidRPr="00F43CD8" w:rsidRDefault="00935A54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10221AE4" w14:textId="204D51DA" w:rsidR="00935A54" w:rsidRDefault="00935A54" w:rsidP="002A72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з) прием заявлений о выборе (замене) страховой медицинской организации, </w:t>
            </w:r>
          </w:p>
          <w:p w14:paraId="4B55A555" w14:textId="70AB99C4" w:rsidR="00935A54" w:rsidRPr="00F43CD8" w:rsidRDefault="00935A54" w:rsidP="00FF2B2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о переоформлении и выдаче дубликата полиса ОМС, выдача на основании принятых заявлений временных свидетельств ОМС и полисов ОМС</w:t>
            </w:r>
          </w:p>
        </w:tc>
        <w:tc>
          <w:tcPr>
            <w:tcW w:w="350" w:type="pct"/>
          </w:tcPr>
          <w:p w14:paraId="2FB48A57" w14:textId="0ABE9245" w:rsidR="00935A54" w:rsidRPr="00F43CD8" w:rsidRDefault="00935A54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4A714F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3C2C0AFD" w14:textId="32B37701" w:rsidR="00935A54" w:rsidRPr="00DA7ED8" w:rsidRDefault="00935A5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770" w:type="pct"/>
          </w:tcPr>
          <w:p w14:paraId="00AE6E85" w14:textId="29E9215B" w:rsidR="00935A54" w:rsidRPr="00DA7ED8" w:rsidRDefault="00935A5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769" w:type="pct"/>
          </w:tcPr>
          <w:p w14:paraId="3ED2994B" w14:textId="5369FE6E" w:rsidR="00935A54" w:rsidRPr="00DA7ED8" w:rsidRDefault="00935A5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pct"/>
          </w:tcPr>
          <w:p w14:paraId="304F95D5" w14:textId="13773362" w:rsidR="00935A54" w:rsidRPr="00DA7ED8" w:rsidRDefault="00935A5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500E92" w:rsidRPr="00F43CD8" w14:paraId="7172C210" w14:textId="77777777" w:rsidTr="00500E92">
        <w:tc>
          <w:tcPr>
            <w:tcW w:w="271" w:type="pct"/>
          </w:tcPr>
          <w:p w14:paraId="7172C209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13.</w:t>
            </w:r>
          </w:p>
        </w:tc>
        <w:tc>
          <w:tcPr>
            <w:tcW w:w="1459" w:type="pct"/>
          </w:tcPr>
          <w:p w14:paraId="7172C20A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Среднегодовая численность работников учреждения</w:t>
            </w:r>
          </w:p>
        </w:tc>
        <w:tc>
          <w:tcPr>
            <w:tcW w:w="350" w:type="pct"/>
          </w:tcPr>
          <w:p w14:paraId="7172C20B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чел.</w:t>
            </w:r>
          </w:p>
        </w:tc>
        <w:tc>
          <w:tcPr>
            <w:tcW w:w="769" w:type="pct"/>
          </w:tcPr>
          <w:p w14:paraId="7172C20C" w14:textId="0569CC4C" w:rsidR="00572EF8" w:rsidRPr="00DA7ED8" w:rsidRDefault="00170EDE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770" w:type="pct"/>
          </w:tcPr>
          <w:p w14:paraId="7172C20D" w14:textId="46CF364F" w:rsidR="00572EF8" w:rsidRPr="00DA7ED8" w:rsidRDefault="00170EDE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769" w:type="pct"/>
          </w:tcPr>
          <w:p w14:paraId="7172C20E" w14:textId="412A382C" w:rsidR="00572EF8" w:rsidRPr="00DA7ED8" w:rsidRDefault="004C55C9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+ 45</w:t>
            </w:r>
          </w:p>
        </w:tc>
        <w:tc>
          <w:tcPr>
            <w:tcW w:w="611" w:type="pct"/>
          </w:tcPr>
          <w:p w14:paraId="7172C20F" w14:textId="0BB9D1FE" w:rsidR="00572EF8" w:rsidRPr="00DA7ED8" w:rsidRDefault="004C55C9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+ 13,4</w:t>
            </w:r>
          </w:p>
        </w:tc>
      </w:tr>
      <w:tr w:rsidR="00500E92" w:rsidRPr="00F43CD8" w14:paraId="7172C218" w14:textId="77777777" w:rsidTr="00500E92">
        <w:tc>
          <w:tcPr>
            <w:tcW w:w="271" w:type="pct"/>
          </w:tcPr>
          <w:p w14:paraId="7172C211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14.</w:t>
            </w:r>
          </w:p>
        </w:tc>
        <w:tc>
          <w:tcPr>
            <w:tcW w:w="1459" w:type="pct"/>
          </w:tcPr>
          <w:p w14:paraId="7172C212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Среднемесячная заработная плата работников учреждения</w:t>
            </w:r>
          </w:p>
        </w:tc>
        <w:tc>
          <w:tcPr>
            <w:tcW w:w="350" w:type="pct"/>
          </w:tcPr>
          <w:p w14:paraId="7172C213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172C214" w14:textId="4663A3C2" w:rsidR="00572EF8" w:rsidRPr="00DA7ED8" w:rsidRDefault="001F066A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24021,04</w:t>
            </w:r>
          </w:p>
        </w:tc>
        <w:tc>
          <w:tcPr>
            <w:tcW w:w="770" w:type="pct"/>
          </w:tcPr>
          <w:p w14:paraId="7172C215" w14:textId="62BBB661" w:rsidR="00572EF8" w:rsidRPr="00DA7ED8" w:rsidRDefault="002C24BB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24227,97</w:t>
            </w:r>
          </w:p>
        </w:tc>
        <w:tc>
          <w:tcPr>
            <w:tcW w:w="769" w:type="pct"/>
          </w:tcPr>
          <w:p w14:paraId="7172C216" w14:textId="0F2437E7" w:rsidR="00572EF8" w:rsidRPr="00DA7ED8" w:rsidRDefault="00EC44CC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206,93</w:t>
            </w:r>
          </w:p>
        </w:tc>
        <w:tc>
          <w:tcPr>
            <w:tcW w:w="611" w:type="pct"/>
          </w:tcPr>
          <w:p w14:paraId="7172C217" w14:textId="7B814B91" w:rsidR="00572EF8" w:rsidRPr="00DA7ED8" w:rsidRDefault="00EC44CC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+ 0,9</w:t>
            </w:r>
          </w:p>
        </w:tc>
      </w:tr>
      <w:tr w:rsidR="00500E92" w:rsidRPr="00F43CD8" w14:paraId="7172C220" w14:textId="77777777" w:rsidTr="00500E92">
        <w:tc>
          <w:tcPr>
            <w:tcW w:w="271" w:type="pct"/>
          </w:tcPr>
          <w:p w14:paraId="7172C219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15.</w:t>
            </w:r>
          </w:p>
        </w:tc>
        <w:tc>
          <w:tcPr>
            <w:tcW w:w="1459" w:type="pct"/>
          </w:tcPr>
          <w:p w14:paraId="7172C21A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Общие суммы прибыли автономного учреждения после налогообложения в отчетном периоде, образовавшейся в связи с оказанием автономным учреждением частично платных и полностью платных услуг (работ)</w:t>
            </w:r>
          </w:p>
        </w:tc>
        <w:tc>
          <w:tcPr>
            <w:tcW w:w="350" w:type="pct"/>
          </w:tcPr>
          <w:p w14:paraId="7172C21B" w14:textId="77777777" w:rsidR="00572EF8" w:rsidRPr="00F43CD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F43CD8">
              <w:rPr>
                <w:rFonts w:cs="Times New Roman"/>
                <w:sz w:val="22"/>
                <w:lang w:eastAsia="ru-RU"/>
              </w:rPr>
              <w:t>руб.</w:t>
            </w:r>
          </w:p>
        </w:tc>
        <w:tc>
          <w:tcPr>
            <w:tcW w:w="769" w:type="pct"/>
          </w:tcPr>
          <w:p w14:paraId="7172C21C" w14:textId="2BE3DA01" w:rsidR="00572EF8" w:rsidRPr="00DA7ED8" w:rsidRDefault="00830154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74000,00</w:t>
            </w:r>
          </w:p>
        </w:tc>
        <w:tc>
          <w:tcPr>
            <w:tcW w:w="770" w:type="pct"/>
          </w:tcPr>
          <w:p w14:paraId="7172C21D" w14:textId="6C99FB65" w:rsidR="00572EF8" w:rsidRPr="00DA7ED8" w:rsidRDefault="005D5CA2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248972,00</w:t>
            </w:r>
          </w:p>
        </w:tc>
        <w:tc>
          <w:tcPr>
            <w:tcW w:w="769" w:type="pct"/>
          </w:tcPr>
          <w:p w14:paraId="7172C21E" w14:textId="42D96168" w:rsidR="00572EF8" w:rsidRPr="00DA7ED8" w:rsidRDefault="0051151C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+ 174972,00</w:t>
            </w:r>
          </w:p>
        </w:tc>
        <w:tc>
          <w:tcPr>
            <w:tcW w:w="611" w:type="pct"/>
          </w:tcPr>
          <w:p w14:paraId="7172C21F" w14:textId="287AB251" w:rsidR="00572EF8" w:rsidRPr="00DA7ED8" w:rsidRDefault="0051151C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+ 236,4</w:t>
            </w:r>
          </w:p>
        </w:tc>
      </w:tr>
      <w:tr w:rsidR="00F027BF" w:rsidRPr="00F43CD8" w14:paraId="7172C229" w14:textId="77777777" w:rsidTr="00500E92">
        <w:tc>
          <w:tcPr>
            <w:tcW w:w="271" w:type="pct"/>
          </w:tcPr>
          <w:p w14:paraId="7172C221" w14:textId="77777777" w:rsidR="00F027BF" w:rsidRPr="00C1546D" w:rsidRDefault="00F027BF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1546D">
              <w:rPr>
                <w:rFonts w:cs="Times New Roman"/>
                <w:sz w:val="22"/>
                <w:lang w:eastAsia="ru-RU"/>
              </w:rPr>
              <w:t>16.</w:t>
            </w:r>
          </w:p>
        </w:tc>
        <w:tc>
          <w:tcPr>
            <w:tcW w:w="1459" w:type="pct"/>
          </w:tcPr>
          <w:p w14:paraId="7172C222" w14:textId="77777777" w:rsidR="00F027BF" w:rsidRPr="00C1546D" w:rsidRDefault="00F027BF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1546D">
              <w:rPr>
                <w:rFonts w:cs="Times New Roman"/>
                <w:sz w:val="22"/>
                <w:lang w:eastAsia="ru-RU"/>
              </w:rPr>
              <w:t xml:space="preserve">Общее количество потребителей, воспользовавшихся услугами (работами) учреждения, – всего </w:t>
            </w:r>
          </w:p>
          <w:p w14:paraId="7172C223" w14:textId="77777777" w:rsidR="00F027BF" w:rsidRPr="00C1546D" w:rsidRDefault="00F027BF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1546D">
              <w:rPr>
                <w:rFonts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350" w:type="pct"/>
          </w:tcPr>
          <w:p w14:paraId="7172C224" w14:textId="4EEACF96" w:rsidR="00F027BF" w:rsidRPr="00C1546D" w:rsidRDefault="00F027BF" w:rsidP="00C1546D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C1546D">
              <w:rPr>
                <w:rFonts w:cs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769" w:type="pct"/>
          </w:tcPr>
          <w:p w14:paraId="7172C225" w14:textId="37E7C0A4" w:rsidR="00F027BF" w:rsidRPr="002C57E0" w:rsidRDefault="002C57E0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2C57E0">
              <w:rPr>
                <w:rFonts w:cs="Times New Roman"/>
                <w:sz w:val="20"/>
                <w:szCs w:val="20"/>
                <w:lang w:eastAsia="ru-RU"/>
              </w:rPr>
              <w:t>639757</w:t>
            </w:r>
          </w:p>
        </w:tc>
        <w:tc>
          <w:tcPr>
            <w:tcW w:w="770" w:type="pct"/>
          </w:tcPr>
          <w:p w14:paraId="7172C226" w14:textId="7ECF112A" w:rsidR="00F027BF" w:rsidRPr="002C57E0" w:rsidRDefault="00263243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891200</w:t>
            </w:r>
          </w:p>
        </w:tc>
        <w:tc>
          <w:tcPr>
            <w:tcW w:w="769" w:type="pct"/>
          </w:tcPr>
          <w:p w14:paraId="7172C227" w14:textId="68D263DA" w:rsidR="00F027BF" w:rsidRPr="002C57E0" w:rsidRDefault="00263243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+ 251443</w:t>
            </w:r>
          </w:p>
        </w:tc>
        <w:tc>
          <w:tcPr>
            <w:tcW w:w="611" w:type="pct"/>
          </w:tcPr>
          <w:p w14:paraId="7172C228" w14:textId="6A4D9C1A" w:rsidR="00F027BF" w:rsidRPr="002C57E0" w:rsidRDefault="00263243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+ 39,3</w:t>
            </w:r>
          </w:p>
        </w:tc>
      </w:tr>
      <w:tr w:rsidR="00F027BF" w:rsidRPr="00F43CD8" w14:paraId="7172C232" w14:textId="77777777" w:rsidTr="00500E92">
        <w:tc>
          <w:tcPr>
            <w:tcW w:w="271" w:type="pct"/>
            <w:vMerge w:val="restart"/>
          </w:tcPr>
          <w:p w14:paraId="7172C22A" w14:textId="77777777" w:rsidR="00F027BF" w:rsidRPr="00C1546D" w:rsidRDefault="00F027BF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7172C22B" w14:textId="40C47AEA" w:rsidR="00F027BF" w:rsidRPr="00C1546D" w:rsidRDefault="00F027BF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1546D">
              <w:rPr>
                <w:rFonts w:cs="Times New Roman"/>
                <w:sz w:val="22"/>
                <w:lang w:eastAsia="ru-RU"/>
              </w:rPr>
              <w:t xml:space="preserve">бесплатными – всего </w:t>
            </w:r>
          </w:p>
          <w:p w14:paraId="7172C22C" w14:textId="342CBF7E" w:rsidR="00F027BF" w:rsidRPr="00C1546D" w:rsidRDefault="00F027BF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1546D">
              <w:rPr>
                <w:rFonts w:cs="Times New Roman"/>
                <w:sz w:val="22"/>
                <w:lang w:eastAsia="ru-RU"/>
              </w:rPr>
              <w:t>в том числе по видам услуг (работ)</w:t>
            </w:r>
            <w:r>
              <w:rPr>
                <w:rFonts w:cs="Times New Roman"/>
                <w:sz w:val="22"/>
                <w:lang w:eastAsia="ru-RU"/>
              </w:rPr>
              <w:t>:</w:t>
            </w:r>
          </w:p>
        </w:tc>
        <w:tc>
          <w:tcPr>
            <w:tcW w:w="350" w:type="pct"/>
          </w:tcPr>
          <w:p w14:paraId="7172C22D" w14:textId="4C56E96F" w:rsidR="00F027BF" w:rsidRPr="00C1546D" w:rsidRDefault="00F027BF" w:rsidP="00C1546D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EB57F9">
              <w:rPr>
                <w:rFonts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69" w:type="pct"/>
          </w:tcPr>
          <w:p w14:paraId="7172C22E" w14:textId="28510EBA" w:rsidR="00F027BF" w:rsidRPr="00DC5FBF" w:rsidRDefault="00F027BF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639747</w:t>
            </w:r>
          </w:p>
        </w:tc>
        <w:tc>
          <w:tcPr>
            <w:tcW w:w="770" w:type="pct"/>
          </w:tcPr>
          <w:p w14:paraId="7172C22F" w14:textId="783CA0A9" w:rsidR="00F027BF" w:rsidRPr="00DC5FBF" w:rsidRDefault="00F027BF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888167</w:t>
            </w:r>
          </w:p>
        </w:tc>
        <w:tc>
          <w:tcPr>
            <w:tcW w:w="769" w:type="pct"/>
          </w:tcPr>
          <w:p w14:paraId="7172C230" w14:textId="2E80ED52" w:rsidR="00F027BF" w:rsidRPr="00DC5FBF" w:rsidRDefault="00F027BF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+ 248420</w:t>
            </w:r>
          </w:p>
        </w:tc>
        <w:tc>
          <w:tcPr>
            <w:tcW w:w="611" w:type="pct"/>
          </w:tcPr>
          <w:p w14:paraId="7172C231" w14:textId="3B37D811" w:rsidR="00F027BF" w:rsidRPr="00DC5FBF" w:rsidRDefault="00F027BF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+ 38,8</w:t>
            </w:r>
          </w:p>
        </w:tc>
      </w:tr>
      <w:tr w:rsidR="00F027BF" w:rsidRPr="00F43CD8" w14:paraId="54D7FBD8" w14:textId="77777777" w:rsidTr="00500E92">
        <w:tc>
          <w:tcPr>
            <w:tcW w:w="271" w:type="pct"/>
            <w:vMerge/>
          </w:tcPr>
          <w:p w14:paraId="1BDCEE41" w14:textId="77777777" w:rsidR="00F027BF" w:rsidRPr="00C1546D" w:rsidRDefault="00F027BF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05ACFF85" w14:textId="76C28C92" w:rsidR="00F027BF" w:rsidRPr="00C1546D" w:rsidRDefault="00F027BF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- принято дел</w:t>
            </w:r>
          </w:p>
        </w:tc>
        <w:tc>
          <w:tcPr>
            <w:tcW w:w="350" w:type="pct"/>
          </w:tcPr>
          <w:p w14:paraId="58D344DE" w14:textId="541D1999" w:rsidR="00F027BF" w:rsidRPr="00EB57F9" w:rsidRDefault="00F027BF" w:rsidP="00C1546D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73294F">
              <w:rPr>
                <w:rFonts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69" w:type="pct"/>
          </w:tcPr>
          <w:p w14:paraId="3C05D14A" w14:textId="79073C79" w:rsidR="00F027BF" w:rsidRDefault="00F027BF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541100</w:t>
            </w:r>
          </w:p>
        </w:tc>
        <w:tc>
          <w:tcPr>
            <w:tcW w:w="770" w:type="pct"/>
          </w:tcPr>
          <w:p w14:paraId="463AD927" w14:textId="5E345081" w:rsidR="00F027BF" w:rsidRPr="00DC5FBF" w:rsidRDefault="00F027BF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814299</w:t>
            </w:r>
          </w:p>
        </w:tc>
        <w:tc>
          <w:tcPr>
            <w:tcW w:w="769" w:type="pct"/>
          </w:tcPr>
          <w:p w14:paraId="5AA97BC4" w14:textId="67F49430" w:rsidR="00F027BF" w:rsidRPr="00DC5FBF" w:rsidRDefault="00F027BF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+ 273199</w:t>
            </w:r>
          </w:p>
        </w:tc>
        <w:tc>
          <w:tcPr>
            <w:tcW w:w="611" w:type="pct"/>
          </w:tcPr>
          <w:p w14:paraId="32FDFCCC" w14:textId="3A32A1E6" w:rsidR="00F027BF" w:rsidRPr="00DC5FBF" w:rsidRDefault="00F027BF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+ 50,5</w:t>
            </w:r>
          </w:p>
        </w:tc>
      </w:tr>
      <w:tr w:rsidR="00F027BF" w:rsidRPr="00F43CD8" w14:paraId="193EE044" w14:textId="77777777" w:rsidTr="00500E92">
        <w:tc>
          <w:tcPr>
            <w:tcW w:w="271" w:type="pct"/>
            <w:vMerge/>
          </w:tcPr>
          <w:p w14:paraId="5ED2ACA4" w14:textId="77777777" w:rsidR="00F027BF" w:rsidRPr="00C1546D" w:rsidRDefault="00F027BF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5335F734" w14:textId="2097C257" w:rsidR="00F027BF" w:rsidRPr="00C1546D" w:rsidRDefault="00F027BF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- оказано консультаций</w:t>
            </w:r>
          </w:p>
        </w:tc>
        <w:tc>
          <w:tcPr>
            <w:tcW w:w="350" w:type="pct"/>
          </w:tcPr>
          <w:p w14:paraId="585967BF" w14:textId="7B6BEF26" w:rsidR="00F027BF" w:rsidRPr="00EB57F9" w:rsidRDefault="00F027BF" w:rsidP="00C1546D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73294F">
              <w:rPr>
                <w:rFonts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69" w:type="pct"/>
          </w:tcPr>
          <w:p w14:paraId="78EDECC4" w14:textId="25A7E8FE" w:rsidR="00F027BF" w:rsidRDefault="00F027BF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98647</w:t>
            </w:r>
          </w:p>
        </w:tc>
        <w:tc>
          <w:tcPr>
            <w:tcW w:w="770" w:type="pct"/>
          </w:tcPr>
          <w:p w14:paraId="5AA107FF" w14:textId="0D660F4B" w:rsidR="00F027BF" w:rsidRPr="00DC5FBF" w:rsidRDefault="00F027BF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73868</w:t>
            </w:r>
          </w:p>
        </w:tc>
        <w:tc>
          <w:tcPr>
            <w:tcW w:w="769" w:type="pct"/>
          </w:tcPr>
          <w:p w14:paraId="6EBCB7F2" w14:textId="582D24C7" w:rsidR="00F027BF" w:rsidRPr="00DC5FBF" w:rsidRDefault="00F027BF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 24779</w:t>
            </w:r>
          </w:p>
        </w:tc>
        <w:tc>
          <w:tcPr>
            <w:tcW w:w="611" w:type="pct"/>
          </w:tcPr>
          <w:p w14:paraId="58E9B7D9" w14:textId="2B0E1E48" w:rsidR="00F027BF" w:rsidRPr="00DC5FBF" w:rsidRDefault="00F027BF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737CB">
              <w:rPr>
                <w:rFonts w:cs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cs="Times New Roman"/>
                <w:sz w:val="20"/>
                <w:szCs w:val="20"/>
                <w:lang w:eastAsia="ru-RU"/>
              </w:rPr>
              <w:t>25,1</w:t>
            </w:r>
          </w:p>
        </w:tc>
      </w:tr>
      <w:tr w:rsidR="008403A2" w:rsidRPr="00F43CD8" w14:paraId="7172C23B" w14:textId="77777777" w:rsidTr="0048767F">
        <w:tc>
          <w:tcPr>
            <w:tcW w:w="271" w:type="pct"/>
            <w:vMerge w:val="restart"/>
          </w:tcPr>
          <w:p w14:paraId="7172C233" w14:textId="77777777" w:rsidR="008403A2" w:rsidRPr="00C1546D" w:rsidRDefault="008403A2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7172C234" w14:textId="7EC60F4D" w:rsidR="008403A2" w:rsidRPr="00C1546D" w:rsidRDefault="008403A2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1546D">
              <w:rPr>
                <w:rFonts w:cs="Times New Roman"/>
                <w:sz w:val="22"/>
                <w:lang w:eastAsia="ru-RU"/>
              </w:rPr>
              <w:t xml:space="preserve">платными – всего </w:t>
            </w:r>
          </w:p>
          <w:p w14:paraId="7172C235" w14:textId="77777777" w:rsidR="008403A2" w:rsidRPr="00C1546D" w:rsidRDefault="008403A2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1546D">
              <w:rPr>
                <w:rFonts w:cs="Times New Roman"/>
                <w:sz w:val="22"/>
                <w:lang w:eastAsia="ru-RU"/>
              </w:rPr>
              <w:t>в том числе по видам услуг (работ)</w:t>
            </w:r>
          </w:p>
        </w:tc>
        <w:tc>
          <w:tcPr>
            <w:tcW w:w="350" w:type="pct"/>
          </w:tcPr>
          <w:p w14:paraId="7172C236" w14:textId="3D462715" w:rsidR="008403A2" w:rsidRPr="00C1546D" w:rsidRDefault="008403A2" w:rsidP="00C1546D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EB57F9">
              <w:rPr>
                <w:rFonts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69" w:type="pct"/>
          </w:tcPr>
          <w:p w14:paraId="7172C237" w14:textId="2A1AEDBF" w:rsidR="008403A2" w:rsidRPr="00DC5FBF" w:rsidRDefault="005454D8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0" w:type="pct"/>
          </w:tcPr>
          <w:p w14:paraId="7172C238" w14:textId="661F90BA" w:rsidR="008403A2" w:rsidRPr="00DC5FBF" w:rsidRDefault="005454D8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3033</w:t>
            </w:r>
          </w:p>
        </w:tc>
        <w:tc>
          <w:tcPr>
            <w:tcW w:w="769" w:type="pct"/>
          </w:tcPr>
          <w:p w14:paraId="7172C239" w14:textId="7158E899" w:rsidR="008403A2" w:rsidRPr="00DC5FBF" w:rsidRDefault="005454D8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+ 3023</w:t>
            </w:r>
          </w:p>
        </w:tc>
        <w:tc>
          <w:tcPr>
            <w:tcW w:w="611" w:type="pct"/>
          </w:tcPr>
          <w:p w14:paraId="7172C23A" w14:textId="7AE022AD" w:rsidR="008403A2" w:rsidRPr="00DC5FBF" w:rsidRDefault="005454D8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+ 30230,0</w:t>
            </w:r>
          </w:p>
        </w:tc>
      </w:tr>
      <w:tr w:rsidR="008403A2" w:rsidRPr="00F43CD8" w14:paraId="48BF02E2" w14:textId="77777777" w:rsidTr="0048767F">
        <w:tc>
          <w:tcPr>
            <w:tcW w:w="271" w:type="pct"/>
            <w:vMerge/>
          </w:tcPr>
          <w:p w14:paraId="0143A84C" w14:textId="77777777" w:rsidR="008403A2" w:rsidRPr="00C1546D" w:rsidRDefault="008403A2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1B9C0AEF" w14:textId="4DFD19F8" w:rsidR="008403A2" w:rsidRPr="00C1546D" w:rsidRDefault="008403A2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- </w:t>
            </w:r>
            <w:r>
              <w:rPr>
                <w:sz w:val="22"/>
              </w:rPr>
              <w:t>п</w:t>
            </w:r>
            <w:r w:rsidRPr="006E58E4">
              <w:rPr>
                <w:sz w:val="22"/>
              </w:rPr>
              <w:t>рием запросов и выдача документов заявителям посредств</w:t>
            </w:r>
            <w:r>
              <w:rPr>
                <w:sz w:val="22"/>
              </w:rPr>
              <w:t>ом выезда работника к заявителю (принято дел)</w:t>
            </w:r>
          </w:p>
        </w:tc>
        <w:tc>
          <w:tcPr>
            <w:tcW w:w="350" w:type="pct"/>
          </w:tcPr>
          <w:p w14:paraId="4C5C2374" w14:textId="298CAD58" w:rsidR="008403A2" w:rsidRPr="00EB57F9" w:rsidRDefault="008403A2" w:rsidP="00C1546D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73294F">
              <w:rPr>
                <w:rFonts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69" w:type="pct"/>
          </w:tcPr>
          <w:p w14:paraId="05C8FA10" w14:textId="071BE7C1" w:rsidR="008403A2" w:rsidRPr="00DC5FBF" w:rsidRDefault="008403A2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0" w:type="pct"/>
          </w:tcPr>
          <w:p w14:paraId="0A2DFC9A" w14:textId="584C8F7C" w:rsidR="008403A2" w:rsidRPr="00DC5FBF" w:rsidRDefault="008403A2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769" w:type="pct"/>
          </w:tcPr>
          <w:p w14:paraId="214049AF" w14:textId="2F4A8C96" w:rsidR="008403A2" w:rsidRPr="00DC5FBF" w:rsidRDefault="008403A2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+ 137</w:t>
            </w:r>
          </w:p>
        </w:tc>
        <w:tc>
          <w:tcPr>
            <w:tcW w:w="611" w:type="pct"/>
          </w:tcPr>
          <w:p w14:paraId="3A5778B8" w14:textId="61056B29" w:rsidR="008403A2" w:rsidRPr="00DC5FBF" w:rsidRDefault="00B36A7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+ 1370,0</w:t>
            </w:r>
            <w:r w:rsidR="008403A2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403A2" w:rsidRPr="00F43CD8" w14:paraId="42D914C8" w14:textId="77777777" w:rsidTr="0048767F">
        <w:tc>
          <w:tcPr>
            <w:tcW w:w="271" w:type="pct"/>
            <w:vMerge/>
          </w:tcPr>
          <w:p w14:paraId="41C88B2A" w14:textId="77777777" w:rsidR="008403A2" w:rsidRPr="00C1546D" w:rsidRDefault="008403A2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458FAA04" w14:textId="5EDD0B6A" w:rsidR="008403A2" w:rsidRPr="00C1546D" w:rsidRDefault="008403A2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- </w:t>
            </w:r>
            <w:r>
              <w:rPr>
                <w:color w:val="000000"/>
                <w:sz w:val="22"/>
                <w:lang w:eastAsia="ru-RU"/>
              </w:rPr>
              <w:t>составление проекта договора купли-продажи, дарения</w:t>
            </w:r>
          </w:p>
        </w:tc>
        <w:tc>
          <w:tcPr>
            <w:tcW w:w="350" w:type="pct"/>
          </w:tcPr>
          <w:p w14:paraId="337A3A8A" w14:textId="405E5ABF" w:rsidR="008403A2" w:rsidRPr="00EB57F9" w:rsidRDefault="008403A2" w:rsidP="00C1546D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69" w:type="pct"/>
          </w:tcPr>
          <w:p w14:paraId="732486DD" w14:textId="36126203" w:rsidR="008403A2" w:rsidRPr="00DC5FBF" w:rsidRDefault="008403A2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70" w:type="pct"/>
          </w:tcPr>
          <w:p w14:paraId="5B56B81B" w14:textId="54A47DE3" w:rsidR="008403A2" w:rsidRPr="00DC5FBF" w:rsidRDefault="005C45C5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769" w:type="pct"/>
          </w:tcPr>
          <w:p w14:paraId="28E1CC56" w14:textId="35415389" w:rsidR="008403A2" w:rsidRPr="00DC5FBF" w:rsidRDefault="005C45C5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+ 232</w:t>
            </w:r>
          </w:p>
        </w:tc>
        <w:tc>
          <w:tcPr>
            <w:tcW w:w="611" w:type="pct"/>
          </w:tcPr>
          <w:p w14:paraId="7968C1A0" w14:textId="27ECF26A" w:rsidR="008403A2" w:rsidRPr="00DC5FBF" w:rsidRDefault="00B36A7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+ 100,0</w:t>
            </w:r>
          </w:p>
        </w:tc>
      </w:tr>
      <w:tr w:rsidR="008403A2" w:rsidRPr="00F43CD8" w14:paraId="53A87377" w14:textId="77777777" w:rsidTr="0048767F">
        <w:tc>
          <w:tcPr>
            <w:tcW w:w="271" w:type="pct"/>
            <w:vMerge/>
          </w:tcPr>
          <w:p w14:paraId="1642DAD4" w14:textId="77777777" w:rsidR="008403A2" w:rsidRPr="00C1546D" w:rsidRDefault="008403A2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1DD1BC67" w14:textId="43A64B83" w:rsidR="008403A2" w:rsidRDefault="008403A2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- составление проекта Соглашения о разделе (объединении) земельного участка</w:t>
            </w:r>
          </w:p>
        </w:tc>
        <w:tc>
          <w:tcPr>
            <w:tcW w:w="350" w:type="pct"/>
          </w:tcPr>
          <w:p w14:paraId="1235768A" w14:textId="5DABA8BF" w:rsidR="008403A2" w:rsidRDefault="008403A2" w:rsidP="00C1546D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69" w:type="pct"/>
          </w:tcPr>
          <w:p w14:paraId="28114BAC" w14:textId="1A7DDFE6" w:rsidR="008403A2" w:rsidRDefault="008403A2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70" w:type="pct"/>
          </w:tcPr>
          <w:p w14:paraId="3A90E086" w14:textId="28866A4A" w:rsidR="008403A2" w:rsidRDefault="00D809BB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9" w:type="pct"/>
          </w:tcPr>
          <w:p w14:paraId="630242C1" w14:textId="394901FE" w:rsidR="008403A2" w:rsidRDefault="00D809BB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+ 6</w:t>
            </w:r>
          </w:p>
        </w:tc>
        <w:tc>
          <w:tcPr>
            <w:tcW w:w="611" w:type="pct"/>
          </w:tcPr>
          <w:p w14:paraId="68C7CA4A" w14:textId="481CA346" w:rsidR="008403A2" w:rsidRPr="00DC5FBF" w:rsidRDefault="00B36A7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+ 100,0</w:t>
            </w:r>
          </w:p>
        </w:tc>
      </w:tr>
      <w:tr w:rsidR="008403A2" w:rsidRPr="00F43CD8" w14:paraId="69F0A7DA" w14:textId="77777777" w:rsidTr="00500E92">
        <w:tc>
          <w:tcPr>
            <w:tcW w:w="271" w:type="pct"/>
            <w:vMerge/>
            <w:tcBorders>
              <w:bottom w:val="nil"/>
            </w:tcBorders>
          </w:tcPr>
          <w:p w14:paraId="0E676577" w14:textId="77777777" w:rsidR="008403A2" w:rsidRPr="00C1546D" w:rsidRDefault="008403A2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59" w:type="pct"/>
          </w:tcPr>
          <w:p w14:paraId="2FAC47A5" w14:textId="1449DCA3" w:rsidR="008403A2" w:rsidRDefault="008403A2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- ксерокопиров</w:t>
            </w:r>
            <w:r w:rsidR="00FF2B2E">
              <w:rPr>
                <w:rFonts w:cs="Times New Roman"/>
                <w:sz w:val="22"/>
                <w:lang w:eastAsia="ru-RU"/>
              </w:rPr>
              <w:t xml:space="preserve">ание, сканирование </w:t>
            </w:r>
            <w:r>
              <w:rPr>
                <w:rFonts w:cs="Times New Roman"/>
                <w:sz w:val="22"/>
                <w:lang w:eastAsia="ru-RU"/>
              </w:rPr>
              <w:t>документов</w:t>
            </w:r>
          </w:p>
        </w:tc>
        <w:tc>
          <w:tcPr>
            <w:tcW w:w="350" w:type="pct"/>
          </w:tcPr>
          <w:p w14:paraId="7F454E5E" w14:textId="6EFF07E3" w:rsidR="008403A2" w:rsidRDefault="002A18DC" w:rsidP="00C1546D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69" w:type="pct"/>
          </w:tcPr>
          <w:p w14:paraId="20DC6CA7" w14:textId="234906FA" w:rsidR="008403A2" w:rsidRDefault="002A18DC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70" w:type="pct"/>
          </w:tcPr>
          <w:p w14:paraId="434109ED" w14:textId="39098691" w:rsidR="008403A2" w:rsidRDefault="00B36A7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2648</w:t>
            </w:r>
          </w:p>
        </w:tc>
        <w:tc>
          <w:tcPr>
            <w:tcW w:w="769" w:type="pct"/>
          </w:tcPr>
          <w:p w14:paraId="312698F9" w14:textId="3D7C34E1" w:rsidR="008403A2" w:rsidRDefault="00B36A7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+ 2648</w:t>
            </w:r>
          </w:p>
        </w:tc>
        <w:tc>
          <w:tcPr>
            <w:tcW w:w="611" w:type="pct"/>
          </w:tcPr>
          <w:p w14:paraId="30C75410" w14:textId="0DB09B4F" w:rsidR="008403A2" w:rsidRPr="00DC5FBF" w:rsidRDefault="00B36A71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+ 100,0</w:t>
            </w:r>
          </w:p>
        </w:tc>
      </w:tr>
      <w:tr w:rsidR="00C1546D" w:rsidRPr="00F43CD8" w14:paraId="7172C243" w14:textId="77777777" w:rsidTr="00500E92">
        <w:tc>
          <w:tcPr>
            <w:tcW w:w="271" w:type="pct"/>
          </w:tcPr>
          <w:p w14:paraId="7172C23C" w14:textId="77777777" w:rsidR="00C1546D" w:rsidRPr="00C1546D" w:rsidRDefault="00C1546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1546D">
              <w:rPr>
                <w:rFonts w:cs="Times New Roman"/>
                <w:sz w:val="22"/>
                <w:lang w:eastAsia="ru-RU"/>
              </w:rPr>
              <w:t>17.</w:t>
            </w:r>
          </w:p>
        </w:tc>
        <w:tc>
          <w:tcPr>
            <w:tcW w:w="1459" w:type="pct"/>
          </w:tcPr>
          <w:p w14:paraId="7172C23D" w14:textId="77777777" w:rsidR="00C1546D" w:rsidRPr="00C1546D" w:rsidRDefault="00C1546D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1546D">
              <w:rPr>
                <w:rFonts w:cs="Times New Roman"/>
                <w:sz w:val="22"/>
                <w:lang w:eastAsia="ru-RU"/>
              </w:rPr>
              <w:t>Количество жалоб потребителей</w:t>
            </w:r>
          </w:p>
        </w:tc>
        <w:tc>
          <w:tcPr>
            <w:tcW w:w="350" w:type="pct"/>
          </w:tcPr>
          <w:p w14:paraId="7172C23E" w14:textId="47562FB6" w:rsidR="00C1546D" w:rsidRPr="00C1546D" w:rsidRDefault="00C1546D" w:rsidP="00C1546D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EB57F9">
              <w:rPr>
                <w:rFonts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69" w:type="pct"/>
          </w:tcPr>
          <w:p w14:paraId="7172C23F" w14:textId="439D682E" w:rsidR="00C1546D" w:rsidRPr="00DC5FBF" w:rsidRDefault="002A18DC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70" w:type="pct"/>
          </w:tcPr>
          <w:p w14:paraId="7172C240" w14:textId="369F0840" w:rsidR="00C1546D" w:rsidRPr="00DC5FBF" w:rsidRDefault="001445E9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9" w:type="pct"/>
          </w:tcPr>
          <w:p w14:paraId="7172C241" w14:textId="0E0C3F64" w:rsidR="00C1546D" w:rsidRPr="00DC5FBF" w:rsidRDefault="001445E9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+ 3</w:t>
            </w:r>
          </w:p>
        </w:tc>
        <w:tc>
          <w:tcPr>
            <w:tcW w:w="611" w:type="pct"/>
          </w:tcPr>
          <w:p w14:paraId="7172C242" w14:textId="06E8A564" w:rsidR="00C1546D" w:rsidRPr="00DC5FBF" w:rsidRDefault="001445E9" w:rsidP="00B930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+ 100,0</w:t>
            </w:r>
          </w:p>
        </w:tc>
      </w:tr>
    </w:tbl>
    <w:p w14:paraId="6E709BD4" w14:textId="77777777" w:rsidR="00B42EE9" w:rsidRDefault="00572EF8" w:rsidP="002C57E0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  <w:lang w:eastAsia="ru-RU"/>
        </w:rPr>
      </w:pPr>
      <w:r w:rsidRPr="00353925">
        <w:rPr>
          <w:rFonts w:cs="Times New Roman"/>
          <w:szCs w:val="28"/>
          <w:lang w:eastAsia="ru-RU"/>
        </w:rPr>
        <w:lastRenderedPageBreak/>
        <w:t xml:space="preserve">Информация о мерах, принятых по результатам </w:t>
      </w:r>
      <w:r w:rsidR="00353925">
        <w:rPr>
          <w:rFonts w:cs="Times New Roman"/>
          <w:szCs w:val="28"/>
          <w:lang w:eastAsia="ru-RU"/>
        </w:rPr>
        <w:t>рассмотрения жалоб потребителей:</w:t>
      </w:r>
      <w:r w:rsidR="00292628">
        <w:rPr>
          <w:rFonts w:cs="Times New Roman"/>
          <w:szCs w:val="28"/>
          <w:lang w:eastAsia="ru-RU"/>
        </w:rPr>
        <w:t xml:space="preserve"> </w:t>
      </w:r>
    </w:p>
    <w:p w14:paraId="6B00B799" w14:textId="3BE2C277" w:rsidR="002C57E0" w:rsidRPr="002C57E0" w:rsidRDefault="00292628" w:rsidP="002C57E0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в 2017 году </w:t>
      </w:r>
      <w:r w:rsidR="002C57E0" w:rsidRPr="002C57E0">
        <w:rPr>
          <w:rFonts w:cs="Times New Roman"/>
          <w:szCs w:val="28"/>
          <w:lang w:eastAsia="ru-RU"/>
        </w:rPr>
        <w:t>на имя руководителя ГАУ ЯО «МФЦ» и начальников филиалов поступило</w:t>
      </w:r>
      <w:r>
        <w:rPr>
          <w:rFonts w:cs="Times New Roman"/>
          <w:szCs w:val="28"/>
          <w:lang w:eastAsia="ru-RU"/>
        </w:rPr>
        <w:t xml:space="preserve"> всего</w:t>
      </w:r>
      <w:r w:rsidR="00B42EE9">
        <w:rPr>
          <w:rFonts w:cs="Times New Roman"/>
          <w:szCs w:val="28"/>
          <w:lang w:eastAsia="ru-RU"/>
        </w:rPr>
        <w:t xml:space="preserve"> 93 жалобы, из которых 3 жалобы признаны обоснованными:</w:t>
      </w:r>
    </w:p>
    <w:p w14:paraId="43D26A2D" w14:textId="77777777" w:rsidR="00B42EE9" w:rsidRDefault="002C57E0" w:rsidP="002C57E0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  <w:lang w:eastAsia="ru-RU"/>
        </w:rPr>
      </w:pPr>
      <w:r w:rsidRPr="002C57E0">
        <w:rPr>
          <w:rFonts w:cs="Times New Roman"/>
          <w:szCs w:val="28"/>
          <w:lang w:eastAsia="ru-RU"/>
        </w:rPr>
        <w:t xml:space="preserve">1. Небрежность оператора в работе с </w:t>
      </w:r>
      <w:r w:rsidR="00B42EE9">
        <w:rPr>
          <w:rFonts w:cs="Times New Roman"/>
          <w:szCs w:val="28"/>
          <w:lang w:eastAsia="ru-RU"/>
        </w:rPr>
        <w:t>персональными данными заявителя.</w:t>
      </w:r>
    </w:p>
    <w:p w14:paraId="15906B7C" w14:textId="6802C6D3" w:rsidR="002C57E0" w:rsidRPr="002C57E0" w:rsidRDefault="00B42EE9" w:rsidP="002C57E0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</w:t>
      </w:r>
      <w:r w:rsidR="002C57E0" w:rsidRPr="002C57E0">
        <w:rPr>
          <w:rFonts w:cs="Times New Roman"/>
          <w:szCs w:val="28"/>
          <w:lang w:eastAsia="ru-RU"/>
        </w:rPr>
        <w:t>пер</w:t>
      </w:r>
      <w:r>
        <w:rPr>
          <w:rFonts w:cs="Times New Roman"/>
          <w:szCs w:val="28"/>
          <w:lang w:eastAsia="ru-RU"/>
        </w:rPr>
        <w:t>атор привлечен к</w:t>
      </w:r>
      <w:r w:rsidR="002C57E0" w:rsidRPr="002C57E0">
        <w:rPr>
          <w:rFonts w:cs="Times New Roman"/>
          <w:szCs w:val="28"/>
          <w:lang w:eastAsia="ru-RU"/>
        </w:rPr>
        <w:t xml:space="preserve"> административной ответственности в вид</w:t>
      </w:r>
      <w:r>
        <w:rPr>
          <w:rFonts w:cs="Times New Roman"/>
          <w:szCs w:val="28"/>
          <w:lang w:eastAsia="ru-RU"/>
        </w:rPr>
        <w:t>е штрафа в размере 500 рублей.</w:t>
      </w:r>
    </w:p>
    <w:p w14:paraId="4A579B82" w14:textId="77777777" w:rsidR="00AB43C5" w:rsidRDefault="002C57E0" w:rsidP="002C57E0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  <w:lang w:eastAsia="ru-RU"/>
        </w:rPr>
      </w:pPr>
      <w:r w:rsidRPr="002C57E0">
        <w:rPr>
          <w:rFonts w:cs="Times New Roman"/>
          <w:szCs w:val="28"/>
          <w:lang w:eastAsia="ru-RU"/>
        </w:rPr>
        <w:t>2. Ошибка опер</w:t>
      </w:r>
      <w:r w:rsidR="00B42EE9">
        <w:rPr>
          <w:rFonts w:cs="Times New Roman"/>
          <w:szCs w:val="28"/>
          <w:lang w:eastAsia="ru-RU"/>
        </w:rPr>
        <w:t>атора при вводе данных повлекшая</w:t>
      </w:r>
      <w:r w:rsidRPr="002C57E0">
        <w:rPr>
          <w:rFonts w:cs="Times New Roman"/>
          <w:szCs w:val="28"/>
          <w:lang w:eastAsia="ru-RU"/>
        </w:rPr>
        <w:t xml:space="preserve"> отказ в предоставлении государственной услуги.</w:t>
      </w:r>
    </w:p>
    <w:p w14:paraId="7E73FB9F" w14:textId="1DF5AC16" w:rsidR="002C57E0" w:rsidRPr="002C57E0" w:rsidRDefault="00B42EE9" w:rsidP="002C57E0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Оператору разъяснены правила</w:t>
      </w:r>
      <w:r w:rsidR="002C57E0" w:rsidRPr="002C57E0">
        <w:rPr>
          <w:rFonts w:cs="Times New Roman"/>
          <w:szCs w:val="28"/>
          <w:lang w:eastAsia="ru-RU"/>
        </w:rPr>
        <w:t xml:space="preserve"> предоставления </w:t>
      </w:r>
      <w:r>
        <w:rPr>
          <w:rFonts w:cs="Times New Roman"/>
          <w:szCs w:val="28"/>
          <w:lang w:eastAsia="ru-RU"/>
        </w:rPr>
        <w:t xml:space="preserve">государственной </w:t>
      </w:r>
      <w:r w:rsidR="002C57E0" w:rsidRPr="002C57E0">
        <w:rPr>
          <w:rFonts w:cs="Times New Roman"/>
          <w:szCs w:val="28"/>
          <w:lang w:eastAsia="ru-RU"/>
        </w:rPr>
        <w:t>услуги, указано на необходимость внимательного изуч</w:t>
      </w:r>
      <w:r>
        <w:rPr>
          <w:rFonts w:cs="Times New Roman"/>
          <w:szCs w:val="28"/>
          <w:lang w:eastAsia="ru-RU"/>
        </w:rPr>
        <w:t>ения представленных документов.</w:t>
      </w:r>
    </w:p>
    <w:p w14:paraId="428900B7" w14:textId="77777777" w:rsidR="002C57E0" w:rsidRPr="002C57E0" w:rsidRDefault="002C57E0" w:rsidP="002C57E0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  <w:lang w:eastAsia="ru-RU"/>
        </w:rPr>
      </w:pPr>
      <w:r w:rsidRPr="002C57E0">
        <w:rPr>
          <w:rFonts w:cs="Times New Roman"/>
          <w:szCs w:val="28"/>
          <w:lang w:eastAsia="ru-RU"/>
        </w:rPr>
        <w:t>3. При приеме документов на несколько мер социальной поддержки оператором был принят неполный комплект документов, что повлекло необходимость повторного посещения МФЦ для заявителя.</w:t>
      </w:r>
    </w:p>
    <w:p w14:paraId="1CED535C" w14:textId="4E042FA7" w:rsidR="002C57E0" w:rsidRPr="002C57E0" w:rsidRDefault="00AB43C5" w:rsidP="002C57E0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 оператором проведено обучение</w:t>
      </w:r>
      <w:r w:rsidR="0063768A">
        <w:rPr>
          <w:rFonts w:cs="Times New Roman"/>
          <w:szCs w:val="28"/>
          <w:lang w:eastAsia="ru-RU"/>
        </w:rPr>
        <w:t xml:space="preserve"> и</w:t>
      </w:r>
      <w:r>
        <w:rPr>
          <w:rFonts w:cs="Times New Roman"/>
          <w:szCs w:val="28"/>
          <w:lang w:eastAsia="ru-RU"/>
        </w:rPr>
        <w:t xml:space="preserve"> </w:t>
      </w:r>
      <w:r w:rsidR="002C57E0" w:rsidRPr="002C57E0">
        <w:rPr>
          <w:rFonts w:cs="Times New Roman"/>
          <w:szCs w:val="28"/>
          <w:lang w:eastAsia="ru-RU"/>
        </w:rPr>
        <w:t>указано на необходимость внимательного изучения перечня доку</w:t>
      </w:r>
      <w:r w:rsidR="0063768A">
        <w:rPr>
          <w:rFonts w:cs="Times New Roman"/>
          <w:szCs w:val="28"/>
          <w:lang w:eastAsia="ru-RU"/>
        </w:rPr>
        <w:t>ментов, необходимых для оказания услуги.</w:t>
      </w:r>
    </w:p>
    <w:p w14:paraId="450E0D43" w14:textId="77777777" w:rsidR="00353925" w:rsidRPr="00572EF8" w:rsidRDefault="00353925" w:rsidP="00572EF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  <w:lang w:eastAsia="ru-RU"/>
        </w:rPr>
      </w:pPr>
    </w:p>
    <w:p w14:paraId="7172C246" w14:textId="77777777" w:rsidR="00572EF8" w:rsidRPr="00572EF8" w:rsidRDefault="00572EF8" w:rsidP="00572EF8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572EF8">
        <w:rPr>
          <w:rFonts w:cs="Times New Roman"/>
          <w:szCs w:val="28"/>
          <w:lang w:eastAsia="ru-RU"/>
        </w:rPr>
        <w:t>Поступления и выплаты, предусмотренные планом финансово-хозяйственной деятельности:</w:t>
      </w:r>
    </w:p>
    <w:p w14:paraId="7172C247" w14:textId="77777777" w:rsidR="00572EF8" w:rsidRPr="00572EF8" w:rsidRDefault="00572EF8" w:rsidP="00572EF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  <w:lang w:eastAsia="ru-RU"/>
        </w:rPr>
      </w:pPr>
    </w:p>
    <w:p w14:paraId="7172C24D" w14:textId="77777777" w:rsidR="00572EF8" w:rsidRPr="00572EF8" w:rsidRDefault="00572EF8" w:rsidP="00572EF8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6037"/>
        <w:gridCol w:w="1703"/>
        <w:gridCol w:w="1662"/>
      </w:tblGrid>
      <w:tr w:rsidR="00FD093F" w:rsidRPr="00572EF8" w14:paraId="0465E23D" w14:textId="77777777" w:rsidTr="00AB71B7">
        <w:trPr>
          <w:tblHeader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F972" w14:textId="2FE45C8B" w:rsidR="00FD093F" w:rsidRPr="001A1C8C" w:rsidRDefault="00FD093F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 xml:space="preserve">№ </w:t>
            </w:r>
            <w:proofErr w:type="gramStart"/>
            <w:r w:rsidRPr="001A1C8C">
              <w:rPr>
                <w:rFonts w:cs="Times New Roman"/>
                <w:sz w:val="22"/>
                <w:lang w:eastAsia="ru-RU"/>
              </w:rPr>
              <w:t>п</w:t>
            </w:r>
            <w:proofErr w:type="gramEnd"/>
            <w:r w:rsidRPr="001A1C8C">
              <w:rPr>
                <w:rFonts w:cs="Times New Roman"/>
                <w:sz w:val="22"/>
                <w:lang w:eastAsia="ru-RU"/>
              </w:rPr>
              <w:t>/п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5BDC" w14:textId="66BF0A13" w:rsidR="00FD093F" w:rsidRPr="001A1C8C" w:rsidRDefault="00FD093F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9595" w14:textId="2DD7A6DB" w:rsidR="00AB71B7" w:rsidRDefault="00FD093F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 xml:space="preserve">Утверждено плановых </w:t>
            </w:r>
            <w:r w:rsidR="00AB71B7">
              <w:rPr>
                <w:rFonts w:cs="Times New Roman"/>
                <w:sz w:val="24"/>
                <w:szCs w:val="24"/>
                <w:lang w:eastAsia="ru-RU"/>
              </w:rPr>
              <w:t>назначений,</w:t>
            </w:r>
          </w:p>
          <w:p w14:paraId="78E4F1C4" w14:textId="2B1241B5" w:rsidR="00FD093F" w:rsidRPr="00572EF8" w:rsidRDefault="00FD093F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в руб.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FE074" w14:textId="4E456320" w:rsidR="00AB71B7" w:rsidRDefault="00AB71B7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Исполнено плановых назначений,</w:t>
            </w:r>
          </w:p>
          <w:p w14:paraId="021BED29" w14:textId="2972B35C" w:rsidR="00FD093F" w:rsidRPr="00572EF8" w:rsidRDefault="00FD093F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в руб.</w:t>
            </w:r>
          </w:p>
        </w:tc>
      </w:tr>
      <w:tr w:rsidR="00572EF8" w:rsidRPr="00572EF8" w14:paraId="7172C252" w14:textId="77777777" w:rsidTr="00AB71B7">
        <w:trPr>
          <w:tblHeader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4E" w14:textId="77777777" w:rsidR="00572EF8" w:rsidRPr="001A1C8C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4F" w14:textId="77777777" w:rsidR="00572EF8" w:rsidRPr="001A1C8C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50" w14:textId="77777777" w:rsidR="00572EF8" w:rsidRPr="00572EF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51" w14:textId="77777777" w:rsidR="00572EF8" w:rsidRPr="00572EF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72EF8" w:rsidRPr="00572EF8" w14:paraId="7172C257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53" w14:textId="77777777" w:rsidR="00572EF8" w:rsidRPr="001A1C8C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1.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54" w14:textId="77777777" w:rsidR="00572EF8" w:rsidRPr="001A1C8C" w:rsidRDefault="00572EF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Остаток средств на начало года*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55" w14:textId="6FA0D7BF" w:rsidR="00572EF8" w:rsidRPr="003B2EE1" w:rsidRDefault="00FC507B" w:rsidP="00FC50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37 010 182,78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56" w14:textId="739B07B4" w:rsidR="00572EF8" w:rsidRPr="003B2EE1" w:rsidRDefault="00FC507B" w:rsidP="00FC50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37 010 182,78</w:t>
            </w:r>
          </w:p>
        </w:tc>
      </w:tr>
      <w:tr w:rsidR="00572EF8" w:rsidRPr="00572EF8" w14:paraId="7172C25D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58" w14:textId="77777777" w:rsidR="00572EF8" w:rsidRPr="001A1C8C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2.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59" w14:textId="77777777" w:rsidR="00572EF8" w:rsidRPr="001A1C8C" w:rsidRDefault="00572EF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Поступления – всего</w:t>
            </w:r>
          </w:p>
          <w:p w14:paraId="7172C25A" w14:textId="77777777" w:rsidR="00572EF8" w:rsidRPr="001A1C8C" w:rsidRDefault="00572EF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5B" w14:textId="65FC96DE" w:rsidR="00572EF8" w:rsidRPr="003B2EE1" w:rsidRDefault="00FC507B" w:rsidP="00FC50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189 625 591,00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5C" w14:textId="5D14C66E" w:rsidR="00572EF8" w:rsidRPr="003B2EE1" w:rsidRDefault="007F184F" w:rsidP="00FC50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167 767 078,71</w:t>
            </w:r>
          </w:p>
        </w:tc>
      </w:tr>
      <w:tr w:rsidR="00124097" w:rsidRPr="00572EF8" w14:paraId="7172C262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5E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2.1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5F" w14:textId="0CED6D39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Субсидии на возмещение нормативных затрат, связанных с оказанием учреждением в соответствии с государственным заданием государств</w:t>
            </w:r>
            <w:r w:rsidR="001A1C8C">
              <w:rPr>
                <w:rFonts w:cs="Times New Roman"/>
                <w:sz w:val="22"/>
                <w:lang w:eastAsia="ru-RU"/>
              </w:rPr>
              <w:t>енных услуг (выполнением работ) – всего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60" w14:textId="5EB0DBDA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174 780 086,00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61" w14:textId="41EF232C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164 977 000,00</w:t>
            </w:r>
          </w:p>
        </w:tc>
      </w:tr>
      <w:tr w:rsidR="00124097" w:rsidRPr="00572EF8" w14:paraId="7172C267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63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2.2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64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Субсидии на иные цели – всего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65" w14:textId="0E2514D2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12 140 000,00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66" w14:textId="4A8BCE90" w:rsidR="00124097" w:rsidRPr="003B2EE1" w:rsidRDefault="007F184F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100 000,00</w:t>
            </w:r>
          </w:p>
        </w:tc>
      </w:tr>
      <w:tr w:rsidR="00124097" w:rsidRPr="00572EF8" w14:paraId="7172C26C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68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2.3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69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Поступления от оказания учреждением услуг (выполнения работ), относящихся в соответствии с уставом учреждения к основным видам деятельности, предоставление которых осуществляется на платной основе, а также поступления от иной приносящей доход деятельности – всего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6A" w14:textId="7121F0BB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2 705 505,00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6B" w14:textId="3E1D3995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2 690 078,71</w:t>
            </w:r>
          </w:p>
        </w:tc>
      </w:tr>
      <w:tr w:rsidR="00124097" w:rsidRPr="00572EF8" w14:paraId="7172C271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6D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2.4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6E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Возврат в доход областного бюджета остатков средств целевых субсидий и сумм возврата дебиторской задолженности прошлых лет, по которым не подтверждена потребность в текущем году (отражается со знаком «-»)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6F" w14:textId="16BB4DB8" w:rsidR="00124097" w:rsidRPr="003B2EE1" w:rsidRDefault="00AB71B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  <w:r w:rsidR="00124097" w:rsidRPr="003B2EE1">
              <w:rPr>
                <w:rFonts w:cs="Times New Roman"/>
                <w:sz w:val="20"/>
                <w:szCs w:val="20"/>
                <w:lang w:eastAsia="ru-RU"/>
              </w:rPr>
              <w:t xml:space="preserve"> 1</w:t>
            </w:r>
            <w:r w:rsidRPr="003B2EE1">
              <w:rPr>
                <w:rFonts w:cs="Times New Roman"/>
                <w:sz w:val="20"/>
                <w:szCs w:val="20"/>
                <w:lang w:eastAsia="ru-RU"/>
              </w:rPr>
              <w:t> </w:t>
            </w:r>
            <w:r w:rsidR="00762523">
              <w:rPr>
                <w:rFonts w:cs="Times New Roman"/>
                <w:sz w:val="20"/>
                <w:szCs w:val="20"/>
                <w:lang w:eastAsia="ru-RU"/>
              </w:rPr>
              <w:t>779</w:t>
            </w:r>
            <w:r w:rsidRPr="003B2EE1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="00762523">
              <w:rPr>
                <w:rFonts w:cs="Times New Roman"/>
                <w:sz w:val="20"/>
                <w:szCs w:val="20"/>
                <w:lang w:eastAsia="ru-RU"/>
              </w:rPr>
              <w:t>951</w:t>
            </w:r>
            <w:r w:rsidR="006B1616" w:rsidRPr="003B2EE1">
              <w:rPr>
                <w:rFonts w:cs="Times New Roman"/>
                <w:sz w:val="20"/>
                <w:szCs w:val="20"/>
                <w:lang w:eastAsia="ru-RU"/>
              </w:rPr>
              <w:t>,6</w:t>
            </w:r>
            <w:r w:rsidR="00762523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70" w14:textId="6814F706" w:rsidR="00124097" w:rsidRPr="003B2EE1" w:rsidRDefault="00871EC0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 1 </w:t>
            </w:r>
            <w:r>
              <w:rPr>
                <w:rFonts w:cs="Times New Roman"/>
                <w:sz w:val="20"/>
                <w:szCs w:val="20"/>
                <w:lang w:eastAsia="ru-RU"/>
              </w:rPr>
              <w:t>779</w:t>
            </w:r>
            <w:r w:rsidRPr="003B2EE1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eastAsia="ru-RU"/>
              </w:rPr>
              <w:t>951</w:t>
            </w:r>
            <w:r w:rsidRPr="003B2EE1">
              <w:rPr>
                <w:rFonts w:cs="Times New Roman"/>
                <w:sz w:val="20"/>
                <w:szCs w:val="20"/>
                <w:lang w:eastAsia="ru-RU"/>
              </w:rPr>
              <w:t>,6</w:t>
            </w: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24097" w:rsidRPr="00572EF8" w14:paraId="7172C277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72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3.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73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Выплаты – всего</w:t>
            </w:r>
          </w:p>
          <w:p w14:paraId="7172C274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75" w14:textId="24BFACAE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224 815 821,19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76" w14:textId="68504F7F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195 917 834,15</w:t>
            </w:r>
          </w:p>
        </w:tc>
      </w:tr>
      <w:tr w:rsidR="00124097" w:rsidRPr="00572EF8" w14:paraId="7172C27D" w14:textId="77777777" w:rsidTr="00AB71B7">
        <w:tc>
          <w:tcPr>
            <w:tcW w:w="36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72C278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3.1.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7A" w14:textId="4D0DF7A0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 xml:space="preserve">Оплата труда и начисления на </w:t>
            </w:r>
            <w:r w:rsidR="00C534A6">
              <w:rPr>
                <w:rFonts w:cs="Times New Roman"/>
                <w:sz w:val="22"/>
                <w:lang w:eastAsia="ru-RU"/>
              </w:rPr>
              <w:t xml:space="preserve">выплаты по оплате труда – всего, </w:t>
            </w:r>
            <w:r w:rsidRPr="001A1C8C">
              <w:rPr>
                <w:rFonts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7B" w14:textId="6C06B57E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157 495 628,97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7C" w14:textId="586D945D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144 487 286,48</w:t>
            </w:r>
          </w:p>
        </w:tc>
      </w:tr>
      <w:tr w:rsidR="00124097" w:rsidRPr="00572EF8" w14:paraId="7172C282" w14:textId="77777777" w:rsidTr="00AB71B7">
        <w:tc>
          <w:tcPr>
            <w:tcW w:w="362" w:type="pct"/>
            <w:vMerge/>
            <w:tcBorders>
              <w:right w:val="single" w:sz="4" w:space="0" w:color="auto"/>
            </w:tcBorders>
          </w:tcPr>
          <w:p w14:paraId="7172C27E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7F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заработная плата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80" w14:textId="7EE19BB5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118 191 175,30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81" w14:textId="301F6C7C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111 333 209,74</w:t>
            </w:r>
          </w:p>
        </w:tc>
      </w:tr>
      <w:tr w:rsidR="00124097" w:rsidRPr="00572EF8" w14:paraId="7172C287" w14:textId="77777777" w:rsidTr="00AB71B7">
        <w:tc>
          <w:tcPr>
            <w:tcW w:w="362" w:type="pct"/>
            <w:vMerge/>
            <w:tcBorders>
              <w:right w:val="single" w:sz="4" w:space="0" w:color="auto"/>
            </w:tcBorders>
          </w:tcPr>
          <w:p w14:paraId="7172C283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84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прочие выплаты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85" w14:textId="4091A318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151 366,14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86" w14:textId="2E2AA597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132 669,87</w:t>
            </w:r>
          </w:p>
        </w:tc>
      </w:tr>
      <w:tr w:rsidR="00124097" w:rsidRPr="00572EF8" w14:paraId="7172C28C" w14:textId="77777777" w:rsidTr="00AB71B7">
        <w:tc>
          <w:tcPr>
            <w:tcW w:w="36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72C288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89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начисления на выплаты по оплате труда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8A" w14:textId="351F4B7A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39 153 087,53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8B" w14:textId="0C9F54F3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33 021 406,87</w:t>
            </w:r>
          </w:p>
        </w:tc>
      </w:tr>
      <w:tr w:rsidR="00124097" w:rsidRPr="00572EF8" w14:paraId="7172C291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8D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3.2.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8E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Услуги связи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8F" w14:textId="578AA8A5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2 100 965,02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90" w14:textId="7D74AEE2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2 065 659,52</w:t>
            </w:r>
          </w:p>
        </w:tc>
      </w:tr>
      <w:tr w:rsidR="00124097" w:rsidRPr="00572EF8" w14:paraId="7172C296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92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3.3.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93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Транспортные услуги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94" w14:textId="0066185B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151 300,82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95" w14:textId="67C0FF19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117 741,00</w:t>
            </w:r>
          </w:p>
        </w:tc>
      </w:tr>
      <w:tr w:rsidR="00124097" w:rsidRPr="00572EF8" w14:paraId="7172C29B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97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3.4.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98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Коммунальные услуги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99" w14:textId="72074A15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7 422 182,14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9A" w14:textId="1CB1F45A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7 228 140,47</w:t>
            </w:r>
          </w:p>
        </w:tc>
      </w:tr>
      <w:tr w:rsidR="00124097" w:rsidRPr="00572EF8" w14:paraId="7172C2A0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9C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3.5.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9D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9E" w14:textId="71F7E9BF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93 435,00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9F" w14:textId="4ECF4869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93 435,00</w:t>
            </w:r>
          </w:p>
        </w:tc>
      </w:tr>
      <w:tr w:rsidR="00124097" w:rsidRPr="00572EF8" w14:paraId="7172C2A5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A1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lastRenderedPageBreak/>
              <w:t>3.6.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A2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Работы, услуги по содержанию имущества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A3" w14:textId="785C5A50" w:rsidR="00124097" w:rsidRPr="003B2EE1" w:rsidRDefault="003F7A13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12</w:t>
            </w:r>
            <w:r w:rsidR="00124097" w:rsidRPr="003B2EE1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eastAsia="ru-RU"/>
              </w:rPr>
              <w:t>449</w:t>
            </w:r>
            <w:r w:rsidR="00124097" w:rsidRPr="003B2EE1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eastAsia="ru-RU"/>
              </w:rPr>
              <w:t>737,79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A4" w14:textId="53EABA99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8 960 138,25</w:t>
            </w:r>
          </w:p>
        </w:tc>
      </w:tr>
      <w:tr w:rsidR="00124097" w:rsidRPr="00572EF8" w14:paraId="7172C2AA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A6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3.7.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A7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Прочие работы, услуги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A8" w14:textId="6C97EEB0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 xml:space="preserve">25 </w:t>
            </w:r>
            <w:r w:rsidR="002F2583">
              <w:rPr>
                <w:rFonts w:cs="Times New Roman"/>
                <w:sz w:val="20"/>
                <w:szCs w:val="20"/>
                <w:lang w:eastAsia="ru-RU"/>
              </w:rPr>
              <w:t>424</w:t>
            </w:r>
            <w:r w:rsidRPr="003B2EE1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="002F2583">
              <w:rPr>
                <w:rFonts w:cs="Times New Roman"/>
                <w:sz w:val="20"/>
                <w:szCs w:val="20"/>
                <w:lang w:eastAsia="ru-RU"/>
              </w:rPr>
              <w:t>421,18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A9" w14:textId="7E0D7ACF" w:rsidR="00124097" w:rsidRPr="003B2EE1" w:rsidRDefault="00BE22AC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16 265 793</w:t>
            </w:r>
            <w:r w:rsidR="00124097" w:rsidRPr="003B2EE1">
              <w:rPr>
                <w:rFonts w:cs="Times New Roman"/>
                <w:sz w:val="20"/>
                <w:szCs w:val="20"/>
                <w:lang w:eastAsia="ru-RU"/>
              </w:rPr>
              <w:t>,24</w:t>
            </w:r>
          </w:p>
        </w:tc>
      </w:tr>
      <w:tr w:rsidR="00124097" w:rsidRPr="00572EF8" w14:paraId="7172C2AF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AB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3.8.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AC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AD" w14:textId="7A98280D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7 896 593,81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AE" w14:textId="3A4561D3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5 986 555,76</w:t>
            </w:r>
          </w:p>
        </w:tc>
      </w:tr>
      <w:tr w:rsidR="00124097" w:rsidRPr="00572EF8" w14:paraId="7172C2B4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B0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3.9.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B1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B2" w14:textId="19540E82" w:rsidR="00124097" w:rsidRPr="003B2EE1" w:rsidRDefault="007E7F81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B3" w14:textId="0FFC0D3F" w:rsidR="00124097" w:rsidRPr="003B2EE1" w:rsidRDefault="007E7F81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124097" w:rsidRPr="00572EF8" w14:paraId="7172C2B9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B5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3.10.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B6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B7" w14:textId="5E0BD64D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7 614 155,00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B8" w14:textId="072930A7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7 352 793,53</w:t>
            </w:r>
          </w:p>
        </w:tc>
      </w:tr>
      <w:tr w:rsidR="00124097" w:rsidRPr="00572EF8" w14:paraId="7172C2BE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BA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3.11.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BB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Прочие расходы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BC" w14:textId="461C0BAC" w:rsidR="00124097" w:rsidRPr="003B2EE1" w:rsidRDefault="00900463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43 060,85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BD" w14:textId="0C459C29" w:rsidR="00124097" w:rsidRPr="003B2EE1" w:rsidRDefault="008B2F13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43 060,85</w:t>
            </w:r>
          </w:p>
        </w:tc>
      </w:tr>
      <w:tr w:rsidR="00353347" w:rsidRPr="00572EF8" w14:paraId="7172C2C3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BF" w14:textId="77777777" w:rsidR="00353347" w:rsidRPr="001A1C8C" w:rsidRDefault="0035334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3.12.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C0" w14:textId="77777777" w:rsidR="00353347" w:rsidRPr="001A1C8C" w:rsidRDefault="0035334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Безвозмездное перечисление государственным и муниципальным организациям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C1" w14:textId="0F9A143A" w:rsidR="00353347" w:rsidRPr="003B2EE1" w:rsidRDefault="0035334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C2" w14:textId="0B99933E" w:rsidR="00353347" w:rsidRPr="003B2EE1" w:rsidRDefault="0035334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124097" w:rsidRPr="00572EF8" w14:paraId="7172C2C8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C4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3.13.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61B4" w14:textId="77777777" w:rsidR="00353347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 xml:space="preserve">Перечисление налога на имущество, </w:t>
            </w:r>
          </w:p>
          <w:p w14:paraId="7172C2C5" w14:textId="5F5B085C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транспортного налога и др.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C6" w14:textId="13EF3F54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 xml:space="preserve">4 </w:t>
            </w:r>
            <w:r w:rsidR="003D2F8F">
              <w:rPr>
                <w:rFonts w:cs="Times New Roman"/>
                <w:sz w:val="20"/>
                <w:szCs w:val="20"/>
                <w:lang w:eastAsia="ru-RU"/>
              </w:rPr>
              <w:t>124</w:t>
            </w:r>
            <w:r w:rsidRPr="003B2EE1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="003D2F8F">
              <w:rPr>
                <w:rFonts w:cs="Times New Roman"/>
                <w:sz w:val="20"/>
                <w:szCs w:val="20"/>
                <w:lang w:eastAsia="ru-RU"/>
              </w:rPr>
              <w:t>340,61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C7" w14:textId="66C6EEC6" w:rsidR="00124097" w:rsidRPr="003B2EE1" w:rsidRDefault="00BE22AC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3 317 230</w:t>
            </w:r>
            <w:r w:rsidR="008B2F13">
              <w:rPr>
                <w:rFonts w:cs="Times New Roman"/>
                <w:sz w:val="20"/>
                <w:szCs w:val="20"/>
                <w:lang w:eastAsia="ru-RU"/>
              </w:rPr>
              <w:t>,05</w:t>
            </w:r>
          </w:p>
        </w:tc>
      </w:tr>
      <w:tr w:rsidR="00124097" w:rsidRPr="00572EF8" w14:paraId="7172C2CD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C9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3.14.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CA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Суммы возврата дебиторской задолженности по расходам прошлых лет (отражается со знаком «-»)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CB" w14:textId="57F47DAB" w:rsidR="00124097" w:rsidRPr="003B2EE1" w:rsidRDefault="00762523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 xml:space="preserve">– 9 </w:t>
            </w:r>
            <w:r>
              <w:rPr>
                <w:rFonts w:cs="Times New Roman"/>
                <w:sz w:val="20"/>
                <w:szCs w:val="20"/>
                <w:lang w:eastAsia="ru-RU"/>
              </w:rPr>
              <w:t>999,03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CC" w14:textId="13986BD0" w:rsidR="00124097" w:rsidRPr="003B2EE1" w:rsidRDefault="00FC796A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 xml:space="preserve">– 9 </w:t>
            </w:r>
            <w:r>
              <w:rPr>
                <w:rFonts w:cs="Times New Roman"/>
                <w:sz w:val="20"/>
                <w:szCs w:val="20"/>
                <w:lang w:eastAsia="ru-RU"/>
              </w:rPr>
              <w:t>999,03</w:t>
            </w:r>
          </w:p>
        </w:tc>
      </w:tr>
      <w:tr w:rsidR="00762523" w:rsidRPr="00572EF8" w14:paraId="7172C2D2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CE" w14:textId="77777777" w:rsidR="00762523" w:rsidRPr="001A1C8C" w:rsidRDefault="00762523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3.15.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CF" w14:textId="77777777" w:rsidR="00762523" w:rsidRPr="001A1C8C" w:rsidRDefault="00762523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Иные выплаты, не запрещенные законодательством Российской Федерации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D0" w14:textId="66D8B861" w:rsidR="00762523" w:rsidRPr="003B2EE1" w:rsidRDefault="00762523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D1" w14:textId="0CEEBD5B" w:rsidR="00762523" w:rsidRPr="003B2EE1" w:rsidRDefault="00762523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124097" w:rsidRPr="00572EF8" w14:paraId="7172C2D8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D3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4.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D4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Выплаты за счет субсидии на возмещение нормативных затрат, связанных с оказанием учреждением в соответствии с государственным заданием государственных услуг (выполнением работ), – всего</w:t>
            </w:r>
          </w:p>
          <w:p w14:paraId="7172C2D5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D6" w14:textId="75B3E527" w:rsidR="00124097" w:rsidRPr="003B2EE1" w:rsidRDefault="00455BD4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188 831 331,08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D7" w14:textId="701DC0A4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172 670 428,92</w:t>
            </w:r>
          </w:p>
        </w:tc>
      </w:tr>
      <w:tr w:rsidR="00124097" w:rsidRPr="00572EF8" w14:paraId="7172C2DE" w14:textId="77777777" w:rsidTr="00AB71B7">
        <w:tc>
          <w:tcPr>
            <w:tcW w:w="36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72C2D9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4.1.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DA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 xml:space="preserve">Оплата труда и начисления на выплаты по оплате труда – всего </w:t>
            </w:r>
          </w:p>
          <w:p w14:paraId="7172C2DB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DC" w14:textId="40744279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157 367 428,97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6EF34" w14:textId="77777777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144 379 531,74</w:t>
            </w:r>
          </w:p>
          <w:p w14:paraId="7172C2DD" w14:textId="77777777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124097" w:rsidRPr="00572EF8" w14:paraId="7172C2E3" w14:textId="77777777" w:rsidTr="00AB71B7">
        <w:tc>
          <w:tcPr>
            <w:tcW w:w="362" w:type="pct"/>
            <w:vMerge/>
            <w:tcBorders>
              <w:right w:val="single" w:sz="4" w:space="0" w:color="auto"/>
            </w:tcBorders>
          </w:tcPr>
          <w:p w14:paraId="7172C2DF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E0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заработная плата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E1" w14:textId="3BB3702A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118 089 175,30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E2" w14:textId="6DE2BFAA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111 231 724,25</w:t>
            </w:r>
          </w:p>
        </w:tc>
      </w:tr>
      <w:tr w:rsidR="00124097" w:rsidRPr="00572EF8" w14:paraId="7172C2E8" w14:textId="77777777" w:rsidTr="00AB71B7">
        <w:tc>
          <w:tcPr>
            <w:tcW w:w="362" w:type="pct"/>
            <w:vMerge/>
            <w:tcBorders>
              <w:right w:val="single" w:sz="4" w:space="0" w:color="auto"/>
            </w:tcBorders>
          </w:tcPr>
          <w:p w14:paraId="7172C2E4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E5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прочие выплаты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E6" w14:textId="2EDFD6BE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151 366,14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E7" w14:textId="5C3E05C6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132 669,87</w:t>
            </w:r>
          </w:p>
        </w:tc>
      </w:tr>
      <w:tr w:rsidR="00124097" w:rsidRPr="00572EF8" w14:paraId="7172C2ED" w14:textId="77777777" w:rsidTr="00AB71B7">
        <w:tc>
          <w:tcPr>
            <w:tcW w:w="36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72C2E9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EA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начисления на выплаты по оплате труда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EB" w14:textId="52705319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39 126 887,53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EC" w14:textId="3A30BB93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33 015 137,62</w:t>
            </w:r>
          </w:p>
        </w:tc>
      </w:tr>
      <w:tr w:rsidR="00124097" w:rsidRPr="00572EF8" w14:paraId="7172C2F2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EE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4.2.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EF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Услуги связи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F0" w14:textId="7A98D9E7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2 100 965,02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F1" w14:textId="54EC7B83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2 065 659,52</w:t>
            </w:r>
          </w:p>
        </w:tc>
      </w:tr>
      <w:tr w:rsidR="00124097" w:rsidRPr="00572EF8" w14:paraId="7172C2F7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F3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4.3.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F4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Транспортные услуги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F5" w14:textId="0F4B2F87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151 300,82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F6" w14:textId="526B06D6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117 741,00</w:t>
            </w:r>
          </w:p>
        </w:tc>
      </w:tr>
      <w:tr w:rsidR="00124097" w:rsidRPr="00572EF8" w14:paraId="7172C2FC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F8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4.4.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F9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Коммунальные услуги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FA" w14:textId="6EF233CE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6 738 282,14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2FB" w14:textId="5CBA4D89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6 617 450,67</w:t>
            </w:r>
          </w:p>
        </w:tc>
      </w:tr>
      <w:tr w:rsidR="00124097" w:rsidRPr="00572EF8" w14:paraId="7172C301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FD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4.5.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FE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2FF" w14:textId="723D6997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93 435,00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00" w14:textId="3908CA7B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93 435,00</w:t>
            </w:r>
          </w:p>
        </w:tc>
      </w:tr>
      <w:tr w:rsidR="00124097" w:rsidRPr="00572EF8" w14:paraId="7172C306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02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4.6.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03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Работы, услуги по содержанию имущества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04" w14:textId="214C97A5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6 610 273,43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05" w14:textId="126248F2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5 243 140,86</w:t>
            </w:r>
          </w:p>
        </w:tc>
      </w:tr>
      <w:tr w:rsidR="00124097" w:rsidRPr="00572EF8" w14:paraId="7172C30B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07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4.7.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08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Прочие работы, услуги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09" w14:textId="5F9521A3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3 807 754,24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0A" w14:textId="77384D1E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3 003 659,24</w:t>
            </w:r>
          </w:p>
        </w:tc>
      </w:tr>
      <w:tr w:rsidR="00124097" w:rsidRPr="00572EF8" w14:paraId="7172C310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0C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4.8.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0D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0E" w14:textId="45F36F1C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1 544 142,61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0F" w14:textId="26FA5EB7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1 444 400,89</w:t>
            </w:r>
          </w:p>
        </w:tc>
      </w:tr>
      <w:tr w:rsidR="00BB0CAA" w:rsidRPr="00572EF8" w14:paraId="7172C315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11" w14:textId="77777777" w:rsidR="00BB0CAA" w:rsidRPr="001A1C8C" w:rsidRDefault="00BB0CAA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4.9.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12" w14:textId="77777777" w:rsidR="00BB0CAA" w:rsidRPr="001A1C8C" w:rsidRDefault="00BB0CAA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13" w14:textId="0817FA46" w:rsidR="00BB0CAA" w:rsidRPr="003B2EE1" w:rsidRDefault="00BB0CAA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14" w14:textId="7591ED70" w:rsidR="00BB0CAA" w:rsidRPr="003B2EE1" w:rsidRDefault="00BB0CAA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124097" w:rsidRPr="00572EF8" w14:paraId="7172C31A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16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4.10.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17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18" w14:textId="19932DED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7 340 100,00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19" w14:textId="3E55978B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7 235 074,14</w:t>
            </w:r>
          </w:p>
        </w:tc>
      </w:tr>
      <w:tr w:rsidR="00124097" w:rsidRPr="00572EF8" w14:paraId="7172C31F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1B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4.11.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1C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Прочие расходы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1D" w14:textId="74A3940C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43 060,85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1E" w14:textId="4273876C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43 060,85</w:t>
            </w:r>
          </w:p>
        </w:tc>
      </w:tr>
      <w:tr w:rsidR="00B2558E" w:rsidRPr="00572EF8" w14:paraId="7172C324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20" w14:textId="77777777" w:rsidR="00B2558E" w:rsidRPr="001A1C8C" w:rsidRDefault="00B2558E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4.12.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21" w14:textId="77777777" w:rsidR="00B2558E" w:rsidRPr="001A1C8C" w:rsidRDefault="00B2558E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Безвозмездное перечисление государственным и муниципальным организациям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22" w14:textId="0221AC34" w:rsidR="00B2558E" w:rsidRPr="003B2EE1" w:rsidRDefault="00B2558E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23" w14:textId="5A59068D" w:rsidR="00B2558E" w:rsidRPr="003B2EE1" w:rsidRDefault="00B2558E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124097" w:rsidRPr="00572EF8" w14:paraId="7172C329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25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4.13.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AB01" w14:textId="77777777" w:rsidR="00696442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 xml:space="preserve">Перечисление налога на имущество, </w:t>
            </w:r>
          </w:p>
          <w:p w14:paraId="7172C326" w14:textId="0B3C0EA6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транспортного налога и др.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27" w14:textId="2DF7BF91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3 034 588,00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28" w14:textId="147CF186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2 427 275,01</w:t>
            </w:r>
          </w:p>
        </w:tc>
      </w:tr>
      <w:tr w:rsidR="00296DAE" w:rsidRPr="00572EF8" w14:paraId="7E282542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2561" w14:textId="652A5EC5" w:rsidR="00296DAE" w:rsidRPr="001A1C8C" w:rsidRDefault="00296DAE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4.14.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D607" w14:textId="016CE9CF" w:rsidR="00296DAE" w:rsidRPr="001A1C8C" w:rsidRDefault="00296DAE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Суммы возврата дебиторской задолженности по расходам прошлых лет (отражается со знаком «-»)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9193" w14:textId="4A5262C5" w:rsidR="00296DAE" w:rsidRPr="003B2EE1" w:rsidRDefault="00296DAE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 xml:space="preserve">– 9 </w:t>
            </w:r>
            <w:r>
              <w:rPr>
                <w:rFonts w:cs="Times New Roman"/>
                <w:sz w:val="20"/>
                <w:szCs w:val="20"/>
                <w:lang w:eastAsia="ru-RU"/>
              </w:rPr>
              <w:t>999,03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795BB" w14:textId="3D649D4F" w:rsidR="00296DAE" w:rsidRPr="003B2EE1" w:rsidRDefault="00AB08BA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 xml:space="preserve">– 9 </w:t>
            </w:r>
            <w:r>
              <w:rPr>
                <w:rFonts w:cs="Times New Roman"/>
                <w:sz w:val="20"/>
                <w:szCs w:val="20"/>
                <w:lang w:eastAsia="ru-RU"/>
              </w:rPr>
              <w:t>999,03</w:t>
            </w:r>
          </w:p>
        </w:tc>
      </w:tr>
      <w:tr w:rsidR="00B2558E" w:rsidRPr="00572EF8" w14:paraId="7172C32E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2A" w14:textId="53E55958" w:rsidR="00B2558E" w:rsidRPr="001A1C8C" w:rsidRDefault="00296DAE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4.15</w:t>
            </w:r>
            <w:r w:rsidR="00B2558E" w:rsidRPr="001A1C8C">
              <w:rPr>
                <w:rFonts w:cs="Times New Roman"/>
                <w:sz w:val="22"/>
                <w:lang w:eastAsia="ru-RU"/>
              </w:rPr>
              <w:t>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2B" w14:textId="77777777" w:rsidR="00B2558E" w:rsidRPr="001A1C8C" w:rsidRDefault="00B2558E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Иные выплаты, не запрещенные законодательством Российской Федерации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2C" w14:textId="2D22F8DF" w:rsidR="00B2558E" w:rsidRPr="003B2EE1" w:rsidRDefault="00B2558E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2D" w14:textId="31B25AAE" w:rsidR="00B2558E" w:rsidRPr="003B2EE1" w:rsidRDefault="00B2558E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124097" w:rsidRPr="00572EF8" w14:paraId="7172C334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2F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5.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30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Выплаты за счет субсидий на иные цели – всего</w:t>
            </w:r>
          </w:p>
          <w:p w14:paraId="7172C331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32" w14:textId="184A5EF9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31 843 132,50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33" w14:textId="782A4042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19 803 132,50</w:t>
            </w:r>
          </w:p>
        </w:tc>
      </w:tr>
      <w:tr w:rsidR="00073F76" w:rsidRPr="00572EF8" w14:paraId="7172C33A" w14:textId="77777777" w:rsidTr="00AB71B7">
        <w:tc>
          <w:tcPr>
            <w:tcW w:w="36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72C335" w14:textId="77777777" w:rsidR="00073F76" w:rsidRPr="001A1C8C" w:rsidRDefault="00073F76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5.1.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36" w14:textId="77777777" w:rsidR="00073F76" w:rsidRPr="001A1C8C" w:rsidRDefault="00073F76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 xml:space="preserve">Оплата труда и начисления на выплаты по оплате труда – всего </w:t>
            </w:r>
          </w:p>
          <w:p w14:paraId="7172C337" w14:textId="77777777" w:rsidR="00073F76" w:rsidRPr="001A1C8C" w:rsidRDefault="00073F76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38" w14:textId="57D7576D" w:rsidR="00073F76" w:rsidRPr="003B2EE1" w:rsidRDefault="00073F76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39" w14:textId="7B41D719" w:rsidR="00073F76" w:rsidRPr="003B2EE1" w:rsidRDefault="00073F76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073F76" w:rsidRPr="00572EF8" w14:paraId="7172C33F" w14:textId="77777777" w:rsidTr="00AB71B7">
        <w:tc>
          <w:tcPr>
            <w:tcW w:w="362" w:type="pct"/>
            <w:vMerge/>
            <w:tcBorders>
              <w:right w:val="single" w:sz="4" w:space="0" w:color="auto"/>
            </w:tcBorders>
          </w:tcPr>
          <w:p w14:paraId="7172C33B" w14:textId="77777777" w:rsidR="00073F76" w:rsidRPr="001A1C8C" w:rsidRDefault="00073F76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3C" w14:textId="77777777" w:rsidR="00073F76" w:rsidRPr="001A1C8C" w:rsidRDefault="00073F76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заработная плата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3D" w14:textId="27E5C681" w:rsidR="00073F76" w:rsidRPr="003B2EE1" w:rsidRDefault="00073F76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3E" w14:textId="34FD1669" w:rsidR="00073F76" w:rsidRPr="003B2EE1" w:rsidRDefault="00073F76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073F76" w:rsidRPr="00572EF8" w14:paraId="7172C344" w14:textId="77777777" w:rsidTr="00AB71B7">
        <w:tc>
          <w:tcPr>
            <w:tcW w:w="362" w:type="pct"/>
            <w:vMerge/>
            <w:tcBorders>
              <w:right w:val="single" w:sz="4" w:space="0" w:color="auto"/>
            </w:tcBorders>
          </w:tcPr>
          <w:p w14:paraId="7172C340" w14:textId="77777777" w:rsidR="00073F76" w:rsidRPr="001A1C8C" w:rsidRDefault="00073F76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41" w14:textId="77777777" w:rsidR="00073F76" w:rsidRPr="001A1C8C" w:rsidRDefault="00073F76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прочие выплаты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42" w14:textId="6C5181EC" w:rsidR="00073F76" w:rsidRPr="003B2EE1" w:rsidRDefault="00073F76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43" w14:textId="0DF23B64" w:rsidR="00073F76" w:rsidRPr="003B2EE1" w:rsidRDefault="00073F76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073F76" w:rsidRPr="00572EF8" w14:paraId="7172C349" w14:textId="77777777" w:rsidTr="00AB71B7">
        <w:tc>
          <w:tcPr>
            <w:tcW w:w="36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72C345" w14:textId="77777777" w:rsidR="00073F76" w:rsidRPr="001A1C8C" w:rsidRDefault="00073F76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46" w14:textId="77777777" w:rsidR="00073F76" w:rsidRPr="001A1C8C" w:rsidRDefault="00073F76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начисления на выплаты по оплате труда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47" w14:textId="20DD1A29" w:rsidR="00073F76" w:rsidRPr="003B2EE1" w:rsidRDefault="00073F76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48" w14:textId="5D415E86" w:rsidR="00073F76" w:rsidRPr="003B2EE1" w:rsidRDefault="00073F76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073F76" w:rsidRPr="00572EF8" w14:paraId="7172C34E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4A" w14:textId="77777777" w:rsidR="00073F76" w:rsidRPr="001A1C8C" w:rsidRDefault="00073F76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5.2.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4B" w14:textId="77777777" w:rsidR="00073F76" w:rsidRPr="001A1C8C" w:rsidRDefault="00073F76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Услуги связи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4C" w14:textId="2FD42D65" w:rsidR="00073F76" w:rsidRPr="003B2EE1" w:rsidRDefault="00073F76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4D" w14:textId="79DE590D" w:rsidR="00073F76" w:rsidRPr="003B2EE1" w:rsidRDefault="00073F76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96442" w:rsidRPr="00572EF8" w14:paraId="7172C353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4F" w14:textId="77777777" w:rsidR="00696442" w:rsidRPr="001A1C8C" w:rsidRDefault="00696442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lastRenderedPageBreak/>
              <w:t>5.3.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50" w14:textId="77777777" w:rsidR="00696442" w:rsidRPr="001A1C8C" w:rsidRDefault="00696442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Транспортные услуги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51" w14:textId="49604D74" w:rsidR="00696442" w:rsidRPr="003B2EE1" w:rsidRDefault="00696442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52" w14:textId="0E8842FF" w:rsidR="00696442" w:rsidRPr="003B2EE1" w:rsidRDefault="00696442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96442" w:rsidRPr="00572EF8" w14:paraId="7172C358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54" w14:textId="77777777" w:rsidR="00696442" w:rsidRPr="001A1C8C" w:rsidRDefault="00696442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5.4.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55" w14:textId="77777777" w:rsidR="00696442" w:rsidRPr="001A1C8C" w:rsidRDefault="00696442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Коммунальные услуги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56" w14:textId="1C7EDAAD" w:rsidR="00696442" w:rsidRPr="003B2EE1" w:rsidRDefault="00696442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57" w14:textId="4997CE80" w:rsidR="00696442" w:rsidRPr="003B2EE1" w:rsidRDefault="00696442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96442" w:rsidRPr="00572EF8" w14:paraId="7172C35D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59" w14:textId="77777777" w:rsidR="00696442" w:rsidRPr="001A1C8C" w:rsidRDefault="00696442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5.5.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5A" w14:textId="77777777" w:rsidR="00696442" w:rsidRPr="001A1C8C" w:rsidRDefault="00696442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5B" w14:textId="5FD9F26B" w:rsidR="00696442" w:rsidRPr="003B2EE1" w:rsidRDefault="00696442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5C" w14:textId="4735DE9E" w:rsidR="00696442" w:rsidRPr="003B2EE1" w:rsidRDefault="00696442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124097" w:rsidRPr="00572EF8" w14:paraId="7172C362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5E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5.6.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5F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Работы, услуги по содержанию имущества, всего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60" w14:textId="07F020F6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5 689 464,36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61" w14:textId="222D2FF2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3 569 702,34</w:t>
            </w:r>
          </w:p>
        </w:tc>
      </w:tr>
      <w:tr w:rsidR="00124097" w:rsidRPr="00572EF8" w14:paraId="7172C367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63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5.7.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64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Прочие работы, услуги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65" w14:textId="3A9521B1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21 437 966,94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66" w14:textId="063A67C9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13 083 915,29</w:t>
            </w:r>
          </w:p>
        </w:tc>
      </w:tr>
      <w:tr w:rsidR="00124097" w:rsidRPr="00572EF8" w14:paraId="7172C36C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68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5.8.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69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6A" w14:textId="09AC2D64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4 560 451,20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6B" w14:textId="2D55FE9D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3 149 514,87</w:t>
            </w:r>
          </w:p>
        </w:tc>
      </w:tr>
      <w:tr w:rsidR="00696442" w:rsidRPr="00572EF8" w14:paraId="7172C371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6D" w14:textId="77777777" w:rsidR="00696442" w:rsidRPr="001A1C8C" w:rsidRDefault="00696442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5.9.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6E" w14:textId="77777777" w:rsidR="00696442" w:rsidRPr="001A1C8C" w:rsidRDefault="00696442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6F" w14:textId="3DAC9823" w:rsidR="00696442" w:rsidRPr="003B2EE1" w:rsidRDefault="00696442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70" w14:textId="21554AF0" w:rsidR="00696442" w:rsidRPr="003B2EE1" w:rsidRDefault="00696442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124097" w:rsidRPr="00572EF8" w14:paraId="7172C376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72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5.10.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73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74" w14:textId="5715AA18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155 250,00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75" w14:textId="752B4B7C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6442" w:rsidRPr="00572EF8" w14:paraId="7172C37B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77" w14:textId="77777777" w:rsidR="00696442" w:rsidRPr="001A1C8C" w:rsidRDefault="00696442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5.11.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78" w14:textId="77777777" w:rsidR="00696442" w:rsidRPr="001A1C8C" w:rsidRDefault="00696442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Прочие расходы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79" w14:textId="790E367B" w:rsidR="00696442" w:rsidRPr="003B2EE1" w:rsidRDefault="00696442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7A" w14:textId="314CFA88" w:rsidR="00696442" w:rsidRPr="003B2EE1" w:rsidRDefault="00696442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96442" w:rsidRPr="00572EF8" w14:paraId="7172C380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7C" w14:textId="77777777" w:rsidR="00696442" w:rsidRPr="001A1C8C" w:rsidRDefault="00696442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5.12.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7D" w14:textId="77777777" w:rsidR="00696442" w:rsidRPr="001A1C8C" w:rsidRDefault="00696442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Безвозмездное перечисление государственным и муниципальным организациям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7E" w14:textId="1C64F18C" w:rsidR="00696442" w:rsidRPr="003B2EE1" w:rsidRDefault="00696442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7F" w14:textId="6793448D" w:rsidR="00696442" w:rsidRPr="003B2EE1" w:rsidRDefault="00696442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96442" w:rsidRPr="00572EF8" w14:paraId="7172C385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81" w14:textId="77777777" w:rsidR="00696442" w:rsidRPr="001A1C8C" w:rsidRDefault="00696442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5.13.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9C25" w14:textId="77777777" w:rsidR="00696442" w:rsidRDefault="00696442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 xml:space="preserve">Перечисление налога на имущество, </w:t>
            </w:r>
          </w:p>
          <w:p w14:paraId="7172C382" w14:textId="241506DE" w:rsidR="00696442" w:rsidRPr="001A1C8C" w:rsidRDefault="00696442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транспортного налога и др.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83" w14:textId="53D3311D" w:rsidR="00696442" w:rsidRPr="003B2EE1" w:rsidRDefault="00696442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84" w14:textId="681006A4" w:rsidR="00696442" w:rsidRPr="003B2EE1" w:rsidRDefault="00696442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96442" w:rsidRPr="00572EF8" w14:paraId="7172C38A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86" w14:textId="77777777" w:rsidR="00696442" w:rsidRPr="001A1C8C" w:rsidRDefault="00696442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5.14.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87" w14:textId="77777777" w:rsidR="00696442" w:rsidRPr="001A1C8C" w:rsidRDefault="00696442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Суммы возврата дебиторской задолженности по расходам прошлых лет (отражается со знаком «-»)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88" w14:textId="125DE3F8" w:rsidR="00696442" w:rsidRPr="003B2EE1" w:rsidRDefault="00696442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89" w14:textId="7E44E0B9" w:rsidR="00696442" w:rsidRPr="003B2EE1" w:rsidRDefault="00696442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1E3BCB" w:rsidRPr="00572EF8" w14:paraId="7172C38F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8B" w14:textId="77777777" w:rsidR="001E3BCB" w:rsidRPr="001A1C8C" w:rsidRDefault="001E3BCB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5.15.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8C" w14:textId="77777777" w:rsidR="001E3BCB" w:rsidRPr="001A1C8C" w:rsidRDefault="001E3BCB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Иные выплаты, не запрещенные законодательством Российской Федерации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8D" w14:textId="50E8A638" w:rsidR="001E3BCB" w:rsidRPr="003B2EE1" w:rsidRDefault="001E3BCB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8E" w14:textId="083D92A1" w:rsidR="001E3BCB" w:rsidRPr="003B2EE1" w:rsidRDefault="001E3BCB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124097" w:rsidRPr="00572EF8" w14:paraId="7172C395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90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6.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91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Выплаты за счет поступлений от оказания учреждением услуг (выполнения работ), относящихся в соответствии с уставом к основным видам деятельности, предоставление которых осуществляется на платной основе, а также поступления от иной приносящей доход деятельности – всего</w:t>
            </w:r>
          </w:p>
          <w:p w14:paraId="7172C392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93" w14:textId="5829D870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4 141 357,61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94" w14:textId="58612F5B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3 444 272,73</w:t>
            </w:r>
          </w:p>
        </w:tc>
      </w:tr>
      <w:tr w:rsidR="00124097" w:rsidRPr="00572EF8" w14:paraId="7172C39B" w14:textId="77777777" w:rsidTr="00AB71B7">
        <w:tc>
          <w:tcPr>
            <w:tcW w:w="36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72C396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6.1.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97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 xml:space="preserve">Оплата труда и начисления на выплаты по оплате труда – всего </w:t>
            </w:r>
          </w:p>
          <w:p w14:paraId="7172C398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99" w14:textId="23629AC4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128 200,00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9A" w14:textId="18D8097A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107 754,74</w:t>
            </w:r>
          </w:p>
        </w:tc>
      </w:tr>
      <w:tr w:rsidR="00124097" w:rsidRPr="00572EF8" w14:paraId="7172C3A0" w14:textId="77777777" w:rsidTr="00AB71B7">
        <w:tc>
          <w:tcPr>
            <w:tcW w:w="362" w:type="pct"/>
            <w:vMerge/>
            <w:tcBorders>
              <w:right w:val="single" w:sz="4" w:space="0" w:color="auto"/>
            </w:tcBorders>
          </w:tcPr>
          <w:p w14:paraId="7172C39C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9D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заработная плата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9E" w14:textId="32F0509B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102 000,00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9F" w14:textId="4851287E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101 485,49</w:t>
            </w:r>
          </w:p>
        </w:tc>
      </w:tr>
      <w:tr w:rsidR="009015E8" w:rsidRPr="00572EF8" w14:paraId="7172C3A5" w14:textId="77777777" w:rsidTr="00AB71B7">
        <w:tc>
          <w:tcPr>
            <w:tcW w:w="362" w:type="pct"/>
            <w:vMerge/>
            <w:tcBorders>
              <w:right w:val="single" w:sz="4" w:space="0" w:color="auto"/>
            </w:tcBorders>
          </w:tcPr>
          <w:p w14:paraId="7172C3A1" w14:textId="77777777" w:rsidR="009015E8" w:rsidRPr="001A1C8C" w:rsidRDefault="009015E8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A2" w14:textId="77777777" w:rsidR="009015E8" w:rsidRPr="001A1C8C" w:rsidRDefault="009015E8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прочие выплаты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A3" w14:textId="0E72677A" w:rsidR="009015E8" w:rsidRPr="003B2EE1" w:rsidRDefault="009015E8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A4" w14:textId="55F87196" w:rsidR="009015E8" w:rsidRPr="003B2EE1" w:rsidRDefault="009015E8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124097" w:rsidRPr="00572EF8" w14:paraId="7172C3AA" w14:textId="77777777" w:rsidTr="00AB71B7">
        <w:tc>
          <w:tcPr>
            <w:tcW w:w="36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72C3A6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A7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начисления на выплаты по оплате труда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A8" w14:textId="6C8B4FF9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26 200,00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A9" w14:textId="3787FA5E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6 269,25</w:t>
            </w:r>
          </w:p>
        </w:tc>
      </w:tr>
      <w:tr w:rsidR="009015E8" w:rsidRPr="00572EF8" w14:paraId="7172C3AF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AB" w14:textId="77777777" w:rsidR="009015E8" w:rsidRPr="001A1C8C" w:rsidRDefault="009015E8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6.2.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AC" w14:textId="77777777" w:rsidR="009015E8" w:rsidRPr="001A1C8C" w:rsidRDefault="009015E8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Услуги связи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AD" w14:textId="43FE9264" w:rsidR="009015E8" w:rsidRPr="003B2EE1" w:rsidRDefault="009015E8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AE" w14:textId="1842E869" w:rsidR="009015E8" w:rsidRPr="003B2EE1" w:rsidRDefault="009015E8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9015E8" w:rsidRPr="00572EF8" w14:paraId="7172C3B4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B0" w14:textId="77777777" w:rsidR="009015E8" w:rsidRPr="001A1C8C" w:rsidRDefault="009015E8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6.3.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B1" w14:textId="77777777" w:rsidR="009015E8" w:rsidRPr="001A1C8C" w:rsidRDefault="009015E8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Транспортные услуги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B2" w14:textId="59DAD511" w:rsidR="009015E8" w:rsidRPr="003B2EE1" w:rsidRDefault="009015E8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B3" w14:textId="3B2CCD9C" w:rsidR="009015E8" w:rsidRPr="003B2EE1" w:rsidRDefault="009015E8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124097" w:rsidRPr="00572EF8" w14:paraId="7172C3B9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B5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6.4.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B6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Коммунальные услуги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B7" w14:textId="769CCC2D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683 900,00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B8" w14:textId="7851C6FE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610 689,80</w:t>
            </w:r>
          </w:p>
        </w:tc>
      </w:tr>
      <w:tr w:rsidR="009015E8" w:rsidRPr="00572EF8" w14:paraId="7172C3BE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BA" w14:textId="77777777" w:rsidR="009015E8" w:rsidRPr="001A1C8C" w:rsidRDefault="009015E8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6.5.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BB" w14:textId="77777777" w:rsidR="009015E8" w:rsidRPr="001A1C8C" w:rsidRDefault="009015E8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BC" w14:textId="33D6237A" w:rsidR="009015E8" w:rsidRPr="003B2EE1" w:rsidRDefault="009015E8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BD" w14:textId="391BC561" w:rsidR="009015E8" w:rsidRPr="003B2EE1" w:rsidRDefault="009015E8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124097" w:rsidRPr="00572EF8" w14:paraId="7172C3C3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BF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6.6.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C0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Работы, услуги по содержанию имущества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C1" w14:textId="744BE6CC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C2" w14:textId="1EE208F0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147 295,05</w:t>
            </w:r>
          </w:p>
        </w:tc>
      </w:tr>
      <w:tr w:rsidR="00124097" w:rsidRPr="00572EF8" w14:paraId="7172C3C8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C4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6.7.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C5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Прочие работы, услуги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C6" w14:textId="1BC04575" w:rsidR="00124097" w:rsidRPr="003B2EE1" w:rsidRDefault="00401B1F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178 467</w:t>
            </w:r>
            <w:r w:rsidR="00124097" w:rsidRPr="003B2EE1">
              <w:rPr>
                <w:rFonts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C7" w14:textId="06C8E5C3" w:rsidR="00124097" w:rsidRPr="003B2EE1" w:rsidRDefault="004E579D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178 218</w:t>
            </w:r>
            <w:r w:rsidR="00124097" w:rsidRPr="003B2EE1">
              <w:rPr>
                <w:rFonts w:cs="Times New Roman"/>
                <w:sz w:val="20"/>
                <w:szCs w:val="20"/>
                <w:lang w:eastAsia="ru-RU"/>
              </w:rPr>
              <w:t>,71</w:t>
            </w:r>
          </w:p>
        </w:tc>
      </w:tr>
      <w:tr w:rsidR="00124097" w:rsidRPr="00572EF8" w14:paraId="7172C3CD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C9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6.8.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CA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CB" w14:textId="5C7090F4" w:rsidR="00124097" w:rsidRPr="003B2EE1" w:rsidRDefault="00E70508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1 798 467</w:t>
            </w:r>
            <w:r w:rsidR="00124097" w:rsidRPr="003B2EE1">
              <w:rPr>
                <w:rFonts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CC" w14:textId="7336B515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1 392 640,00</w:t>
            </w:r>
          </w:p>
        </w:tc>
      </w:tr>
      <w:tr w:rsidR="009015E8" w:rsidRPr="00572EF8" w14:paraId="7172C3D2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CE" w14:textId="77777777" w:rsidR="009015E8" w:rsidRPr="001A1C8C" w:rsidRDefault="009015E8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6.9.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CF" w14:textId="77777777" w:rsidR="009015E8" w:rsidRPr="001A1C8C" w:rsidRDefault="009015E8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D0" w14:textId="774D868D" w:rsidR="009015E8" w:rsidRPr="003B2EE1" w:rsidRDefault="009015E8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D1" w14:textId="742FB4AC" w:rsidR="009015E8" w:rsidRPr="003B2EE1" w:rsidRDefault="009015E8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124097" w:rsidRPr="00572EF8" w14:paraId="7172C3D7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D3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6.10.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D4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D5" w14:textId="14CDEBA1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118 805,00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D6" w14:textId="3AD542D9" w:rsidR="00124097" w:rsidRPr="003B2EE1" w:rsidRDefault="00124097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117 719,39</w:t>
            </w:r>
          </w:p>
        </w:tc>
      </w:tr>
      <w:tr w:rsidR="0065028B" w:rsidRPr="00572EF8" w14:paraId="7172C3DC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D8" w14:textId="77777777" w:rsidR="0065028B" w:rsidRPr="001A1C8C" w:rsidRDefault="0065028B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6.11.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D9" w14:textId="77777777" w:rsidR="0065028B" w:rsidRPr="001A1C8C" w:rsidRDefault="0065028B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Прочие расходы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DA" w14:textId="7193C5F0" w:rsidR="0065028B" w:rsidRPr="003B2EE1" w:rsidRDefault="00E70508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DB" w14:textId="225B3135" w:rsidR="0065028B" w:rsidRPr="003B2EE1" w:rsidRDefault="00E70508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233,00</w:t>
            </w:r>
          </w:p>
        </w:tc>
      </w:tr>
      <w:tr w:rsidR="00644B7B" w:rsidRPr="00572EF8" w14:paraId="7172C3E1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DD" w14:textId="77777777" w:rsidR="00644B7B" w:rsidRPr="001A1C8C" w:rsidRDefault="00644B7B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6.12.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DE" w14:textId="77777777" w:rsidR="00644B7B" w:rsidRPr="001A1C8C" w:rsidRDefault="00644B7B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Безвозмездное перечисление государственным и муниципальным организациям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DF" w14:textId="56671D03" w:rsidR="00644B7B" w:rsidRPr="003B2EE1" w:rsidRDefault="00644B7B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E0" w14:textId="4CD0D7F4" w:rsidR="00644B7B" w:rsidRPr="003B2EE1" w:rsidRDefault="00644B7B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124097" w:rsidRPr="00572EF8" w14:paraId="7172C3E6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E2" w14:textId="77777777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6.13.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C051" w14:textId="77777777" w:rsidR="0065028B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 xml:space="preserve">Перечисление налога на имущество, </w:t>
            </w:r>
          </w:p>
          <w:p w14:paraId="7172C3E3" w14:textId="67A587EA" w:rsidR="00124097" w:rsidRPr="001A1C8C" w:rsidRDefault="00124097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транспортного налога и др.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E4" w14:textId="34AD553E" w:rsidR="00124097" w:rsidRPr="003B2EE1" w:rsidRDefault="00644B7B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1 089 752,61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E5" w14:textId="5D0D0A07" w:rsidR="00124097" w:rsidRPr="003B2EE1" w:rsidRDefault="00844966" w:rsidP="001240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8</w:t>
            </w:r>
            <w:r w:rsidR="00E70508">
              <w:rPr>
                <w:rFonts w:cs="Times New Roman"/>
                <w:sz w:val="20"/>
                <w:szCs w:val="20"/>
                <w:lang w:eastAsia="ru-RU"/>
              </w:rPr>
              <w:t>89 722</w:t>
            </w:r>
            <w:r>
              <w:rPr>
                <w:rFonts w:cs="Times New Roman"/>
                <w:sz w:val="20"/>
                <w:szCs w:val="20"/>
                <w:lang w:eastAsia="ru-RU"/>
              </w:rPr>
              <w:t>,04</w:t>
            </w:r>
          </w:p>
        </w:tc>
      </w:tr>
      <w:tr w:rsidR="00644B7B" w:rsidRPr="00572EF8" w14:paraId="7172C3EB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E7" w14:textId="77777777" w:rsidR="00644B7B" w:rsidRPr="001A1C8C" w:rsidRDefault="00644B7B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6.14.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E8" w14:textId="77777777" w:rsidR="00644B7B" w:rsidRPr="001A1C8C" w:rsidRDefault="00644B7B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Иные выплаты, не запрещенные законодательством Российской Федерации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E9" w14:textId="052B7498" w:rsidR="00644B7B" w:rsidRPr="003B2EE1" w:rsidRDefault="00644B7B" w:rsidP="00FC50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EA" w14:textId="6F248C69" w:rsidR="00644B7B" w:rsidRPr="003B2EE1" w:rsidRDefault="00644B7B" w:rsidP="00FC50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572EF8" w:rsidRPr="00572EF8" w14:paraId="7172C3F0" w14:textId="77777777" w:rsidTr="00AB71B7"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EC" w14:textId="77777777" w:rsidR="00572EF8" w:rsidRPr="001A1C8C" w:rsidRDefault="00572EF8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7.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ED" w14:textId="77777777" w:rsidR="00572EF8" w:rsidRPr="001A1C8C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1A1C8C">
              <w:rPr>
                <w:rFonts w:cs="Times New Roman"/>
                <w:sz w:val="22"/>
                <w:lang w:eastAsia="ru-RU"/>
              </w:rPr>
              <w:t>Остаток средств на конец года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EE" w14:textId="039309C5" w:rsidR="00572EF8" w:rsidRPr="003B2EE1" w:rsidRDefault="00644B7B" w:rsidP="00FC50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EF" w14:textId="130CFDE3" w:rsidR="00572EF8" w:rsidRPr="003B2EE1" w:rsidRDefault="004C2551" w:rsidP="00FC50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7 079 924,75</w:t>
            </w:r>
          </w:p>
        </w:tc>
      </w:tr>
    </w:tbl>
    <w:p w14:paraId="7172C3F1" w14:textId="77777777" w:rsidR="00572EF8" w:rsidRPr="00B917BF" w:rsidRDefault="00572EF8" w:rsidP="00572EF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16"/>
          <w:szCs w:val="16"/>
          <w:lang w:eastAsia="ru-RU"/>
        </w:rPr>
      </w:pPr>
    </w:p>
    <w:p w14:paraId="7172C3F2" w14:textId="77777777" w:rsidR="00572EF8" w:rsidRDefault="00572EF8" w:rsidP="00572EF8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572EF8">
        <w:rPr>
          <w:rFonts w:cs="Times New Roman"/>
          <w:szCs w:val="28"/>
          <w:lang w:eastAsia="ru-RU"/>
        </w:rPr>
        <w:t>* В случае если учреждение создано и начинает деятельность в течение текущего финансового года, указывается входящий остаток средств на счете учреждения (при наличии).</w:t>
      </w:r>
    </w:p>
    <w:p w14:paraId="7E30AFB4" w14:textId="77777777" w:rsidR="002C5238" w:rsidRPr="00572EF8" w:rsidRDefault="002C5238" w:rsidP="00572EF8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14:paraId="7172C3F3" w14:textId="77777777" w:rsidR="00572EF8" w:rsidRPr="00572EF8" w:rsidRDefault="00572EF8" w:rsidP="00572EF8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572EF8">
        <w:rPr>
          <w:rFonts w:cs="Times New Roman"/>
          <w:szCs w:val="28"/>
          <w:lang w:eastAsia="ru-RU"/>
        </w:rPr>
        <w:lastRenderedPageBreak/>
        <w:t>Сведения о результатах проведенных процедур закупок и проверках, проведенных контрольно-надзорными органами:</w:t>
      </w:r>
    </w:p>
    <w:p w14:paraId="7172C3F4" w14:textId="77777777" w:rsidR="00572EF8" w:rsidRPr="00572EF8" w:rsidRDefault="00572EF8" w:rsidP="00572EF8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6142"/>
        <w:gridCol w:w="1537"/>
        <w:gridCol w:w="1689"/>
      </w:tblGrid>
      <w:tr w:rsidR="00572EF8" w:rsidRPr="00572EF8" w14:paraId="7172C3F9" w14:textId="77777777" w:rsidTr="00572EF8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F5" w14:textId="77777777" w:rsidR="00572EF8" w:rsidRPr="00572EF8" w:rsidRDefault="00572EF8" w:rsidP="00D703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F6" w14:textId="77777777" w:rsidR="00572EF8" w:rsidRPr="00572EF8" w:rsidRDefault="00572EF8" w:rsidP="00D703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F7" w14:textId="77777777" w:rsidR="00572EF8" w:rsidRPr="00572EF8" w:rsidRDefault="00572EF8" w:rsidP="00D703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F8" w14:textId="77777777" w:rsidR="00572EF8" w:rsidRPr="00572EF8" w:rsidRDefault="00572EF8" w:rsidP="00D703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Значение показателя на конец отчетного года</w:t>
            </w:r>
          </w:p>
        </w:tc>
      </w:tr>
      <w:tr w:rsidR="00572EF8" w:rsidRPr="00572EF8" w14:paraId="7172C3FE" w14:textId="77777777" w:rsidTr="00572EF8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FA" w14:textId="77777777" w:rsidR="00572EF8" w:rsidRPr="00572EF8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FB" w14:textId="77777777" w:rsidR="00572EF8" w:rsidRPr="00572EF8" w:rsidRDefault="00572EF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Суммы высвободившихся средств по итогам проведенных процедур закупок с указанием выплат, предусмотренных планом финансово-хозяйственной деятельности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FC" w14:textId="77777777" w:rsidR="00572EF8" w:rsidRPr="00572EF8" w:rsidRDefault="00572EF8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3FD" w14:textId="0D1806A2" w:rsidR="00572EF8" w:rsidRPr="00572EF8" w:rsidRDefault="00D703E8" w:rsidP="00D703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87,9</w:t>
            </w:r>
          </w:p>
        </w:tc>
      </w:tr>
      <w:tr w:rsidR="007F4F28" w:rsidRPr="00572EF8" w14:paraId="7172C403" w14:textId="77777777" w:rsidTr="00572EF8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3FF" w14:textId="77777777" w:rsidR="007F4F28" w:rsidRPr="00572EF8" w:rsidRDefault="007F4F2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00" w14:textId="77777777" w:rsidR="007F4F28" w:rsidRPr="00572EF8" w:rsidRDefault="007F4F2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Количество проверок, проведенных контрольно-надзорными органами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01" w14:textId="77777777" w:rsidR="007F4F28" w:rsidRPr="00572EF8" w:rsidRDefault="007F4F28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402" w14:textId="15DB8819" w:rsidR="007F4F28" w:rsidRPr="00572EF8" w:rsidRDefault="007F4F28" w:rsidP="007369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7F4F28" w:rsidRPr="00572EF8" w14:paraId="7172C408" w14:textId="77777777" w:rsidTr="00572EF8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04" w14:textId="77777777" w:rsidR="007F4F28" w:rsidRPr="00572EF8" w:rsidRDefault="007F4F2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05" w14:textId="77777777" w:rsidR="007F4F28" w:rsidRPr="00572EF8" w:rsidRDefault="007F4F2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Количество выданных предписаний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06" w14:textId="77777777" w:rsidR="007F4F28" w:rsidRPr="00572EF8" w:rsidRDefault="007F4F28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407" w14:textId="14913FDA" w:rsidR="007F4F28" w:rsidRPr="00572EF8" w:rsidRDefault="007F4F28" w:rsidP="007369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7F4F28" w:rsidRPr="00572EF8" w14:paraId="7172C40D" w14:textId="77777777" w:rsidTr="00572EF8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09" w14:textId="77777777" w:rsidR="007F4F28" w:rsidRPr="00572EF8" w:rsidRDefault="007F4F2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0A" w14:textId="77777777" w:rsidR="007F4F28" w:rsidRPr="00572EF8" w:rsidRDefault="007F4F2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Количество наложенных административных взысканий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0B" w14:textId="77777777" w:rsidR="007F4F28" w:rsidRPr="00572EF8" w:rsidRDefault="007F4F28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40C" w14:textId="1803C217" w:rsidR="007F4F28" w:rsidRPr="00572EF8" w:rsidRDefault="007F4F28" w:rsidP="007369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7F4F28" w:rsidRPr="00572EF8" w14:paraId="7172C412" w14:textId="77777777" w:rsidTr="00572EF8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0E" w14:textId="77777777" w:rsidR="007F4F28" w:rsidRPr="00572EF8" w:rsidRDefault="007F4F2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0F" w14:textId="77777777" w:rsidR="007F4F28" w:rsidRPr="00572EF8" w:rsidRDefault="007F4F2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Общая сумма штрафов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10" w14:textId="77777777" w:rsidR="007F4F28" w:rsidRPr="00572EF8" w:rsidRDefault="007F4F28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411" w14:textId="38E88FAF" w:rsidR="007F4F28" w:rsidRPr="00572EF8" w:rsidRDefault="007F4F28" w:rsidP="007369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7F4F28" w:rsidRPr="00572EF8" w14:paraId="7172C417" w14:textId="77777777" w:rsidTr="00572EF8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13" w14:textId="77777777" w:rsidR="007F4F28" w:rsidRPr="00572EF8" w:rsidRDefault="007F4F2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14" w14:textId="77777777" w:rsidR="007F4F28" w:rsidRPr="00572EF8" w:rsidRDefault="007F4F28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Суммы излишка, недостач, выявленных в ходе проверок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15" w14:textId="77777777" w:rsidR="007F4F28" w:rsidRPr="00572EF8" w:rsidRDefault="007F4F28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72EF8">
              <w:rPr>
                <w:rFonts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416" w14:textId="5537EE98" w:rsidR="007F4F28" w:rsidRPr="00572EF8" w:rsidRDefault="007F4F28" w:rsidP="007369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</w:tbl>
    <w:p w14:paraId="7172C418" w14:textId="77777777" w:rsidR="00572EF8" w:rsidRPr="00572EF8" w:rsidRDefault="00572EF8" w:rsidP="00572EF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8"/>
          <w:lang w:eastAsia="ru-RU"/>
        </w:rPr>
      </w:pPr>
    </w:p>
    <w:p w14:paraId="7172C419" w14:textId="77777777" w:rsidR="00572EF8" w:rsidRPr="00572EF8" w:rsidRDefault="00572EF8" w:rsidP="00572EF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eastAsia="ru-RU"/>
        </w:rPr>
        <w:sectPr w:rsidR="00572EF8" w:rsidRPr="00572EF8" w:rsidSect="00A44AAE">
          <w:pgSz w:w="11905" w:h="16837"/>
          <w:pgMar w:top="1021" w:right="567" w:bottom="851" w:left="1418" w:header="720" w:footer="720" w:gutter="0"/>
          <w:pgNumType w:start="1"/>
          <w:cols w:space="720"/>
          <w:noEndnote/>
          <w:titlePg/>
          <w:docGrid w:linePitch="326"/>
        </w:sectPr>
      </w:pPr>
    </w:p>
    <w:p w14:paraId="3B43FCE4" w14:textId="72A0C1A7" w:rsidR="00486F04" w:rsidRPr="00BA391C" w:rsidRDefault="00572EF8" w:rsidP="00572EF8">
      <w:pPr>
        <w:widowControl w:val="0"/>
        <w:tabs>
          <w:tab w:val="center" w:pos="7715"/>
        </w:tabs>
        <w:autoSpaceDE w:val="0"/>
        <w:autoSpaceDN w:val="0"/>
        <w:adjustRightInd w:val="0"/>
        <w:ind w:firstLine="720"/>
        <w:rPr>
          <w:rFonts w:cs="Times New Roman"/>
          <w:szCs w:val="28"/>
          <w:lang w:eastAsia="ru-RU"/>
        </w:rPr>
      </w:pPr>
      <w:r w:rsidRPr="00BA391C">
        <w:rPr>
          <w:rFonts w:cs="Times New Roman"/>
          <w:szCs w:val="28"/>
          <w:lang w:eastAsia="ru-RU"/>
        </w:rPr>
        <w:lastRenderedPageBreak/>
        <w:t>Сведения об использовании материальны</w:t>
      </w:r>
      <w:r w:rsidR="00486F04">
        <w:rPr>
          <w:rFonts w:cs="Times New Roman"/>
          <w:szCs w:val="28"/>
          <w:lang w:eastAsia="ru-RU"/>
        </w:rPr>
        <w:t>х запасов</w:t>
      </w:r>
      <w:r w:rsidR="00823106">
        <w:rPr>
          <w:rFonts w:cs="Times New Roman"/>
          <w:szCs w:val="28"/>
          <w:lang w:eastAsia="ru-RU"/>
        </w:rPr>
        <w:t xml:space="preserve"> при выполнении государственного задания</w:t>
      </w:r>
      <w:r w:rsidR="00486F04">
        <w:rPr>
          <w:rFonts w:cs="Times New Roman"/>
          <w:szCs w:val="28"/>
          <w:lang w:eastAsia="ru-RU"/>
        </w:rPr>
        <w:t>:</w:t>
      </w:r>
    </w:p>
    <w:p w14:paraId="7172C41B" w14:textId="77777777" w:rsidR="00572EF8" w:rsidRPr="00C472A0" w:rsidRDefault="00572EF8" w:rsidP="00572EF8">
      <w:pPr>
        <w:widowControl w:val="0"/>
        <w:autoSpaceDE w:val="0"/>
        <w:autoSpaceDN w:val="0"/>
        <w:adjustRightInd w:val="0"/>
        <w:ind w:firstLine="720"/>
        <w:jc w:val="center"/>
        <w:rPr>
          <w:rFonts w:cs="Times New Roman"/>
          <w:sz w:val="24"/>
          <w:szCs w:val="24"/>
          <w:highlight w:val="yellow"/>
          <w:lang w:eastAsia="ru-RU"/>
        </w:rPr>
      </w:pP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488"/>
        <w:gridCol w:w="916"/>
        <w:gridCol w:w="1277"/>
        <w:gridCol w:w="1426"/>
        <w:gridCol w:w="1277"/>
        <w:gridCol w:w="1426"/>
        <w:gridCol w:w="1277"/>
        <w:gridCol w:w="1460"/>
        <w:gridCol w:w="1277"/>
        <w:gridCol w:w="1394"/>
      </w:tblGrid>
      <w:tr w:rsidR="0018396B" w:rsidRPr="006F7BF7" w14:paraId="19C6D7F1" w14:textId="77777777" w:rsidTr="007A7F58">
        <w:tc>
          <w:tcPr>
            <w:tcW w:w="567" w:type="dxa"/>
            <w:vMerge w:val="restart"/>
          </w:tcPr>
          <w:p w14:paraId="46A9A47E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 xml:space="preserve">№ </w:t>
            </w:r>
            <w:proofErr w:type="gramStart"/>
            <w:r w:rsidRPr="00C741C6">
              <w:rPr>
                <w:rFonts w:cs="Times New Roman"/>
                <w:sz w:val="22"/>
                <w:lang w:eastAsia="ru-RU"/>
              </w:rPr>
              <w:t>п</w:t>
            </w:r>
            <w:proofErr w:type="gramEnd"/>
            <w:r w:rsidRPr="00C741C6">
              <w:rPr>
                <w:rFonts w:cs="Times New Roman"/>
                <w:sz w:val="22"/>
                <w:lang w:eastAsia="ru-RU"/>
              </w:rPr>
              <w:t>/п</w:t>
            </w:r>
          </w:p>
        </w:tc>
        <w:tc>
          <w:tcPr>
            <w:tcW w:w="2488" w:type="dxa"/>
            <w:vMerge w:val="restart"/>
          </w:tcPr>
          <w:p w14:paraId="0DE01DAD" w14:textId="77777777" w:rsid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 xml:space="preserve">Наименование </w:t>
            </w:r>
          </w:p>
          <w:p w14:paraId="751858C0" w14:textId="69DF1CF5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нефинансового актива</w:t>
            </w:r>
          </w:p>
        </w:tc>
        <w:tc>
          <w:tcPr>
            <w:tcW w:w="916" w:type="dxa"/>
            <w:vMerge w:val="restart"/>
          </w:tcPr>
          <w:p w14:paraId="4211BBEE" w14:textId="2F66DC2A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Единица измере</w:t>
            </w:r>
            <w:r w:rsidR="00C741C6">
              <w:rPr>
                <w:rFonts w:cs="Times New Roman"/>
                <w:sz w:val="22"/>
                <w:lang w:eastAsia="ru-RU"/>
              </w:rPr>
              <w:t>-</w:t>
            </w:r>
            <w:r w:rsidRPr="00C741C6">
              <w:rPr>
                <w:rFonts w:cs="Times New Roman"/>
                <w:sz w:val="22"/>
                <w:lang w:eastAsia="ru-RU"/>
              </w:rPr>
              <w:t>ния</w:t>
            </w:r>
          </w:p>
        </w:tc>
        <w:tc>
          <w:tcPr>
            <w:tcW w:w="2703" w:type="dxa"/>
            <w:gridSpan w:val="2"/>
            <w:vMerge w:val="restart"/>
          </w:tcPr>
          <w:p w14:paraId="30D85382" w14:textId="77777777" w:rsidR="00AF412A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 xml:space="preserve">Остаток на </w:t>
            </w:r>
          </w:p>
          <w:p w14:paraId="3D636ECE" w14:textId="76085F5D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01.01.2017</w:t>
            </w:r>
            <w:r w:rsidR="00C741C6">
              <w:rPr>
                <w:rFonts w:cs="Times New Roman"/>
                <w:sz w:val="22"/>
                <w:lang w:eastAsia="ru-RU"/>
              </w:rPr>
              <w:t xml:space="preserve"> </w:t>
            </w:r>
            <w:r w:rsidRPr="00C741C6">
              <w:rPr>
                <w:rFonts w:cs="Times New Roman"/>
                <w:sz w:val="22"/>
                <w:lang w:eastAsia="ru-RU"/>
              </w:rPr>
              <w:t>г.</w:t>
            </w:r>
          </w:p>
        </w:tc>
        <w:tc>
          <w:tcPr>
            <w:tcW w:w="5440" w:type="dxa"/>
            <w:gridSpan w:val="4"/>
          </w:tcPr>
          <w:p w14:paraId="2A9EAA68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Обороты за 2017 г.</w:t>
            </w:r>
          </w:p>
        </w:tc>
        <w:tc>
          <w:tcPr>
            <w:tcW w:w="2671" w:type="dxa"/>
            <w:gridSpan w:val="2"/>
            <w:vMerge w:val="restart"/>
          </w:tcPr>
          <w:p w14:paraId="3A3F7B61" w14:textId="77777777" w:rsidR="00AF412A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 xml:space="preserve">Остаток на </w:t>
            </w:r>
          </w:p>
          <w:p w14:paraId="23FC1BE5" w14:textId="306D172C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01.01.20</w:t>
            </w:r>
            <w:r w:rsidR="00771A56">
              <w:rPr>
                <w:rFonts w:cs="Times New Roman"/>
                <w:sz w:val="22"/>
                <w:lang w:eastAsia="ru-RU"/>
              </w:rPr>
              <w:t xml:space="preserve">18 </w:t>
            </w:r>
            <w:r w:rsidRPr="00C741C6">
              <w:rPr>
                <w:rFonts w:cs="Times New Roman"/>
                <w:sz w:val="22"/>
                <w:lang w:eastAsia="ru-RU"/>
              </w:rPr>
              <w:t>г.</w:t>
            </w:r>
          </w:p>
        </w:tc>
      </w:tr>
      <w:tr w:rsidR="0018396B" w:rsidRPr="006F7BF7" w14:paraId="1DE35C27" w14:textId="77777777" w:rsidTr="007A7F58">
        <w:tc>
          <w:tcPr>
            <w:tcW w:w="567" w:type="dxa"/>
            <w:vMerge/>
          </w:tcPr>
          <w:p w14:paraId="7C56F16B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88" w:type="dxa"/>
            <w:vMerge/>
          </w:tcPr>
          <w:p w14:paraId="2E7890E8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16" w:type="dxa"/>
            <w:vMerge/>
          </w:tcPr>
          <w:p w14:paraId="625BD1A5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703" w:type="dxa"/>
            <w:gridSpan w:val="2"/>
            <w:vMerge/>
          </w:tcPr>
          <w:p w14:paraId="77869E13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703" w:type="dxa"/>
            <w:gridSpan w:val="2"/>
          </w:tcPr>
          <w:p w14:paraId="026B37C4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приход</w:t>
            </w:r>
          </w:p>
        </w:tc>
        <w:tc>
          <w:tcPr>
            <w:tcW w:w="2737" w:type="dxa"/>
            <w:gridSpan w:val="2"/>
          </w:tcPr>
          <w:p w14:paraId="66470D3A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расход</w:t>
            </w:r>
          </w:p>
        </w:tc>
        <w:tc>
          <w:tcPr>
            <w:tcW w:w="2671" w:type="dxa"/>
            <w:gridSpan w:val="2"/>
            <w:vMerge/>
          </w:tcPr>
          <w:p w14:paraId="4ED35EA9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</w:tr>
      <w:tr w:rsidR="00C741C6" w:rsidRPr="006F7BF7" w14:paraId="28E8FC9F" w14:textId="77777777" w:rsidTr="007A7F58">
        <w:tc>
          <w:tcPr>
            <w:tcW w:w="567" w:type="dxa"/>
            <w:vMerge/>
          </w:tcPr>
          <w:p w14:paraId="36530714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88" w:type="dxa"/>
            <w:vMerge/>
          </w:tcPr>
          <w:p w14:paraId="2A436BF9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16" w:type="dxa"/>
            <w:vMerge/>
          </w:tcPr>
          <w:p w14:paraId="779203E6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77" w:type="dxa"/>
          </w:tcPr>
          <w:p w14:paraId="37AC8398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количество</w:t>
            </w:r>
          </w:p>
        </w:tc>
        <w:tc>
          <w:tcPr>
            <w:tcW w:w="1426" w:type="dxa"/>
          </w:tcPr>
          <w:p w14:paraId="70412D91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left="-130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сумма, руб.</w:t>
            </w:r>
          </w:p>
        </w:tc>
        <w:tc>
          <w:tcPr>
            <w:tcW w:w="1277" w:type="dxa"/>
          </w:tcPr>
          <w:p w14:paraId="0F7DFB3B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количество</w:t>
            </w:r>
          </w:p>
        </w:tc>
        <w:tc>
          <w:tcPr>
            <w:tcW w:w="1426" w:type="dxa"/>
          </w:tcPr>
          <w:p w14:paraId="6F1BBB1B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сумма, руб.</w:t>
            </w:r>
          </w:p>
        </w:tc>
        <w:tc>
          <w:tcPr>
            <w:tcW w:w="1277" w:type="dxa"/>
          </w:tcPr>
          <w:p w14:paraId="15E5EF40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количество</w:t>
            </w:r>
          </w:p>
        </w:tc>
        <w:tc>
          <w:tcPr>
            <w:tcW w:w="1460" w:type="dxa"/>
          </w:tcPr>
          <w:p w14:paraId="31182838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сумма, руб.</w:t>
            </w:r>
          </w:p>
        </w:tc>
        <w:tc>
          <w:tcPr>
            <w:tcW w:w="1277" w:type="dxa"/>
          </w:tcPr>
          <w:p w14:paraId="06CBA824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количество</w:t>
            </w:r>
          </w:p>
        </w:tc>
        <w:tc>
          <w:tcPr>
            <w:tcW w:w="1394" w:type="dxa"/>
          </w:tcPr>
          <w:p w14:paraId="4DFE1E9B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сумма, руб.</w:t>
            </w:r>
          </w:p>
        </w:tc>
      </w:tr>
      <w:tr w:rsidR="00C741C6" w:rsidRPr="00D26166" w14:paraId="2E8DAAD6" w14:textId="77777777" w:rsidTr="007A7F58">
        <w:tc>
          <w:tcPr>
            <w:tcW w:w="567" w:type="dxa"/>
          </w:tcPr>
          <w:p w14:paraId="0D303136" w14:textId="77777777" w:rsidR="00BA391C" w:rsidRPr="00C741C6" w:rsidRDefault="00BA391C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1.</w:t>
            </w:r>
          </w:p>
        </w:tc>
        <w:tc>
          <w:tcPr>
            <w:tcW w:w="2488" w:type="dxa"/>
          </w:tcPr>
          <w:p w14:paraId="0CDCA91B" w14:textId="77777777" w:rsidR="00BA391C" w:rsidRPr="00C741C6" w:rsidRDefault="00BA391C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Бумага</w:t>
            </w:r>
          </w:p>
        </w:tc>
        <w:tc>
          <w:tcPr>
            <w:tcW w:w="916" w:type="dxa"/>
          </w:tcPr>
          <w:p w14:paraId="0850250A" w14:textId="77777777" w:rsidR="00BA391C" w:rsidRPr="00C741C6" w:rsidRDefault="00BA391C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пач.</w:t>
            </w:r>
          </w:p>
        </w:tc>
        <w:tc>
          <w:tcPr>
            <w:tcW w:w="1277" w:type="dxa"/>
          </w:tcPr>
          <w:p w14:paraId="05A994E7" w14:textId="77777777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10071</w:t>
            </w:r>
          </w:p>
        </w:tc>
        <w:tc>
          <w:tcPr>
            <w:tcW w:w="1426" w:type="dxa"/>
          </w:tcPr>
          <w:p w14:paraId="55C21219" w14:textId="420DF7BE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1753871,34</w:t>
            </w:r>
          </w:p>
        </w:tc>
        <w:tc>
          <w:tcPr>
            <w:tcW w:w="1277" w:type="dxa"/>
          </w:tcPr>
          <w:p w14:paraId="113D1B0F" w14:textId="77777777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12526</w:t>
            </w:r>
          </w:p>
        </w:tc>
        <w:tc>
          <w:tcPr>
            <w:tcW w:w="1426" w:type="dxa"/>
          </w:tcPr>
          <w:p w14:paraId="7043B6FC" w14:textId="11B9FCEF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2167399,93</w:t>
            </w:r>
          </w:p>
        </w:tc>
        <w:tc>
          <w:tcPr>
            <w:tcW w:w="1277" w:type="dxa"/>
          </w:tcPr>
          <w:p w14:paraId="70CFC5A6" w14:textId="77777777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13773</w:t>
            </w:r>
          </w:p>
        </w:tc>
        <w:tc>
          <w:tcPr>
            <w:tcW w:w="1460" w:type="dxa"/>
          </w:tcPr>
          <w:p w14:paraId="6DDE64EB" w14:textId="6D604BC5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2389527,46</w:t>
            </w:r>
          </w:p>
        </w:tc>
        <w:tc>
          <w:tcPr>
            <w:tcW w:w="1277" w:type="dxa"/>
          </w:tcPr>
          <w:p w14:paraId="07D26FB4" w14:textId="77777777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8824</w:t>
            </w:r>
          </w:p>
        </w:tc>
        <w:tc>
          <w:tcPr>
            <w:tcW w:w="1394" w:type="dxa"/>
          </w:tcPr>
          <w:p w14:paraId="2F140842" w14:textId="36E164E7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1531743,81</w:t>
            </w:r>
          </w:p>
        </w:tc>
      </w:tr>
      <w:tr w:rsidR="00C741C6" w:rsidRPr="00D26166" w14:paraId="6A672BE7" w14:textId="77777777" w:rsidTr="007A7F58">
        <w:tc>
          <w:tcPr>
            <w:tcW w:w="567" w:type="dxa"/>
          </w:tcPr>
          <w:p w14:paraId="0BDFABF0" w14:textId="77777777" w:rsidR="00BA391C" w:rsidRPr="00C741C6" w:rsidRDefault="00BA391C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2.</w:t>
            </w:r>
          </w:p>
        </w:tc>
        <w:tc>
          <w:tcPr>
            <w:tcW w:w="2488" w:type="dxa"/>
          </w:tcPr>
          <w:p w14:paraId="1ED3C1A6" w14:textId="77777777" w:rsidR="00BA391C" w:rsidRPr="00C741C6" w:rsidRDefault="00BA391C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Картриджи</w:t>
            </w:r>
          </w:p>
        </w:tc>
        <w:tc>
          <w:tcPr>
            <w:tcW w:w="916" w:type="dxa"/>
          </w:tcPr>
          <w:p w14:paraId="3CB8BE45" w14:textId="77777777" w:rsidR="00BA391C" w:rsidRPr="00C741C6" w:rsidRDefault="00BA391C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шт.</w:t>
            </w:r>
          </w:p>
        </w:tc>
        <w:tc>
          <w:tcPr>
            <w:tcW w:w="1277" w:type="dxa"/>
          </w:tcPr>
          <w:p w14:paraId="1668230D" w14:textId="77777777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2389</w:t>
            </w:r>
          </w:p>
        </w:tc>
        <w:tc>
          <w:tcPr>
            <w:tcW w:w="1426" w:type="dxa"/>
          </w:tcPr>
          <w:p w14:paraId="3415763A" w14:textId="521B6C61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1655856,14</w:t>
            </w:r>
          </w:p>
        </w:tc>
        <w:tc>
          <w:tcPr>
            <w:tcW w:w="1277" w:type="dxa"/>
          </w:tcPr>
          <w:p w14:paraId="36655401" w14:textId="77777777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3630</w:t>
            </w:r>
          </w:p>
        </w:tc>
        <w:tc>
          <w:tcPr>
            <w:tcW w:w="1426" w:type="dxa"/>
          </w:tcPr>
          <w:p w14:paraId="68548865" w14:textId="50C47F3F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2027040,99</w:t>
            </w:r>
          </w:p>
        </w:tc>
        <w:tc>
          <w:tcPr>
            <w:tcW w:w="1277" w:type="dxa"/>
          </w:tcPr>
          <w:p w14:paraId="0E018953" w14:textId="77777777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3412</w:t>
            </w:r>
          </w:p>
        </w:tc>
        <w:tc>
          <w:tcPr>
            <w:tcW w:w="1460" w:type="dxa"/>
          </w:tcPr>
          <w:p w14:paraId="6BFDE794" w14:textId="7D2322E5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2271644,08</w:t>
            </w:r>
          </w:p>
        </w:tc>
        <w:tc>
          <w:tcPr>
            <w:tcW w:w="1277" w:type="dxa"/>
          </w:tcPr>
          <w:p w14:paraId="06A9FBF9" w14:textId="77777777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2607</w:t>
            </w:r>
          </w:p>
        </w:tc>
        <w:tc>
          <w:tcPr>
            <w:tcW w:w="1394" w:type="dxa"/>
          </w:tcPr>
          <w:p w14:paraId="423445D1" w14:textId="0E7E04D3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1411253,05</w:t>
            </w:r>
          </w:p>
        </w:tc>
      </w:tr>
      <w:tr w:rsidR="00C741C6" w:rsidRPr="00D26166" w14:paraId="0690F23F" w14:textId="77777777" w:rsidTr="007A7F58">
        <w:tc>
          <w:tcPr>
            <w:tcW w:w="567" w:type="dxa"/>
          </w:tcPr>
          <w:p w14:paraId="130C39FA" w14:textId="77777777" w:rsidR="00BA391C" w:rsidRPr="00C741C6" w:rsidRDefault="00BA391C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3.</w:t>
            </w:r>
          </w:p>
        </w:tc>
        <w:tc>
          <w:tcPr>
            <w:tcW w:w="2488" w:type="dxa"/>
          </w:tcPr>
          <w:p w14:paraId="5718E55D" w14:textId="5A043CFB" w:rsidR="00BA391C" w:rsidRPr="00C741C6" w:rsidRDefault="00975E66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Канцелярские товары</w:t>
            </w:r>
          </w:p>
        </w:tc>
        <w:tc>
          <w:tcPr>
            <w:tcW w:w="916" w:type="dxa"/>
          </w:tcPr>
          <w:p w14:paraId="71240DCE" w14:textId="1905494E" w:rsidR="00BA391C" w:rsidRPr="00C741C6" w:rsidRDefault="00ED4B54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ед</w:t>
            </w:r>
            <w:r w:rsidR="00BA391C" w:rsidRPr="00C741C6">
              <w:rPr>
                <w:rFonts w:cs="Times New Roman"/>
                <w:sz w:val="22"/>
                <w:lang w:eastAsia="ru-RU"/>
              </w:rPr>
              <w:t>.</w:t>
            </w:r>
          </w:p>
        </w:tc>
        <w:tc>
          <w:tcPr>
            <w:tcW w:w="1277" w:type="dxa"/>
          </w:tcPr>
          <w:p w14:paraId="0F327CB1" w14:textId="77777777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140935</w:t>
            </w:r>
          </w:p>
        </w:tc>
        <w:tc>
          <w:tcPr>
            <w:tcW w:w="1426" w:type="dxa"/>
          </w:tcPr>
          <w:p w14:paraId="1EE658A9" w14:textId="4279E69C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2871113,79</w:t>
            </w:r>
          </w:p>
        </w:tc>
        <w:tc>
          <w:tcPr>
            <w:tcW w:w="1277" w:type="dxa"/>
          </w:tcPr>
          <w:p w14:paraId="05E41461" w14:textId="08D6B0F3" w:rsidR="00BA391C" w:rsidRPr="00C741C6" w:rsidRDefault="00722A9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43040</w:t>
            </w:r>
          </w:p>
        </w:tc>
        <w:tc>
          <w:tcPr>
            <w:tcW w:w="1426" w:type="dxa"/>
          </w:tcPr>
          <w:p w14:paraId="19EE7D92" w14:textId="37BB9ADE" w:rsidR="00BA391C" w:rsidRPr="00C741C6" w:rsidRDefault="00722A9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772066,5</w:t>
            </w:r>
            <w:r w:rsidR="00BA391C" w:rsidRPr="00C741C6">
              <w:rPr>
                <w:rFonts w:cs="Times New Roman"/>
                <w:sz w:val="22"/>
                <w:lang w:eastAsia="ru-RU"/>
              </w:rPr>
              <w:t>3</w:t>
            </w:r>
          </w:p>
        </w:tc>
        <w:tc>
          <w:tcPr>
            <w:tcW w:w="1277" w:type="dxa"/>
          </w:tcPr>
          <w:p w14:paraId="6D540395" w14:textId="28377D38" w:rsidR="00BA391C" w:rsidRPr="00C741C6" w:rsidRDefault="00722A9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108702</w:t>
            </w:r>
          </w:p>
        </w:tc>
        <w:tc>
          <w:tcPr>
            <w:tcW w:w="1460" w:type="dxa"/>
          </w:tcPr>
          <w:p w14:paraId="4B1A5826" w14:textId="54C811C5" w:rsidR="00BA391C" w:rsidRPr="00C741C6" w:rsidRDefault="00722A9A" w:rsidP="00C54A2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2131113,1</w:t>
            </w:r>
            <w:r w:rsidR="00674016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1277" w:type="dxa"/>
          </w:tcPr>
          <w:p w14:paraId="4CB48EBC" w14:textId="55F659EF" w:rsidR="00BA391C" w:rsidRPr="00C741C6" w:rsidRDefault="00136B51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75273</w:t>
            </w:r>
          </w:p>
        </w:tc>
        <w:tc>
          <w:tcPr>
            <w:tcW w:w="1394" w:type="dxa"/>
          </w:tcPr>
          <w:p w14:paraId="45D48F79" w14:textId="179F270F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1512067,14</w:t>
            </w:r>
          </w:p>
        </w:tc>
      </w:tr>
      <w:tr w:rsidR="00C741C6" w:rsidRPr="00D26166" w14:paraId="1FA1579E" w14:textId="77777777" w:rsidTr="007A7F58">
        <w:tc>
          <w:tcPr>
            <w:tcW w:w="567" w:type="dxa"/>
          </w:tcPr>
          <w:p w14:paraId="01AA13D6" w14:textId="77777777" w:rsidR="00BA391C" w:rsidRPr="00C741C6" w:rsidRDefault="00BA391C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4.</w:t>
            </w:r>
          </w:p>
        </w:tc>
        <w:tc>
          <w:tcPr>
            <w:tcW w:w="2488" w:type="dxa"/>
          </w:tcPr>
          <w:p w14:paraId="136BEDB5" w14:textId="421ED124" w:rsidR="001224F9" w:rsidRDefault="001224F9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Хозяйственные </w:t>
            </w:r>
            <w:r w:rsidR="00BA391C" w:rsidRPr="00C741C6">
              <w:rPr>
                <w:rFonts w:cs="Times New Roman"/>
                <w:sz w:val="22"/>
                <w:lang w:eastAsia="ru-RU"/>
              </w:rPr>
              <w:t>расходы</w:t>
            </w:r>
            <w:r>
              <w:rPr>
                <w:rFonts w:cs="Times New Roman"/>
                <w:sz w:val="22"/>
                <w:lang w:eastAsia="ru-RU"/>
              </w:rPr>
              <w:t xml:space="preserve"> – всего</w:t>
            </w:r>
            <w:r w:rsidR="00BA391C" w:rsidRPr="00C741C6">
              <w:rPr>
                <w:rFonts w:cs="Times New Roman"/>
                <w:sz w:val="22"/>
                <w:lang w:eastAsia="ru-RU"/>
              </w:rPr>
              <w:t xml:space="preserve">, </w:t>
            </w:r>
          </w:p>
          <w:p w14:paraId="74C7AE03" w14:textId="2E8AE676" w:rsidR="00BA391C" w:rsidRPr="00C741C6" w:rsidRDefault="00BA391C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916" w:type="dxa"/>
          </w:tcPr>
          <w:p w14:paraId="2B6BAEEA" w14:textId="403AFC38" w:rsidR="00BA391C" w:rsidRPr="00C741C6" w:rsidRDefault="00BA391C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77" w:type="dxa"/>
          </w:tcPr>
          <w:p w14:paraId="5D2215C2" w14:textId="77777777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30699</w:t>
            </w:r>
          </w:p>
        </w:tc>
        <w:tc>
          <w:tcPr>
            <w:tcW w:w="1426" w:type="dxa"/>
          </w:tcPr>
          <w:p w14:paraId="7FA989A4" w14:textId="0C2D6909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2118684,52</w:t>
            </w:r>
          </w:p>
        </w:tc>
        <w:tc>
          <w:tcPr>
            <w:tcW w:w="1277" w:type="dxa"/>
          </w:tcPr>
          <w:p w14:paraId="26125470" w14:textId="5517B8A0" w:rsidR="00BA391C" w:rsidRPr="00C741C6" w:rsidRDefault="004E6021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44583</w:t>
            </w:r>
          </w:p>
        </w:tc>
        <w:tc>
          <w:tcPr>
            <w:tcW w:w="1426" w:type="dxa"/>
          </w:tcPr>
          <w:p w14:paraId="283E09E8" w14:textId="452337BD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912783,48</w:t>
            </w:r>
          </w:p>
        </w:tc>
        <w:tc>
          <w:tcPr>
            <w:tcW w:w="1277" w:type="dxa"/>
          </w:tcPr>
          <w:p w14:paraId="6F0ECC1D" w14:textId="5FAF4637" w:rsidR="00BA391C" w:rsidRPr="00C741C6" w:rsidRDefault="004E6021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36285</w:t>
            </w:r>
          </w:p>
        </w:tc>
        <w:tc>
          <w:tcPr>
            <w:tcW w:w="1460" w:type="dxa"/>
          </w:tcPr>
          <w:p w14:paraId="25B975A3" w14:textId="3C1515E4" w:rsidR="00BA391C" w:rsidRPr="00C741C6" w:rsidRDefault="0029445F" w:rsidP="00C54A2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165</w:t>
            </w:r>
            <w:r w:rsidR="00EE21B8">
              <w:rPr>
                <w:rFonts w:cs="Times New Roman"/>
                <w:sz w:val="22"/>
                <w:lang w:eastAsia="ru-RU"/>
              </w:rPr>
              <w:t>2</w:t>
            </w:r>
            <w:r>
              <w:rPr>
                <w:rFonts w:cs="Times New Roman"/>
                <w:sz w:val="22"/>
                <w:lang w:eastAsia="ru-RU"/>
              </w:rPr>
              <w:t>8</w:t>
            </w:r>
            <w:r w:rsidR="00BA391C" w:rsidRPr="00C741C6">
              <w:rPr>
                <w:rFonts w:cs="Times New Roman"/>
                <w:sz w:val="22"/>
                <w:lang w:eastAsia="ru-RU"/>
              </w:rPr>
              <w:t>10,53</w:t>
            </w:r>
          </w:p>
        </w:tc>
        <w:tc>
          <w:tcPr>
            <w:tcW w:w="1277" w:type="dxa"/>
          </w:tcPr>
          <w:p w14:paraId="56E2C6DB" w14:textId="2555AA5A" w:rsidR="00BA391C" w:rsidRPr="00C741C6" w:rsidRDefault="0029445F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38997</w:t>
            </w:r>
          </w:p>
        </w:tc>
        <w:tc>
          <w:tcPr>
            <w:tcW w:w="1394" w:type="dxa"/>
          </w:tcPr>
          <w:p w14:paraId="54F394D3" w14:textId="4CB9F205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1378657,47</w:t>
            </w:r>
          </w:p>
        </w:tc>
      </w:tr>
      <w:tr w:rsidR="00C741C6" w:rsidRPr="004E6021" w14:paraId="0DA3179D" w14:textId="77777777" w:rsidTr="007A7F58">
        <w:tc>
          <w:tcPr>
            <w:tcW w:w="567" w:type="dxa"/>
          </w:tcPr>
          <w:p w14:paraId="0BAB10A2" w14:textId="77777777" w:rsidR="00BA391C" w:rsidRPr="00B64659" w:rsidRDefault="00BA391C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4.1.</w:t>
            </w:r>
          </w:p>
        </w:tc>
        <w:tc>
          <w:tcPr>
            <w:tcW w:w="2488" w:type="dxa"/>
          </w:tcPr>
          <w:p w14:paraId="3CA9CE39" w14:textId="77777777" w:rsidR="00BA391C" w:rsidRPr="00B64659" w:rsidRDefault="00BA391C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Хозяйственные материалы</w:t>
            </w:r>
          </w:p>
        </w:tc>
        <w:tc>
          <w:tcPr>
            <w:tcW w:w="916" w:type="dxa"/>
          </w:tcPr>
          <w:p w14:paraId="59594376" w14:textId="58A1FEF1" w:rsidR="00BA391C" w:rsidRPr="00B64659" w:rsidRDefault="0050760E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ед</w:t>
            </w:r>
            <w:r w:rsidR="00BA391C" w:rsidRPr="00B64659">
              <w:rPr>
                <w:rFonts w:cs="Times New Roman"/>
                <w:sz w:val="22"/>
                <w:lang w:eastAsia="ru-RU"/>
              </w:rPr>
              <w:t>.</w:t>
            </w:r>
          </w:p>
        </w:tc>
        <w:tc>
          <w:tcPr>
            <w:tcW w:w="1277" w:type="dxa"/>
          </w:tcPr>
          <w:p w14:paraId="507DEF24" w14:textId="46FF9273" w:rsidR="00BA391C" w:rsidRPr="00B64659" w:rsidRDefault="0060334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28922</w:t>
            </w:r>
          </w:p>
        </w:tc>
        <w:tc>
          <w:tcPr>
            <w:tcW w:w="1426" w:type="dxa"/>
          </w:tcPr>
          <w:p w14:paraId="0A4C19CA" w14:textId="6B1B3BF0" w:rsidR="00BA391C" w:rsidRPr="00B64659" w:rsidRDefault="00E737D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829</w:t>
            </w:r>
            <w:r w:rsidR="00055095" w:rsidRPr="00B64659">
              <w:rPr>
                <w:rFonts w:cs="Times New Roman"/>
                <w:sz w:val="22"/>
                <w:lang w:eastAsia="ru-RU"/>
              </w:rPr>
              <w:t>989,27</w:t>
            </w:r>
          </w:p>
        </w:tc>
        <w:tc>
          <w:tcPr>
            <w:tcW w:w="1277" w:type="dxa"/>
          </w:tcPr>
          <w:p w14:paraId="24860877" w14:textId="4B08EE54" w:rsidR="00BA391C" w:rsidRPr="00B64659" w:rsidRDefault="006A6F67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42651</w:t>
            </w:r>
          </w:p>
        </w:tc>
        <w:tc>
          <w:tcPr>
            <w:tcW w:w="1426" w:type="dxa"/>
          </w:tcPr>
          <w:p w14:paraId="44FF8BE8" w14:textId="30FC0F25" w:rsidR="00BA391C" w:rsidRPr="00B64659" w:rsidRDefault="00781E53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530</w:t>
            </w:r>
            <w:r w:rsidR="00055095" w:rsidRPr="00B64659">
              <w:rPr>
                <w:rFonts w:cs="Times New Roman"/>
                <w:sz w:val="22"/>
                <w:lang w:eastAsia="ru-RU"/>
              </w:rPr>
              <w:t>641,71</w:t>
            </w:r>
          </w:p>
        </w:tc>
        <w:tc>
          <w:tcPr>
            <w:tcW w:w="1277" w:type="dxa"/>
          </w:tcPr>
          <w:p w14:paraId="1AA7127C" w14:textId="5BE43F42" w:rsidR="00BA391C" w:rsidRPr="00B64659" w:rsidRDefault="006A6F67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34593</w:t>
            </w:r>
          </w:p>
        </w:tc>
        <w:tc>
          <w:tcPr>
            <w:tcW w:w="1460" w:type="dxa"/>
          </w:tcPr>
          <w:p w14:paraId="167CD24D" w14:textId="7B2792C5" w:rsidR="00BA391C" w:rsidRPr="00B64659" w:rsidRDefault="009129E8" w:rsidP="00C54A2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852</w:t>
            </w:r>
            <w:r w:rsidR="00055095" w:rsidRPr="00B64659">
              <w:rPr>
                <w:rFonts w:cs="Times New Roman"/>
                <w:sz w:val="22"/>
                <w:lang w:eastAsia="ru-RU"/>
              </w:rPr>
              <w:t>489</w:t>
            </w:r>
            <w:r w:rsidR="00BA391C" w:rsidRPr="00B64659">
              <w:rPr>
                <w:rFonts w:cs="Times New Roman"/>
                <w:sz w:val="22"/>
                <w:lang w:eastAsia="ru-RU"/>
              </w:rPr>
              <w:t>,76</w:t>
            </w:r>
          </w:p>
        </w:tc>
        <w:tc>
          <w:tcPr>
            <w:tcW w:w="1277" w:type="dxa"/>
          </w:tcPr>
          <w:p w14:paraId="4D9C90BD" w14:textId="401CF5BA" w:rsidR="00BA391C" w:rsidRPr="00B64659" w:rsidRDefault="0060334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36980</w:t>
            </w:r>
          </w:p>
        </w:tc>
        <w:tc>
          <w:tcPr>
            <w:tcW w:w="1394" w:type="dxa"/>
          </w:tcPr>
          <w:p w14:paraId="0A69886B" w14:textId="4FA8CBC3" w:rsidR="00BA391C" w:rsidRPr="00B64659" w:rsidRDefault="00781E53" w:rsidP="00C54A2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508</w:t>
            </w:r>
            <w:r w:rsidR="00055095" w:rsidRPr="00B64659">
              <w:rPr>
                <w:rFonts w:cs="Times New Roman"/>
                <w:sz w:val="22"/>
                <w:lang w:eastAsia="ru-RU"/>
              </w:rPr>
              <w:t>141,22</w:t>
            </w:r>
          </w:p>
        </w:tc>
      </w:tr>
      <w:tr w:rsidR="00C741C6" w:rsidRPr="004E6021" w14:paraId="3F69F74C" w14:textId="77777777" w:rsidTr="007A7F58">
        <w:tc>
          <w:tcPr>
            <w:tcW w:w="567" w:type="dxa"/>
          </w:tcPr>
          <w:p w14:paraId="44CD91FD" w14:textId="77777777" w:rsidR="00BA391C" w:rsidRPr="00B64659" w:rsidRDefault="00BA391C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4.2.</w:t>
            </w:r>
          </w:p>
        </w:tc>
        <w:tc>
          <w:tcPr>
            <w:tcW w:w="2488" w:type="dxa"/>
          </w:tcPr>
          <w:p w14:paraId="1D667A58" w14:textId="1B9DACE4" w:rsidR="00BA391C" w:rsidRPr="00B64659" w:rsidRDefault="0006497D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Инструменты и приспособления</w:t>
            </w:r>
          </w:p>
        </w:tc>
        <w:tc>
          <w:tcPr>
            <w:tcW w:w="916" w:type="dxa"/>
          </w:tcPr>
          <w:p w14:paraId="7F7036DD" w14:textId="57E75B8C" w:rsidR="00BA391C" w:rsidRPr="00B64659" w:rsidRDefault="0050760E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ед</w:t>
            </w:r>
            <w:r w:rsidR="00BA391C" w:rsidRPr="00B64659">
              <w:rPr>
                <w:rFonts w:cs="Times New Roman"/>
                <w:sz w:val="22"/>
                <w:lang w:eastAsia="ru-RU"/>
              </w:rPr>
              <w:t>.</w:t>
            </w:r>
          </w:p>
        </w:tc>
        <w:tc>
          <w:tcPr>
            <w:tcW w:w="1277" w:type="dxa"/>
          </w:tcPr>
          <w:p w14:paraId="0EF5C5A2" w14:textId="77777777" w:rsidR="00BA391C" w:rsidRPr="00B64659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139</w:t>
            </w:r>
          </w:p>
        </w:tc>
        <w:tc>
          <w:tcPr>
            <w:tcW w:w="1426" w:type="dxa"/>
          </w:tcPr>
          <w:p w14:paraId="05AB8962" w14:textId="78A81A43" w:rsidR="00BA391C" w:rsidRPr="00B64659" w:rsidRDefault="00E737D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83</w:t>
            </w:r>
            <w:r w:rsidR="00BA391C" w:rsidRPr="00B64659">
              <w:rPr>
                <w:rFonts w:cs="Times New Roman"/>
                <w:sz w:val="22"/>
                <w:lang w:eastAsia="ru-RU"/>
              </w:rPr>
              <w:t>909,33</w:t>
            </w:r>
          </w:p>
        </w:tc>
        <w:tc>
          <w:tcPr>
            <w:tcW w:w="1277" w:type="dxa"/>
          </w:tcPr>
          <w:p w14:paraId="20C22A8D" w14:textId="77777777" w:rsidR="00BA391C" w:rsidRPr="00B64659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74</w:t>
            </w:r>
          </w:p>
        </w:tc>
        <w:tc>
          <w:tcPr>
            <w:tcW w:w="1426" w:type="dxa"/>
          </w:tcPr>
          <w:p w14:paraId="53E734AB" w14:textId="6A462DBF" w:rsidR="00BA391C" w:rsidRPr="00B64659" w:rsidRDefault="00781E53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24</w:t>
            </w:r>
            <w:r w:rsidR="00BA391C" w:rsidRPr="00B64659">
              <w:rPr>
                <w:rFonts w:cs="Times New Roman"/>
                <w:sz w:val="22"/>
                <w:lang w:eastAsia="ru-RU"/>
              </w:rPr>
              <w:t>133,81</w:t>
            </w:r>
          </w:p>
        </w:tc>
        <w:tc>
          <w:tcPr>
            <w:tcW w:w="1277" w:type="dxa"/>
          </w:tcPr>
          <w:p w14:paraId="67DC6EF7" w14:textId="77777777" w:rsidR="00BA391C" w:rsidRPr="00B64659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73</w:t>
            </w:r>
          </w:p>
        </w:tc>
        <w:tc>
          <w:tcPr>
            <w:tcW w:w="1460" w:type="dxa"/>
          </w:tcPr>
          <w:p w14:paraId="0E99FAAF" w14:textId="1F4A94EC" w:rsidR="00BA391C" w:rsidRPr="00B64659" w:rsidRDefault="00781E53" w:rsidP="00C54A2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28</w:t>
            </w:r>
            <w:r w:rsidR="00BA391C" w:rsidRPr="00B64659">
              <w:rPr>
                <w:rFonts w:cs="Times New Roman"/>
                <w:sz w:val="22"/>
                <w:lang w:eastAsia="ru-RU"/>
              </w:rPr>
              <w:t>775,47</w:t>
            </w:r>
          </w:p>
        </w:tc>
        <w:tc>
          <w:tcPr>
            <w:tcW w:w="1277" w:type="dxa"/>
          </w:tcPr>
          <w:p w14:paraId="4432D634" w14:textId="77777777" w:rsidR="00BA391C" w:rsidRPr="00B64659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140</w:t>
            </w:r>
          </w:p>
        </w:tc>
        <w:tc>
          <w:tcPr>
            <w:tcW w:w="1394" w:type="dxa"/>
          </w:tcPr>
          <w:p w14:paraId="6D505F6E" w14:textId="58CC3780" w:rsidR="00BA391C" w:rsidRPr="00B64659" w:rsidRDefault="00781E53" w:rsidP="00C54A2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79</w:t>
            </w:r>
            <w:r w:rsidR="00BA391C" w:rsidRPr="00B64659">
              <w:rPr>
                <w:rFonts w:cs="Times New Roman"/>
                <w:sz w:val="22"/>
                <w:lang w:eastAsia="ru-RU"/>
              </w:rPr>
              <w:t>267,67</w:t>
            </w:r>
          </w:p>
        </w:tc>
      </w:tr>
      <w:tr w:rsidR="00C741C6" w:rsidRPr="004E6021" w14:paraId="5C1C5749" w14:textId="77777777" w:rsidTr="007A7F58">
        <w:tc>
          <w:tcPr>
            <w:tcW w:w="567" w:type="dxa"/>
          </w:tcPr>
          <w:p w14:paraId="5F40EDA8" w14:textId="77777777" w:rsidR="00BA391C" w:rsidRPr="00B64659" w:rsidRDefault="00BA391C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4.3.</w:t>
            </w:r>
          </w:p>
        </w:tc>
        <w:tc>
          <w:tcPr>
            <w:tcW w:w="2488" w:type="dxa"/>
          </w:tcPr>
          <w:p w14:paraId="04F48040" w14:textId="77777777" w:rsidR="00BA391C" w:rsidRPr="00B64659" w:rsidRDefault="002B2AF2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Элек</w:t>
            </w:r>
            <w:r w:rsidR="00992237" w:rsidRPr="00B64659">
              <w:rPr>
                <w:rFonts w:cs="Times New Roman"/>
                <w:sz w:val="22"/>
                <w:lang w:eastAsia="ru-RU"/>
              </w:rPr>
              <w:t>тротовары</w:t>
            </w:r>
          </w:p>
          <w:p w14:paraId="58EA3812" w14:textId="40D6A13D" w:rsidR="00992237" w:rsidRPr="00B64659" w:rsidRDefault="00992237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16" w:type="dxa"/>
          </w:tcPr>
          <w:p w14:paraId="2C75F5EA" w14:textId="0F3EAA9E" w:rsidR="00BA391C" w:rsidRPr="00B64659" w:rsidRDefault="0050760E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ед</w:t>
            </w:r>
            <w:r w:rsidR="00BA391C" w:rsidRPr="00B64659">
              <w:rPr>
                <w:rFonts w:cs="Times New Roman"/>
                <w:sz w:val="22"/>
                <w:lang w:eastAsia="ru-RU"/>
              </w:rPr>
              <w:t>.</w:t>
            </w:r>
          </w:p>
        </w:tc>
        <w:tc>
          <w:tcPr>
            <w:tcW w:w="1277" w:type="dxa"/>
          </w:tcPr>
          <w:p w14:paraId="4467D0A6" w14:textId="77777777" w:rsidR="00BA391C" w:rsidRPr="00B64659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1095</w:t>
            </w:r>
          </w:p>
        </w:tc>
        <w:tc>
          <w:tcPr>
            <w:tcW w:w="1426" w:type="dxa"/>
          </w:tcPr>
          <w:p w14:paraId="5DBC4473" w14:textId="193F2849" w:rsidR="00BA391C" w:rsidRPr="00B64659" w:rsidRDefault="00E737D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127</w:t>
            </w:r>
            <w:r w:rsidR="00BA391C" w:rsidRPr="00B64659">
              <w:rPr>
                <w:rFonts w:cs="Times New Roman"/>
                <w:sz w:val="22"/>
                <w:lang w:eastAsia="ru-RU"/>
              </w:rPr>
              <w:t>201,62</w:t>
            </w:r>
          </w:p>
        </w:tc>
        <w:tc>
          <w:tcPr>
            <w:tcW w:w="1277" w:type="dxa"/>
          </w:tcPr>
          <w:p w14:paraId="1A9AC8F2" w14:textId="77777777" w:rsidR="00BA391C" w:rsidRPr="00B64659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1679</w:t>
            </w:r>
          </w:p>
        </w:tc>
        <w:tc>
          <w:tcPr>
            <w:tcW w:w="1426" w:type="dxa"/>
          </w:tcPr>
          <w:p w14:paraId="3F1BA53C" w14:textId="79D56E89" w:rsidR="00BA391C" w:rsidRPr="00B64659" w:rsidRDefault="00781E53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131</w:t>
            </w:r>
            <w:r w:rsidR="00BA391C" w:rsidRPr="00B64659">
              <w:rPr>
                <w:rFonts w:cs="Times New Roman"/>
                <w:sz w:val="22"/>
                <w:lang w:eastAsia="ru-RU"/>
              </w:rPr>
              <w:t>225,64</w:t>
            </w:r>
          </w:p>
        </w:tc>
        <w:tc>
          <w:tcPr>
            <w:tcW w:w="1277" w:type="dxa"/>
          </w:tcPr>
          <w:p w14:paraId="229EC6EA" w14:textId="77777777" w:rsidR="00BA391C" w:rsidRPr="00B64659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1445</w:t>
            </w:r>
          </w:p>
        </w:tc>
        <w:tc>
          <w:tcPr>
            <w:tcW w:w="1460" w:type="dxa"/>
          </w:tcPr>
          <w:p w14:paraId="4041C9DD" w14:textId="2AC3ABB7" w:rsidR="00BA391C" w:rsidRPr="00B64659" w:rsidRDefault="00781E53" w:rsidP="00C54A2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163</w:t>
            </w:r>
            <w:r w:rsidR="00BA391C" w:rsidRPr="00B64659">
              <w:rPr>
                <w:rFonts w:cs="Times New Roman"/>
                <w:sz w:val="22"/>
                <w:lang w:eastAsia="ru-RU"/>
              </w:rPr>
              <w:t>211,97</w:t>
            </w:r>
          </w:p>
        </w:tc>
        <w:tc>
          <w:tcPr>
            <w:tcW w:w="1277" w:type="dxa"/>
          </w:tcPr>
          <w:p w14:paraId="36E9E85F" w14:textId="77777777" w:rsidR="00BA391C" w:rsidRPr="00B64659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1329</w:t>
            </w:r>
          </w:p>
        </w:tc>
        <w:tc>
          <w:tcPr>
            <w:tcW w:w="1394" w:type="dxa"/>
          </w:tcPr>
          <w:p w14:paraId="46844A1F" w14:textId="3D4C2D5D" w:rsidR="00BA391C" w:rsidRPr="00B64659" w:rsidRDefault="00781E53" w:rsidP="00C54A2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95</w:t>
            </w:r>
            <w:r w:rsidR="00BA391C" w:rsidRPr="00B64659">
              <w:rPr>
                <w:rFonts w:cs="Times New Roman"/>
                <w:sz w:val="22"/>
                <w:lang w:eastAsia="ru-RU"/>
              </w:rPr>
              <w:t>215,29</w:t>
            </w:r>
          </w:p>
        </w:tc>
      </w:tr>
      <w:tr w:rsidR="00C741C6" w:rsidRPr="004E6021" w14:paraId="38C810C7" w14:textId="77777777" w:rsidTr="007A7F58">
        <w:tc>
          <w:tcPr>
            <w:tcW w:w="567" w:type="dxa"/>
          </w:tcPr>
          <w:p w14:paraId="24020B2D" w14:textId="32E8B79F" w:rsidR="00BA391C" w:rsidRPr="00B64659" w:rsidRDefault="002B2AF2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4.4</w:t>
            </w:r>
            <w:r w:rsidR="00BA391C" w:rsidRPr="00B64659">
              <w:rPr>
                <w:rFonts w:cs="Times New Roman"/>
                <w:sz w:val="22"/>
                <w:lang w:eastAsia="ru-RU"/>
              </w:rPr>
              <w:t>.</w:t>
            </w:r>
          </w:p>
        </w:tc>
        <w:tc>
          <w:tcPr>
            <w:tcW w:w="2488" w:type="dxa"/>
          </w:tcPr>
          <w:p w14:paraId="55A2271C" w14:textId="77777777" w:rsidR="0060334A" w:rsidRPr="00B64659" w:rsidRDefault="0006497D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 xml:space="preserve">Запасные части </w:t>
            </w:r>
          </w:p>
          <w:p w14:paraId="7D737FE1" w14:textId="48C33523" w:rsidR="00BA391C" w:rsidRPr="00B64659" w:rsidRDefault="0006497D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к автотранспорту</w:t>
            </w:r>
          </w:p>
        </w:tc>
        <w:tc>
          <w:tcPr>
            <w:tcW w:w="916" w:type="dxa"/>
          </w:tcPr>
          <w:p w14:paraId="52FDE654" w14:textId="1A00EB1F" w:rsidR="00BA391C" w:rsidRPr="00B64659" w:rsidRDefault="0050760E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ед</w:t>
            </w:r>
            <w:r w:rsidR="00BA391C" w:rsidRPr="00B64659">
              <w:rPr>
                <w:rFonts w:cs="Times New Roman"/>
                <w:sz w:val="22"/>
                <w:lang w:eastAsia="ru-RU"/>
              </w:rPr>
              <w:t>.</w:t>
            </w:r>
          </w:p>
        </w:tc>
        <w:tc>
          <w:tcPr>
            <w:tcW w:w="1277" w:type="dxa"/>
          </w:tcPr>
          <w:p w14:paraId="717A0DA3" w14:textId="77777777" w:rsidR="00BA391C" w:rsidRPr="00B64659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88</w:t>
            </w:r>
          </w:p>
        </w:tc>
        <w:tc>
          <w:tcPr>
            <w:tcW w:w="1426" w:type="dxa"/>
          </w:tcPr>
          <w:p w14:paraId="726A2058" w14:textId="4227AFA4" w:rsidR="00BA391C" w:rsidRPr="00B64659" w:rsidRDefault="00E737D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162</w:t>
            </w:r>
            <w:r w:rsidR="00BA391C" w:rsidRPr="00B64659">
              <w:rPr>
                <w:rFonts w:cs="Times New Roman"/>
                <w:sz w:val="22"/>
                <w:lang w:eastAsia="ru-RU"/>
              </w:rPr>
              <w:t>381,46</w:t>
            </w:r>
          </w:p>
        </w:tc>
        <w:tc>
          <w:tcPr>
            <w:tcW w:w="1277" w:type="dxa"/>
          </w:tcPr>
          <w:p w14:paraId="6C67D32A" w14:textId="77777777" w:rsidR="00BA391C" w:rsidRPr="00B64659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121</w:t>
            </w:r>
          </w:p>
        </w:tc>
        <w:tc>
          <w:tcPr>
            <w:tcW w:w="1426" w:type="dxa"/>
          </w:tcPr>
          <w:p w14:paraId="661CF48E" w14:textId="3948586A" w:rsidR="00BA391C" w:rsidRPr="00B64659" w:rsidRDefault="00781E53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129</w:t>
            </w:r>
            <w:r w:rsidR="00BA391C" w:rsidRPr="00B64659">
              <w:rPr>
                <w:rFonts w:cs="Times New Roman"/>
                <w:sz w:val="22"/>
                <w:lang w:eastAsia="ru-RU"/>
              </w:rPr>
              <w:t>144,32</w:t>
            </w:r>
          </w:p>
        </w:tc>
        <w:tc>
          <w:tcPr>
            <w:tcW w:w="1277" w:type="dxa"/>
          </w:tcPr>
          <w:p w14:paraId="7FDEE6FD" w14:textId="77777777" w:rsidR="00BA391C" w:rsidRPr="00B64659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95</w:t>
            </w:r>
          </w:p>
        </w:tc>
        <w:tc>
          <w:tcPr>
            <w:tcW w:w="1460" w:type="dxa"/>
          </w:tcPr>
          <w:p w14:paraId="25507E55" w14:textId="0C39236E" w:rsidR="00BA391C" w:rsidRPr="00B64659" w:rsidRDefault="00781E53" w:rsidP="00C54A2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130</w:t>
            </w:r>
            <w:r w:rsidR="00BA391C" w:rsidRPr="00B64659">
              <w:rPr>
                <w:rFonts w:cs="Times New Roman"/>
                <w:sz w:val="22"/>
                <w:lang w:eastAsia="ru-RU"/>
              </w:rPr>
              <w:t>688,13</w:t>
            </w:r>
          </w:p>
        </w:tc>
        <w:tc>
          <w:tcPr>
            <w:tcW w:w="1277" w:type="dxa"/>
          </w:tcPr>
          <w:p w14:paraId="1C0B57A0" w14:textId="77777777" w:rsidR="00BA391C" w:rsidRPr="00B64659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114</w:t>
            </w:r>
          </w:p>
        </w:tc>
        <w:tc>
          <w:tcPr>
            <w:tcW w:w="1394" w:type="dxa"/>
          </w:tcPr>
          <w:p w14:paraId="7A2D594E" w14:textId="2C4AF84C" w:rsidR="00BA391C" w:rsidRPr="00B64659" w:rsidRDefault="00BA391C" w:rsidP="00C54A2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160837,65</w:t>
            </w:r>
          </w:p>
        </w:tc>
      </w:tr>
      <w:tr w:rsidR="00C741C6" w:rsidRPr="00D26166" w14:paraId="00F23959" w14:textId="77777777" w:rsidTr="007A7F58">
        <w:tc>
          <w:tcPr>
            <w:tcW w:w="567" w:type="dxa"/>
          </w:tcPr>
          <w:p w14:paraId="6E387D7A" w14:textId="7F309F44" w:rsidR="00BA391C" w:rsidRPr="00B64659" w:rsidRDefault="002B2AF2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4.5</w:t>
            </w:r>
            <w:r w:rsidR="00BA391C" w:rsidRPr="00B64659">
              <w:rPr>
                <w:rFonts w:cs="Times New Roman"/>
                <w:sz w:val="22"/>
                <w:lang w:eastAsia="ru-RU"/>
              </w:rPr>
              <w:t>.</w:t>
            </w:r>
          </w:p>
        </w:tc>
        <w:tc>
          <w:tcPr>
            <w:tcW w:w="2488" w:type="dxa"/>
          </w:tcPr>
          <w:p w14:paraId="480E1639" w14:textId="77777777" w:rsidR="004A571B" w:rsidRPr="00B64659" w:rsidRDefault="004A571B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 xml:space="preserve">Комплектующие </w:t>
            </w:r>
          </w:p>
          <w:p w14:paraId="0832B3B3" w14:textId="5F776DA2" w:rsidR="00BA391C" w:rsidRPr="00B64659" w:rsidRDefault="004A571B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к компьютерам</w:t>
            </w:r>
          </w:p>
        </w:tc>
        <w:tc>
          <w:tcPr>
            <w:tcW w:w="916" w:type="dxa"/>
          </w:tcPr>
          <w:p w14:paraId="1C248F9B" w14:textId="1538F4D3" w:rsidR="00BA391C" w:rsidRPr="00B64659" w:rsidRDefault="0050760E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ед</w:t>
            </w:r>
            <w:r w:rsidR="00BA391C" w:rsidRPr="00B64659">
              <w:rPr>
                <w:rFonts w:cs="Times New Roman"/>
                <w:sz w:val="22"/>
                <w:lang w:eastAsia="ru-RU"/>
              </w:rPr>
              <w:t>.</w:t>
            </w:r>
          </w:p>
        </w:tc>
        <w:tc>
          <w:tcPr>
            <w:tcW w:w="1277" w:type="dxa"/>
          </w:tcPr>
          <w:p w14:paraId="41A5DBEA" w14:textId="77777777" w:rsidR="00BA391C" w:rsidRPr="00B64659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455</w:t>
            </w:r>
          </w:p>
        </w:tc>
        <w:tc>
          <w:tcPr>
            <w:tcW w:w="1426" w:type="dxa"/>
          </w:tcPr>
          <w:p w14:paraId="12F2791A" w14:textId="5624A4B0" w:rsidR="00BA391C" w:rsidRPr="00B64659" w:rsidRDefault="00E737D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915</w:t>
            </w:r>
            <w:r w:rsidR="00BA391C" w:rsidRPr="00B64659">
              <w:rPr>
                <w:rFonts w:cs="Times New Roman"/>
                <w:sz w:val="22"/>
                <w:lang w:eastAsia="ru-RU"/>
              </w:rPr>
              <w:t>202,84</w:t>
            </w:r>
          </w:p>
        </w:tc>
        <w:tc>
          <w:tcPr>
            <w:tcW w:w="1277" w:type="dxa"/>
          </w:tcPr>
          <w:p w14:paraId="7B1C8CCB" w14:textId="77777777" w:rsidR="00BA391C" w:rsidRPr="00B64659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58</w:t>
            </w:r>
          </w:p>
        </w:tc>
        <w:tc>
          <w:tcPr>
            <w:tcW w:w="1426" w:type="dxa"/>
          </w:tcPr>
          <w:p w14:paraId="11524A59" w14:textId="424EB67B" w:rsidR="00BA391C" w:rsidRPr="00B64659" w:rsidRDefault="00781E53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97</w:t>
            </w:r>
            <w:r w:rsidR="00BA391C" w:rsidRPr="00B64659">
              <w:rPr>
                <w:rFonts w:cs="Times New Roman"/>
                <w:sz w:val="22"/>
                <w:lang w:eastAsia="ru-RU"/>
              </w:rPr>
              <w:t>638,00</w:t>
            </w:r>
          </w:p>
        </w:tc>
        <w:tc>
          <w:tcPr>
            <w:tcW w:w="1277" w:type="dxa"/>
          </w:tcPr>
          <w:p w14:paraId="1CFB02E3" w14:textId="77777777" w:rsidR="00BA391C" w:rsidRPr="00B64659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79</w:t>
            </w:r>
          </w:p>
        </w:tc>
        <w:tc>
          <w:tcPr>
            <w:tcW w:w="1460" w:type="dxa"/>
          </w:tcPr>
          <w:p w14:paraId="64AA8E09" w14:textId="2C572007" w:rsidR="00BA391C" w:rsidRPr="00B64659" w:rsidRDefault="00781E53" w:rsidP="00C54A2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477</w:t>
            </w:r>
            <w:r w:rsidR="00BA391C" w:rsidRPr="00B64659">
              <w:rPr>
                <w:rFonts w:cs="Times New Roman"/>
                <w:sz w:val="22"/>
                <w:lang w:eastAsia="ru-RU"/>
              </w:rPr>
              <w:t>645,2</w:t>
            </w:r>
            <w:r w:rsidR="0029445F" w:rsidRPr="00B64659">
              <w:rPr>
                <w:rFonts w:cs="Times New Roman"/>
                <w:sz w:val="22"/>
                <w:lang w:eastAsia="ru-RU"/>
              </w:rPr>
              <w:t>0</w:t>
            </w:r>
          </w:p>
        </w:tc>
        <w:tc>
          <w:tcPr>
            <w:tcW w:w="1277" w:type="dxa"/>
          </w:tcPr>
          <w:p w14:paraId="7E17EBB9" w14:textId="77777777" w:rsidR="00BA391C" w:rsidRPr="00B64659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434</w:t>
            </w:r>
          </w:p>
        </w:tc>
        <w:tc>
          <w:tcPr>
            <w:tcW w:w="1394" w:type="dxa"/>
          </w:tcPr>
          <w:p w14:paraId="76BB0D18" w14:textId="33CF4FDF" w:rsidR="00BA391C" w:rsidRPr="00B64659" w:rsidRDefault="00781E53" w:rsidP="00C54A2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535</w:t>
            </w:r>
            <w:r w:rsidR="00BA391C" w:rsidRPr="00B64659">
              <w:rPr>
                <w:rFonts w:cs="Times New Roman"/>
                <w:sz w:val="22"/>
                <w:lang w:eastAsia="ru-RU"/>
              </w:rPr>
              <w:t>195,64</w:t>
            </w:r>
          </w:p>
        </w:tc>
      </w:tr>
      <w:tr w:rsidR="00C741C6" w:rsidRPr="00D26166" w14:paraId="5FF9BF7E" w14:textId="77777777" w:rsidTr="007A7F58">
        <w:tc>
          <w:tcPr>
            <w:tcW w:w="567" w:type="dxa"/>
          </w:tcPr>
          <w:p w14:paraId="678EC6E6" w14:textId="77777777" w:rsidR="00BA391C" w:rsidRPr="00C741C6" w:rsidRDefault="00BA391C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5.</w:t>
            </w:r>
          </w:p>
        </w:tc>
        <w:tc>
          <w:tcPr>
            <w:tcW w:w="2488" w:type="dxa"/>
          </w:tcPr>
          <w:p w14:paraId="6B714EE7" w14:textId="77777777" w:rsidR="00BA391C" w:rsidRPr="00C741C6" w:rsidRDefault="00BA391C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Строительные материалы</w:t>
            </w:r>
          </w:p>
        </w:tc>
        <w:tc>
          <w:tcPr>
            <w:tcW w:w="916" w:type="dxa"/>
          </w:tcPr>
          <w:p w14:paraId="74ECE80E" w14:textId="56AF098C" w:rsidR="00BA391C" w:rsidRPr="00C741C6" w:rsidRDefault="0050760E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ед.</w:t>
            </w:r>
          </w:p>
        </w:tc>
        <w:tc>
          <w:tcPr>
            <w:tcW w:w="1277" w:type="dxa"/>
          </w:tcPr>
          <w:p w14:paraId="3F8F4FE8" w14:textId="1510F45F" w:rsidR="00BA391C" w:rsidRPr="00C741C6" w:rsidRDefault="00831815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1369</w:t>
            </w:r>
          </w:p>
        </w:tc>
        <w:tc>
          <w:tcPr>
            <w:tcW w:w="1426" w:type="dxa"/>
          </w:tcPr>
          <w:p w14:paraId="77F943A1" w14:textId="55C4C7F5" w:rsidR="00BA391C" w:rsidRPr="00C741C6" w:rsidRDefault="00E737D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12</w:t>
            </w:r>
            <w:r w:rsidR="00BA391C" w:rsidRPr="00C741C6">
              <w:rPr>
                <w:rFonts w:cs="Times New Roman"/>
                <w:sz w:val="22"/>
                <w:lang w:eastAsia="ru-RU"/>
              </w:rPr>
              <w:t>951,29</w:t>
            </w:r>
          </w:p>
        </w:tc>
        <w:tc>
          <w:tcPr>
            <w:tcW w:w="1277" w:type="dxa"/>
          </w:tcPr>
          <w:p w14:paraId="30A47B37" w14:textId="1D784B8D" w:rsidR="00BA391C" w:rsidRPr="00C741C6" w:rsidRDefault="00831815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443</w:t>
            </w:r>
          </w:p>
        </w:tc>
        <w:tc>
          <w:tcPr>
            <w:tcW w:w="1426" w:type="dxa"/>
          </w:tcPr>
          <w:p w14:paraId="3117AD0C" w14:textId="77777777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46508,07</w:t>
            </w:r>
          </w:p>
        </w:tc>
        <w:tc>
          <w:tcPr>
            <w:tcW w:w="1277" w:type="dxa"/>
          </w:tcPr>
          <w:p w14:paraId="74566472" w14:textId="48346D54" w:rsidR="00BA391C" w:rsidRPr="00C741C6" w:rsidRDefault="00831815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1441</w:t>
            </w:r>
          </w:p>
        </w:tc>
        <w:tc>
          <w:tcPr>
            <w:tcW w:w="1460" w:type="dxa"/>
          </w:tcPr>
          <w:p w14:paraId="3158675F" w14:textId="004BE6B0" w:rsidR="00BA391C" w:rsidRPr="00C741C6" w:rsidRDefault="00781E53" w:rsidP="00C54A2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18</w:t>
            </w:r>
            <w:r w:rsidR="00BA391C" w:rsidRPr="00C741C6">
              <w:rPr>
                <w:rFonts w:cs="Times New Roman"/>
                <w:sz w:val="22"/>
                <w:lang w:eastAsia="ru-RU"/>
              </w:rPr>
              <w:t>820,18</w:t>
            </w:r>
          </w:p>
        </w:tc>
        <w:tc>
          <w:tcPr>
            <w:tcW w:w="1277" w:type="dxa"/>
          </w:tcPr>
          <w:p w14:paraId="27826807" w14:textId="77777777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371</w:t>
            </w:r>
          </w:p>
        </w:tc>
        <w:tc>
          <w:tcPr>
            <w:tcW w:w="1394" w:type="dxa"/>
          </w:tcPr>
          <w:p w14:paraId="50DD9714" w14:textId="06264C9F" w:rsidR="00BA391C" w:rsidRPr="00C741C6" w:rsidRDefault="00781E53" w:rsidP="00C54A2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40</w:t>
            </w:r>
            <w:r w:rsidR="00BA391C" w:rsidRPr="00C741C6">
              <w:rPr>
                <w:rFonts w:cs="Times New Roman"/>
                <w:sz w:val="22"/>
                <w:lang w:eastAsia="ru-RU"/>
              </w:rPr>
              <w:t>639,18</w:t>
            </w:r>
          </w:p>
        </w:tc>
      </w:tr>
      <w:tr w:rsidR="00E737DA" w:rsidRPr="00D26166" w14:paraId="1189CBF9" w14:textId="77777777" w:rsidTr="007A7F58">
        <w:trPr>
          <w:trHeight w:val="171"/>
        </w:trPr>
        <w:tc>
          <w:tcPr>
            <w:tcW w:w="567" w:type="dxa"/>
          </w:tcPr>
          <w:p w14:paraId="0B342DD4" w14:textId="77777777" w:rsidR="00E737DA" w:rsidRPr="00C741C6" w:rsidRDefault="00E737DA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6.</w:t>
            </w:r>
          </w:p>
          <w:p w14:paraId="6BCEC474" w14:textId="77777777" w:rsidR="00E737DA" w:rsidRPr="00C741C6" w:rsidRDefault="00E737DA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88" w:type="dxa"/>
          </w:tcPr>
          <w:p w14:paraId="765376F2" w14:textId="25EE999C" w:rsidR="00E737DA" w:rsidRPr="00C741C6" w:rsidRDefault="00E737DA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Спец</w:t>
            </w:r>
            <w:r w:rsidRPr="00C741C6">
              <w:rPr>
                <w:rFonts w:cs="Times New Roman"/>
                <w:sz w:val="22"/>
                <w:lang w:eastAsia="ru-RU"/>
              </w:rPr>
              <w:t>одежда</w:t>
            </w:r>
          </w:p>
        </w:tc>
        <w:tc>
          <w:tcPr>
            <w:tcW w:w="916" w:type="dxa"/>
          </w:tcPr>
          <w:p w14:paraId="7B0715D3" w14:textId="1ECC7090" w:rsidR="00E737DA" w:rsidRPr="00C741C6" w:rsidRDefault="00E737DA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ед</w:t>
            </w:r>
            <w:r w:rsidRPr="00C741C6">
              <w:rPr>
                <w:rFonts w:cs="Times New Roman"/>
                <w:sz w:val="22"/>
                <w:lang w:eastAsia="ru-RU"/>
              </w:rPr>
              <w:t>.</w:t>
            </w:r>
          </w:p>
        </w:tc>
        <w:tc>
          <w:tcPr>
            <w:tcW w:w="1277" w:type="dxa"/>
          </w:tcPr>
          <w:p w14:paraId="59DD3FDA" w14:textId="77777777" w:rsidR="00E737DA" w:rsidRPr="00C741C6" w:rsidRDefault="00E737D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61</w:t>
            </w:r>
          </w:p>
        </w:tc>
        <w:tc>
          <w:tcPr>
            <w:tcW w:w="1426" w:type="dxa"/>
          </w:tcPr>
          <w:p w14:paraId="17E7864F" w14:textId="6FA91740" w:rsidR="00E737DA" w:rsidRPr="00C741C6" w:rsidRDefault="00E737D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48</w:t>
            </w:r>
            <w:r w:rsidRPr="00C741C6">
              <w:rPr>
                <w:rFonts w:cs="Times New Roman"/>
                <w:sz w:val="22"/>
                <w:lang w:eastAsia="ru-RU"/>
              </w:rPr>
              <w:t>892,00</w:t>
            </w:r>
          </w:p>
        </w:tc>
        <w:tc>
          <w:tcPr>
            <w:tcW w:w="1277" w:type="dxa"/>
          </w:tcPr>
          <w:p w14:paraId="28183EB2" w14:textId="0B13ECD8" w:rsidR="00E737DA" w:rsidRPr="00C741C6" w:rsidRDefault="00E737D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26" w:type="dxa"/>
          </w:tcPr>
          <w:p w14:paraId="4529FCC5" w14:textId="1671E22E" w:rsidR="00E737DA" w:rsidRPr="00C741C6" w:rsidRDefault="00E737D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7" w:type="dxa"/>
          </w:tcPr>
          <w:p w14:paraId="76D2DDB1" w14:textId="77777777" w:rsidR="00E737DA" w:rsidRPr="00C741C6" w:rsidRDefault="00E737D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23</w:t>
            </w:r>
          </w:p>
        </w:tc>
        <w:tc>
          <w:tcPr>
            <w:tcW w:w="1460" w:type="dxa"/>
          </w:tcPr>
          <w:p w14:paraId="128FBE1F" w14:textId="2041B6D1" w:rsidR="00E737DA" w:rsidRPr="00C741C6" w:rsidRDefault="00781E53" w:rsidP="00C54A2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18</w:t>
            </w:r>
            <w:r w:rsidR="00E737DA" w:rsidRPr="00C741C6">
              <w:rPr>
                <w:rFonts w:cs="Times New Roman"/>
                <w:sz w:val="22"/>
                <w:lang w:eastAsia="ru-RU"/>
              </w:rPr>
              <w:t>650,00</w:t>
            </w:r>
          </w:p>
        </w:tc>
        <w:tc>
          <w:tcPr>
            <w:tcW w:w="1277" w:type="dxa"/>
          </w:tcPr>
          <w:p w14:paraId="2F7D779D" w14:textId="77777777" w:rsidR="00E737DA" w:rsidRPr="00C741C6" w:rsidRDefault="00E737D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38</w:t>
            </w:r>
          </w:p>
        </w:tc>
        <w:tc>
          <w:tcPr>
            <w:tcW w:w="1394" w:type="dxa"/>
          </w:tcPr>
          <w:p w14:paraId="7B629F64" w14:textId="2F84A480" w:rsidR="00E737DA" w:rsidRPr="00C741C6" w:rsidRDefault="00781E53" w:rsidP="00C54A2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30</w:t>
            </w:r>
            <w:r w:rsidR="00E737DA" w:rsidRPr="00C741C6">
              <w:rPr>
                <w:rFonts w:cs="Times New Roman"/>
                <w:sz w:val="22"/>
                <w:lang w:eastAsia="ru-RU"/>
              </w:rPr>
              <w:t>242,00</w:t>
            </w:r>
          </w:p>
        </w:tc>
      </w:tr>
      <w:tr w:rsidR="00C741C6" w:rsidRPr="00D26166" w14:paraId="04D965C9" w14:textId="77777777" w:rsidTr="007A7F58">
        <w:tc>
          <w:tcPr>
            <w:tcW w:w="567" w:type="dxa"/>
          </w:tcPr>
          <w:p w14:paraId="6E62C0AF" w14:textId="77777777" w:rsidR="00BA391C" w:rsidRPr="00C741C6" w:rsidRDefault="00BA391C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7.</w:t>
            </w:r>
          </w:p>
        </w:tc>
        <w:tc>
          <w:tcPr>
            <w:tcW w:w="2488" w:type="dxa"/>
          </w:tcPr>
          <w:p w14:paraId="4DA257F0" w14:textId="77777777" w:rsidR="00F37708" w:rsidRDefault="00BA391C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Горюче-смазочные материалы</w:t>
            </w:r>
            <w:r w:rsidR="00F37708">
              <w:rPr>
                <w:rFonts w:cs="Times New Roman"/>
                <w:sz w:val="22"/>
                <w:lang w:eastAsia="ru-RU"/>
              </w:rPr>
              <w:t xml:space="preserve"> - всего</w:t>
            </w:r>
            <w:r w:rsidRPr="00C741C6">
              <w:rPr>
                <w:rFonts w:cs="Times New Roman"/>
                <w:sz w:val="22"/>
                <w:lang w:eastAsia="ru-RU"/>
              </w:rPr>
              <w:t xml:space="preserve">, </w:t>
            </w:r>
          </w:p>
          <w:p w14:paraId="5D86E060" w14:textId="68147697" w:rsidR="00BA391C" w:rsidRPr="00C741C6" w:rsidRDefault="00BA391C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916" w:type="dxa"/>
          </w:tcPr>
          <w:p w14:paraId="1A5AA4CF" w14:textId="51D764C3" w:rsidR="00BA391C" w:rsidRPr="00C741C6" w:rsidRDefault="00B64659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л</w:t>
            </w:r>
          </w:p>
        </w:tc>
        <w:tc>
          <w:tcPr>
            <w:tcW w:w="1277" w:type="dxa"/>
          </w:tcPr>
          <w:p w14:paraId="22715C30" w14:textId="311C5CF3" w:rsidR="00BA391C" w:rsidRPr="00C741C6" w:rsidRDefault="00CA1551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177</w:t>
            </w:r>
          </w:p>
        </w:tc>
        <w:tc>
          <w:tcPr>
            <w:tcW w:w="1426" w:type="dxa"/>
          </w:tcPr>
          <w:p w14:paraId="71EA5FBF" w14:textId="743F4321" w:rsidR="00BA391C" w:rsidRPr="00C741C6" w:rsidRDefault="00E737D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10</w:t>
            </w:r>
            <w:r w:rsidR="00BA391C" w:rsidRPr="00C741C6">
              <w:rPr>
                <w:rFonts w:cs="Times New Roman"/>
                <w:sz w:val="22"/>
                <w:lang w:eastAsia="ru-RU"/>
              </w:rPr>
              <w:t>806,38</w:t>
            </w:r>
          </w:p>
        </w:tc>
        <w:tc>
          <w:tcPr>
            <w:tcW w:w="1277" w:type="dxa"/>
          </w:tcPr>
          <w:p w14:paraId="47681913" w14:textId="5A9D4EC1" w:rsidR="00BA391C" w:rsidRPr="00C741C6" w:rsidRDefault="00CA1551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37093</w:t>
            </w:r>
          </w:p>
        </w:tc>
        <w:tc>
          <w:tcPr>
            <w:tcW w:w="1426" w:type="dxa"/>
          </w:tcPr>
          <w:p w14:paraId="7F96BCF3" w14:textId="51737131" w:rsidR="00BA391C" w:rsidRPr="00C741C6" w:rsidRDefault="00781E53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1363</w:t>
            </w:r>
            <w:r w:rsidR="00BA391C" w:rsidRPr="00C741C6">
              <w:rPr>
                <w:rFonts w:cs="Times New Roman"/>
                <w:sz w:val="22"/>
                <w:lang w:eastAsia="ru-RU"/>
              </w:rPr>
              <w:t>608,8</w:t>
            </w:r>
            <w:r w:rsidR="006928EA">
              <w:rPr>
                <w:rFonts w:cs="Times New Roman"/>
                <w:sz w:val="22"/>
                <w:lang w:eastAsia="ru-RU"/>
              </w:rPr>
              <w:t>0</w:t>
            </w:r>
          </w:p>
        </w:tc>
        <w:tc>
          <w:tcPr>
            <w:tcW w:w="1277" w:type="dxa"/>
          </w:tcPr>
          <w:p w14:paraId="54DBA851" w14:textId="2FFA1F10" w:rsidR="00BA391C" w:rsidRPr="00C741C6" w:rsidRDefault="00CA1551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37047</w:t>
            </w:r>
          </w:p>
        </w:tc>
        <w:tc>
          <w:tcPr>
            <w:tcW w:w="1460" w:type="dxa"/>
          </w:tcPr>
          <w:p w14:paraId="09D516F4" w14:textId="2F6AA580" w:rsidR="00BA391C" w:rsidRPr="00C741C6" w:rsidRDefault="00781E53" w:rsidP="00C54A2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1366</w:t>
            </w:r>
            <w:r w:rsidR="00BA391C" w:rsidRPr="00C741C6">
              <w:rPr>
                <w:rFonts w:cs="Times New Roman"/>
                <w:sz w:val="22"/>
                <w:lang w:eastAsia="ru-RU"/>
              </w:rPr>
              <w:t>292,37</w:t>
            </w:r>
          </w:p>
        </w:tc>
        <w:tc>
          <w:tcPr>
            <w:tcW w:w="1277" w:type="dxa"/>
          </w:tcPr>
          <w:p w14:paraId="4EDE34DA" w14:textId="1BC62222" w:rsidR="00BA391C" w:rsidRPr="00C741C6" w:rsidRDefault="00CA1551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223</w:t>
            </w:r>
          </w:p>
        </w:tc>
        <w:tc>
          <w:tcPr>
            <w:tcW w:w="1394" w:type="dxa"/>
          </w:tcPr>
          <w:p w14:paraId="3D9E8176" w14:textId="4D1D3EAF" w:rsidR="00BA391C" w:rsidRPr="00C741C6" w:rsidRDefault="00781E53" w:rsidP="00C54A2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8</w:t>
            </w:r>
            <w:r w:rsidR="00BA391C" w:rsidRPr="00C741C6">
              <w:rPr>
                <w:rFonts w:cs="Times New Roman"/>
                <w:sz w:val="22"/>
                <w:lang w:eastAsia="ru-RU"/>
              </w:rPr>
              <w:t>122,81</w:t>
            </w:r>
          </w:p>
        </w:tc>
      </w:tr>
      <w:tr w:rsidR="00C741C6" w:rsidRPr="00D26166" w14:paraId="51207E22" w14:textId="77777777" w:rsidTr="007A7F58">
        <w:tc>
          <w:tcPr>
            <w:tcW w:w="567" w:type="dxa"/>
          </w:tcPr>
          <w:p w14:paraId="2322824C" w14:textId="77777777" w:rsidR="00BA391C" w:rsidRPr="00C741C6" w:rsidRDefault="00BA391C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7.1.</w:t>
            </w:r>
          </w:p>
        </w:tc>
        <w:tc>
          <w:tcPr>
            <w:tcW w:w="2488" w:type="dxa"/>
          </w:tcPr>
          <w:p w14:paraId="6A68A8A5" w14:textId="77777777" w:rsidR="00BA391C" w:rsidRDefault="004A571B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Бензин</w:t>
            </w:r>
          </w:p>
          <w:p w14:paraId="7DED72E0" w14:textId="159BFD09" w:rsidR="00D90BCF" w:rsidRPr="00C741C6" w:rsidRDefault="00D90BCF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16" w:type="dxa"/>
          </w:tcPr>
          <w:p w14:paraId="195CF057" w14:textId="1B604F23" w:rsidR="00BA391C" w:rsidRPr="00C741C6" w:rsidRDefault="00B64659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л</w:t>
            </w:r>
          </w:p>
        </w:tc>
        <w:tc>
          <w:tcPr>
            <w:tcW w:w="1277" w:type="dxa"/>
          </w:tcPr>
          <w:p w14:paraId="1D7D01EA" w14:textId="003A132C" w:rsidR="00BA391C" w:rsidRPr="00C741C6" w:rsidRDefault="00733E0D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165</w:t>
            </w:r>
          </w:p>
        </w:tc>
        <w:tc>
          <w:tcPr>
            <w:tcW w:w="1426" w:type="dxa"/>
          </w:tcPr>
          <w:p w14:paraId="5FBF2C59" w14:textId="1245C783" w:rsidR="00BA391C" w:rsidRPr="00C741C6" w:rsidRDefault="00E737D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5</w:t>
            </w:r>
            <w:r w:rsidR="00BA391C" w:rsidRPr="00C741C6">
              <w:rPr>
                <w:rFonts w:cs="Times New Roman"/>
                <w:sz w:val="22"/>
                <w:lang w:eastAsia="ru-RU"/>
              </w:rPr>
              <w:t>798,95</w:t>
            </w:r>
          </w:p>
        </w:tc>
        <w:tc>
          <w:tcPr>
            <w:tcW w:w="1277" w:type="dxa"/>
          </w:tcPr>
          <w:p w14:paraId="441530F7" w14:textId="20E17BA6" w:rsidR="00BA391C" w:rsidRPr="00C741C6" w:rsidRDefault="00733E0D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37067</w:t>
            </w:r>
          </w:p>
        </w:tc>
        <w:tc>
          <w:tcPr>
            <w:tcW w:w="1426" w:type="dxa"/>
          </w:tcPr>
          <w:p w14:paraId="7C045D60" w14:textId="77777777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1347090,80</w:t>
            </w:r>
          </w:p>
        </w:tc>
        <w:tc>
          <w:tcPr>
            <w:tcW w:w="1277" w:type="dxa"/>
          </w:tcPr>
          <w:p w14:paraId="4E7F306C" w14:textId="0B66B397" w:rsidR="00BA391C" w:rsidRPr="00C741C6" w:rsidRDefault="00733E0D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37009</w:t>
            </w:r>
          </w:p>
        </w:tc>
        <w:tc>
          <w:tcPr>
            <w:tcW w:w="1460" w:type="dxa"/>
          </w:tcPr>
          <w:p w14:paraId="00718584" w14:textId="31330540" w:rsidR="00BA391C" w:rsidRPr="00C741C6" w:rsidRDefault="00781E53" w:rsidP="00C54A2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1344</w:t>
            </w:r>
            <w:r w:rsidR="00BA391C" w:rsidRPr="00C741C6">
              <w:rPr>
                <w:rFonts w:cs="Times New Roman"/>
                <w:sz w:val="22"/>
                <w:lang w:eastAsia="ru-RU"/>
              </w:rPr>
              <w:t>766,94</w:t>
            </w:r>
          </w:p>
        </w:tc>
        <w:tc>
          <w:tcPr>
            <w:tcW w:w="1277" w:type="dxa"/>
          </w:tcPr>
          <w:p w14:paraId="1E1BCA1C" w14:textId="659CF464" w:rsidR="00BA391C" w:rsidRPr="00C741C6" w:rsidRDefault="00733E0D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223</w:t>
            </w:r>
          </w:p>
        </w:tc>
        <w:tc>
          <w:tcPr>
            <w:tcW w:w="1394" w:type="dxa"/>
          </w:tcPr>
          <w:p w14:paraId="2B254DA5" w14:textId="2C578C9A" w:rsidR="00BA391C" w:rsidRPr="00C741C6" w:rsidRDefault="00781E53" w:rsidP="00C54A2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8</w:t>
            </w:r>
            <w:r w:rsidR="00BA391C" w:rsidRPr="00C741C6">
              <w:rPr>
                <w:rFonts w:cs="Times New Roman"/>
                <w:sz w:val="22"/>
                <w:lang w:eastAsia="ru-RU"/>
              </w:rPr>
              <w:t>122,81</w:t>
            </w:r>
          </w:p>
        </w:tc>
      </w:tr>
      <w:tr w:rsidR="00C741C6" w:rsidRPr="00D26166" w14:paraId="708F331B" w14:textId="77777777" w:rsidTr="007A7F58">
        <w:tc>
          <w:tcPr>
            <w:tcW w:w="567" w:type="dxa"/>
          </w:tcPr>
          <w:p w14:paraId="6693AF9C" w14:textId="77777777" w:rsidR="00BA391C" w:rsidRPr="00C741C6" w:rsidRDefault="00BA391C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7.2.</w:t>
            </w:r>
          </w:p>
        </w:tc>
        <w:tc>
          <w:tcPr>
            <w:tcW w:w="2488" w:type="dxa"/>
          </w:tcPr>
          <w:p w14:paraId="4AC4E051" w14:textId="74E17670" w:rsidR="00BA391C" w:rsidRPr="00C741C6" w:rsidRDefault="004A571B" w:rsidP="00821E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Прочие горюче-смазочные материалы</w:t>
            </w:r>
          </w:p>
        </w:tc>
        <w:tc>
          <w:tcPr>
            <w:tcW w:w="916" w:type="dxa"/>
          </w:tcPr>
          <w:p w14:paraId="7DDE6BCC" w14:textId="23BB42E1" w:rsidR="00BA391C" w:rsidRPr="00C741C6" w:rsidRDefault="00B64659" w:rsidP="00C741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л</w:t>
            </w:r>
          </w:p>
        </w:tc>
        <w:tc>
          <w:tcPr>
            <w:tcW w:w="1277" w:type="dxa"/>
          </w:tcPr>
          <w:p w14:paraId="58DA7249" w14:textId="77777777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12</w:t>
            </w:r>
          </w:p>
        </w:tc>
        <w:tc>
          <w:tcPr>
            <w:tcW w:w="1426" w:type="dxa"/>
          </w:tcPr>
          <w:p w14:paraId="4F5F3A0D" w14:textId="1AAD007E" w:rsidR="00BA391C" w:rsidRPr="00C741C6" w:rsidRDefault="00E737DA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5</w:t>
            </w:r>
            <w:r w:rsidR="00BA391C" w:rsidRPr="00C741C6">
              <w:rPr>
                <w:rFonts w:cs="Times New Roman"/>
                <w:sz w:val="22"/>
                <w:lang w:eastAsia="ru-RU"/>
              </w:rPr>
              <w:t>007,43</w:t>
            </w:r>
          </w:p>
        </w:tc>
        <w:tc>
          <w:tcPr>
            <w:tcW w:w="1277" w:type="dxa"/>
          </w:tcPr>
          <w:p w14:paraId="1342F545" w14:textId="77777777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26</w:t>
            </w:r>
          </w:p>
        </w:tc>
        <w:tc>
          <w:tcPr>
            <w:tcW w:w="1426" w:type="dxa"/>
          </w:tcPr>
          <w:p w14:paraId="0AC804CD" w14:textId="47B4B8EF" w:rsidR="00BA391C" w:rsidRPr="00C741C6" w:rsidRDefault="00781E53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16</w:t>
            </w:r>
            <w:r w:rsidR="00BA391C" w:rsidRPr="00C741C6">
              <w:rPr>
                <w:rFonts w:cs="Times New Roman"/>
                <w:sz w:val="22"/>
                <w:lang w:eastAsia="ru-RU"/>
              </w:rPr>
              <w:t>518,00</w:t>
            </w:r>
          </w:p>
        </w:tc>
        <w:tc>
          <w:tcPr>
            <w:tcW w:w="1277" w:type="dxa"/>
          </w:tcPr>
          <w:p w14:paraId="366CF0CF" w14:textId="77777777" w:rsidR="00BA391C" w:rsidRPr="00C741C6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38</w:t>
            </w:r>
          </w:p>
        </w:tc>
        <w:tc>
          <w:tcPr>
            <w:tcW w:w="1460" w:type="dxa"/>
          </w:tcPr>
          <w:p w14:paraId="0C5F01DB" w14:textId="4AF45E1A" w:rsidR="00BA391C" w:rsidRPr="00C741C6" w:rsidRDefault="00781E53" w:rsidP="00C54A2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21</w:t>
            </w:r>
            <w:r w:rsidR="00BA391C" w:rsidRPr="00C741C6">
              <w:rPr>
                <w:rFonts w:cs="Times New Roman"/>
                <w:sz w:val="22"/>
                <w:lang w:eastAsia="ru-RU"/>
              </w:rPr>
              <w:t>525,43</w:t>
            </w:r>
          </w:p>
        </w:tc>
        <w:tc>
          <w:tcPr>
            <w:tcW w:w="1277" w:type="dxa"/>
          </w:tcPr>
          <w:p w14:paraId="33D6DB11" w14:textId="7F746C51" w:rsidR="00BA391C" w:rsidRPr="00C741C6" w:rsidRDefault="00733E0D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94" w:type="dxa"/>
          </w:tcPr>
          <w:p w14:paraId="549EF0F8" w14:textId="306C5D02" w:rsidR="00BA391C" w:rsidRPr="00C741C6" w:rsidRDefault="00733E0D" w:rsidP="00C54A2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741C6" w:rsidRPr="00572EF8" w14:paraId="35612687" w14:textId="77777777" w:rsidTr="007A7F58">
        <w:tc>
          <w:tcPr>
            <w:tcW w:w="567" w:type="dxa"/>
          </w:tcPr>
          <w:p w14:paraId="40A88AEB" w14:textId="77777777" w:rsidR="00BA391C" w:rsidRPr="00C741C6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88" w:type="dxa"/>
          </w:tcPr>
          <w:p w14:paraId="4C1AB808" w14:textId="77777777" w:rsidR="00BA391C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  <w:r w:rsidRPr="004A571B">
              <w:rPr>
                <w:rFonts w:cs="Times New Roman"/>
                <w:sz w:val="22"/>
                <w:lang w:eastAsia="ru-RU"/>
              </w:rPr>
              <w:t>Итого</w:t>
            </w:r>
          </w:p>
          <w:p w14:paraId="1CE639CE" w14:textId="77777777" w:rsidR="00D90BCF" w:rsidRPr="004A571B" w:rsidRDefault="00D90BCF" w:rsidP="002D3E1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16" w:type="dxa"/>
          </w:tcPr>
          <w:p w14:paraId="474464E9" w14:textId="3C5863D8" w:rsidR="00BA391C" w:rsidRPr="004A571B" w:rsidRDefault="00BA391C" w:rsidP="002D3E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77" w:type="dxa"/>
          </w:tcPr>
          <w:p w14:paraId="25E006A7" w14:textId="2D6D1CBD" w:rsidR="00BA391C" w:rsidRPr="004A571B" w:rsidRDefault="009E39E5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Х</w:t>
            </w:r>
          </w:p>
        </w:tc>
        <w:tc>
          <w:tcPr>
            <w:tcW w:w="1426" w:type="dxa"/>
          </w:tcPr>
          <w:p w14:paraId="1E6BFD80" w14:textId="7D3F8C97" w:rsidR="00BA391C" w:rsidRPr="004A571B" w:rsidRDefault="00D52806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8472</w:t>
            </w:r>
            <w:r w:rsidR="00BA391C" w:rsidRPr="004A571B">
              <w:rPr>
                <w:rFonts w:cs="Times New Roman"/>
                <w:sz w:val="22"/>
                <w:lang w:eastAsia="ru-RU"/>
              </w:rPr>
              <w:t>175,46</w:t>
            </w:r>
          </w:p>
        </w:tc>
        <w:tc>
          <w:tcPr>
            <w:tcW w:w="1277" w:type="dxa"/>
          </w:tcPr>
          <w:p w14:paraId="2FE8E042" w14:textId="303F0BD5" w:rsidR="00BA391C" w:rsidRPr="004A571B" w:rsidRDefault="009E39E5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Х</w:t>
            </w:r>
          </w:p>
        </w:tc>
        <w:tc>
          <w:tcPr>
            <w:tcW w:w="1426" w:type="dxa"/>
          </w:tcPr>
          <w:p w14:paraId="13F005C4" w14:textId="42034644" w:rsidR="00BA391C" w:rsidRPr="004A571B" w:rsidRDefault="00BA391C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4A571B">
              <w:rPr>
                <w:rFonts w:cs="Times New Roman"/>
                <w:sz w:val="22"/>
                <w:lang w:eastAsia="ru-RU"/>
              </w:rPr>
              <w:t>7</w:t>
            </w:r>
            <w:r w:rsidR="00476F82">
              <w:rPr>
                <w:rFonts w:cs="Times New Roman"/>
                <w:sz w:val="22"/>
                <w:lang w:eastAsia="ru-RU"/>
              </w:rPr>
              <w:t>289407,8</w:t>
            </w:r>
            <w:r w:rsidRPr="004A571B">
              <w:rPr>
                <w:rFonts w:cs="Times New Roman"/>
                <w:sz w:val="22"/>
                <w:lang w:eastAsia="ru-RU"/>
              </w:rPr>
              <w:t>0</w:t>
            </w:r>
          </w:p>
        </w:tc>
        <w:tc>
          <w:tcPr>
            <w:tcW w:w="1277" w:type="dxa"/>
          </w:tcPr>
          <w:p w14:paraId="7A19F61C" w14:textId="3D475748" w:rsidR="00BA391C" w:rsidRPr="004A571B" w:rsidRDefault="009E39E5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Х</w:t>
            </w:r>
          </w:p>
        </w:tc>
        <w:tc>
          <w:tcPr>
            <w:tcW w:w="1460" w:type="dxa"/>
          </w:tcPr>
          <w:p w14:paraId="51037C11" w14:textId="7A3ADE9A" w:rsidR="00BA391C" w:rsidRPr="004A571B" w:rsidRDefault="00451E8C" w:rsidP="00C54A2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9848857,80</w:t>
            </w:r>
          </w:p>
        </w:tc>
        <w:tc>
          <w:tcPr>
            <w:tcW w:w="1277" w:type="dxa"/>
          </w:tcPr>
          <w:p w14:paraId="0DBB8799" w14:textId="23D829BA" w:rsidR="00BA391C" w:rsidRPr="004A571B" w:rsidRDefault="009E39E5" w:rsidP="00C54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Х</w:t>
            </w:r>
          </w:p>
        </w:tc>
        <w:tc>
          <w:tcPr>
            <w:tcW w:w="1394" w:type="dxa"/>
          </w:tcPr>
          <w:p w14:paraId="6E4DAFE0" w14:textId="6E5FE379" w:rsidR="00BA391C" w:rsidRPr="004A571B" w:rsidRDefault="00F55427" w:rsidP="00C54A2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5912</w:t>
            </w:r>
            <w:r w:rsidR="00BA391C" w:rsidRPr="004A571B">
              <w:rPr>
                <w:rFonts w:cs="Times New Roman"/>
                <w:sz w:val="22"/>
                <w:lang w:eastAsia="ru-RU"/>
              </w:rPr>
              <w:t>725,46</w:t>
            </w:r>
          </w:p>
        </w:tc>
      </w:tr>
    </w:tbl>
    <w:p w14:paraId="7F960C91" w14:textId="3F2788C9" w:rsidR="00D90BCF" w:rsidRDefault="00D90BCF">
      <w:pPr>
        <w:spacing w:after="200" w:line="276" w:lineRule="auto"/>
        <w:ind w:firstLine="0"/>
        <w:rPr>
          <w:rFonts w:cs="Times New Roman"/>
          <w:szCs w:val="28"/>
          <w:lang w:eastAsia="ru-RU"/>
        </w:rPr>
      </w:pPr>
    </w:p>
    <w:p w14:paraId="7D9C0462" w14:textId="44E0CFF0" w:rsidR="0010781F" w:rsidRPr="00BA391C" w:rsidRDefault="0010781F" w:rsidP="0010781F">
      <w:pPr>
        <w:widowControl w:val="0"/>
        <w:tabs>
          <w:tab w:val="center" w:pos="7715"/>
        </w:tabs>
        <w:autoSpaceDE w:val="0"/>
        <w:autoSpaceDN w:val="0"/>
        <w:adjustRightInd w:val="0"/>
        <w:ind w:firstLine="720"/>
        <w:rPr>
          <w:rFonts w:cs="Times New Roman"/>
          <w:szCs w:val="28"/>
          <w:lang w:eastAsia="ru-RU"/>
        </w:rPr>
      </w:pPr>
      <w:r w:rsidRPr="00BA391C">
        <w:rPr>
          <w:rFonts w:cs="Times New Roman"/>
          <w:szCs w:val="28"/>
          <w:lang w:eastAsia="ru-RU"/>
        </w:rPr>
        <w:lastRenderedPageBreak/>
        <w:t>Сведения об использовании материальны</w:t>
      </w:r>
      <w:r>
        <w:rPr>
          <w:rFonts w:cs="Times New Roman"/>
          <w:szCs w:val="28"/>
          <w:lang w:eastAsia="ru-RU"/>
        </w:rPr>
        <w:t>х запасов при осуществлении приносящей доход деятельности:</w:t>
      </w:r>
    </w:p>
    <w:p w14:paraId="656125D3" w14:textId="77777777" w:rsidR="0010781F" w:rsidRDefault="0010781F" w:rsidP="0010781F">
      <w:pPr>
        <w:widowControl w:val="0"/>
        <w:autoSpaceDE w:val="0"/>
        <w:autoSpaceDN w:val="0"/>
        <w:adjustRightInd w:val="0"/>
        <w:ind w:firstLine="720"/>
        <w:jc w:val="center"/>
        <w:rPr>
          <w:rFonts w:cs="Times New Roman"/>
          <w:sz w:val="24"/>
          <w:szCs w:val="24"/>
          <w:highlight w:val="yellow"/>
          <w:lang w:eastAsia="ru-RU"/>
        </w:rPr>
      </w:pP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488"/>
        <w:gridCol w:w="916"/>
        <w:gridCol w:w="1277"/>
        <w:gridCol w:w="1426"/>
        <w:gridCol w:w="1277"/>
        <w:gridCol w:w="1426"/>
        <w:gridCol w:w="1277"/>
        <w:gridCol w:w="1460"/>
        <w:gridCol w:w="1277"/>
        <w:gridCol w:w="1394"/>
      </w:tblGrid>
      <w:tr w:rsidR="00262C32" w:rsidRPr="006F7BF7" w14:paraId="085441E9" w14:textId="77777777" w:rsidTr="005C64E4">
        <w:tc>
          <w:tcPr>
            <w:tcW w:w="567" w:type="dxa"/>
            <w:vMerge w:val="restart"/>
          </w:tcPr>
          <w:p w14:paraId="71811897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 xml:space="preserve">№ </w:t>
            </w:r>
            <w:proofErr w:type="gramStart"/>
            <w:r w:rsidRPr="00C741C6">
              <w:rPr>
                <w:rFonts w:cs="Times New Roman"/>
                <w:sz w:val="22"/>
                <w:lang w:eastAsia="ru-RU"/>
              </w:rPr>
              <w:t>п</w:t>
            </w:r>
            <w:proofErr w:type="gramEnd"/>
            <w:r w:rsidRPr="00C741C6">
              <w:rPr>
                <w:rFonts w:cs="Times New Roman"/>
                <w:sz w:val="22"/>
                <w:lang w:eastAsia="ru-RU"/>
              </w:rPr>
              <w:t>/п</w:t>
            </w:r>
          </w:p>
        </w:tc>
        <w:tc>
          <w:tcPr>
            <w:tcW w:w="2488" w:type="dxa"/>
            <w:vMerge w:val="restart"/>
          </w:tcPr>
          <w:p w14:paraId="00993DA3" w14:textId="77777777" w:rsidR="00262C32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 xml:space="preserve">Наименование </w:t>
            </w:r>
          </w:p>
          <w:p w14:paraId="11DE5588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нефинансового актива</w:t>
            </w:r>
          </w:p>
        </w:tc>
        <w:tc>
          <w:tcPr>
            <w:tcW w:w="916" w:type="dxa"/>
            <w:vMerge w:val="restart"/>
          </w:tcPr>
          <w:p w14:paraId="1984088B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Единица измере</w:t>
            </w:r>
            <w:r>
              <w:rPr>
                <w:rFonts w:cs="Times New Roman"/>
                <w:sz w:val="22"/>
                <w:lang w:eastAsia="ru-RU"/>
              </w:rPr>
              <w:t>-</w:t>
            </w:r>
            <w:r w:rsidRPr="00C741C6">
              <w:rPr>
                <w:rFonts w:cs="Times New Roman"/>
                <w:sz w:val="22"/>
                <w:lang w:eastAsia="ru-RU"/>
              </w:rPr>
              <w:t>ния</w:t>
            </w:r>
          </w:p>
        </w:tc>
        <w:tc>
          <w:tcPr>
            <w:tcW w:w="2703" w:type="dxa"/>
            <w:gridSpan w:val="2"/>
            <w:vMerge w:val="restart"/>
          </w:tcPr>
          <w:p w14:paraId="79487C12" w14:textId="77777777" w:rsidR="00262C32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 xml:space="preserve">Остаток </w:t>
            </w:r>
            <w:proofErr w:type="gramStart"/>
            <w:r w:rsidRPr="00C741C6">
              <w:rPr>
                <w:rFonts w:cs="Times New Roman"/>
                <w:sz w:val="22"/>
                <w:lang w:eastAsia="ru-RU"/>
              </w:rPr>
              <w:t>на</w:t>
            </w:r>
            <w:proofErr w:type="gramEnd"/>
            <w:r w:rsidRPr="00C741C6">
              <w:rPr>
                <w:rFonts w:cs="Times New Roman"/>
                <w:sz w:val="22"/>
                <w:lang w:eastAsia="ru-RU"/>
              </w:rPr>
              <w:t xml:space="preserve"> </w:t>
            </w:r>
          </w:p>
          <w:p w14:paraId="6CCCB03E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01.01.2017</w:t>
            </w:r>
            <w:r>
              <w:rPr>
                <w:rFonts w:cs="Times New Roman"/>
                <w:sz w:val="22"/>
                <w:lang w:eastAsia="ru-RU"/>
              </w:rPr>
              <w:t xml:space="preserve"> </w:t>
            </w:r>
            <w:r w:rsidRPr="00C741C6">
              <w:rPr>
                <w:rFonts w:cs="Times New Roman"/>
                <w:sz w:val="22"/>
                <w:lang w:eastAsia="ru-RU"/>
              </w:rPr>
              <w:t>г.</w:t>
            </w:r>
          </w:p>
        </w:tc>
        <w:tc>
          <w:tcPr>
            <w:tcW w:w="5440" w:type="dxa"/>
            <w:gridSpan w:val="4"/>
          </w:tcPr>
          <w:p w14:paraId="039219C3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Обороты за 2017 г.</w:t>
            </w:r>
          </w:p>
        </w:tc>
        <w:tc>
          <w:tcPr>
            <w:tcW w:w="2671" w:type="dxa"/>
            <w:gridSpan w:val="2"/>
            <w:vMerge w:val="restart"/>
          </w:tcPr>
          <w:p w14:paraId="16F2FC39" w14:textId="77777777" w:rsidR="00262C32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 xml:space="preserve">Остаток на </w:t>
            </w:r>
          </w:p>
          <w:p w14:paraId="02C2DAE5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01.01.20</w:t>
            </w:r>
            <w:r>
              <w:rPr>
                <w:rFonts w:cs="Times New Roman"/>
                <w:sz w:val="22"/>
                <w:lang w:eastAsia="ru-RU"/>
              </w:rPr>
              <w:t xml:space="preserve">18 </w:t>
            </w:r>
            <w:r w:rsidRPr="00C741C6">
              <w:rPr>
                <w:rFonts w:cs="Times New Roman"/>
                <w:sz w:val="22"/>
                <w:lang w:eastAsia="ru-RU"/>
              </w:rPr>
              <w:t>г.</w:t>
            </w:r>
          </w:p>
        </w:tc>
      </w:tr>
      <w:tr w:rsidR="00262C32" w:rsidRPr="006F7BF7" w14:paraId="263F47B9" w14:textId="77777777" w:rsidTr="005C64E4">
        <w:tc>
          <w:tcPr>
            <w:tcW w:w="567" w:type="dxa"/>
            <w:vMerge/>
          </w:tcPr>
          <w:p w14:paraId="23713C66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88" w:type="dxa"/>
            <w:vMerge/>
          </w:tcPr>
          <w:p w14:paraId="4A26DABA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16" w:type="dxa"/>
            <w:vMerge/>
          </w:tcPr>
          <w:p w14:paraId="4FA1FFAD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703" w:type="dxa"/>
            <w:gridSpan w:val="2"/>
            <w:vMerge/>
          </w:tcPr>
          <w:p w14:paraId="14DA79CD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703" w:type="dxa"/>
            <w:gridSpan w:val="2"/>
          </w:tcPr>
          <w:p w14:paraId="1C7F5ACF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приход</w:t>
            </w:r>
          </w:p>
        </w:tc>
        <w:tc>
          <w:tcPr>
            <w:tcW w:w="2737" w:type="dxa"/>
            <w:gridSpan w:val="2"/>
          </w:tcPr>
          <w:p w14:paraId="5CCB668D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расход</w:t>
            </w:r>
          </w:p>
        </w:tc>
        <w:tc>
          <w:tcPr>
            <w:tcW w:w="2671" w:type="dxa"/>
            <w:gridSpan w:val="2"/>
            <w:vMerge/>
          </w:tcPr>
          <w:p w14:paraId="022A27A3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</w:tr>
      <w:tr w:rsidR="00262C32" w:rsidRPr="006F7BF7" w14:paraId="50FB85BF" w14:textId="77777777" w:rsidTr="005C64E4">
        <w:tc>
          <w:tcPr>
            <w:tcW w:w="567" w:type="dxa"/>
            <w:vMerge/>
          </w:tcPr>
          <w:p w14:paraId="64AF3DD4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88" w:type="dxa"/>
            <w:vMerge/>
          </w:tcPr>
          <w:p w14:paraId="31E3D2A5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16" w:type="dxa"/>
            <w:vMerge/>
          </w:tcPr>
          <w:p w14:paraId="0C14DB9C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77" w:type="dxa"/>
          </w:tcPr>
          <w:p w14:paraId="1739B715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количество</w:t>
            </w:r>
          </w:p>
        </w:tc>
        <w:tc>
          <w:tcPr>
            <w:tcW w:w="1426" w:type="dxa"/>
          </w:tcPr>
          <w:p w14:paraId="1C315814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left="-130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сумма, руб.</w:t>
            </w:r>
          </w:p>
        </w:tc>
        <w:tc>
          <w:tcPr>
            <w:tcW w:w="1277" w:type="dxa"/>
          </w:tcPr>
          <w:p w14:paraId="2C0CBAA1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количество</w:t>
            </w:r>
          </w:p>
        </w:tc>
        <w:tc>
          <w:tcPr>
            <w:tcW w:w="1426" w:type="dxa"/>
          </w:tcPr>
          <w:p w14:paraId="7F607146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сумма, руб.</w:t>
            </w:r>
          </w:p>
        </w:tc>
        <w:tc>
          <w:tcPr>
            <w:tcW w:w="1277" w:type="dxa"/>
          </w:tcPr>
          <w:p w14:paraId="31E692E0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количество</w:t>
            </w:r>
          </w:p>
        </w:tc>
        <w:tc>
          <w:tcPr>
            <w:tcW w:w="1460" w:type="dxa"/>
          </w:tcPr>
          <w:p w14:paraId="759D6C5F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сумма, руб.</w:t>
            </w:r>
          </w:p>
        </w:tc>
        <w:tc>
          <w:tcPr>
            <w:tcW w:w="1277" w:type="dxa"/>
          </w:tcPr>
          <w:p w14:paraId="33535FEA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количество</w:t>
            </w:r>
          </w:p>
        </w:tc>
        <w:tc>
          <w:tcPr>
            <w:tcW w:w="1394" w:type="dxa"/>
          </w:tcPr>
          <w:p w14:paraId="209360F6" w14:textId="77777777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сумма, руб.</w:t>
            </w:r>
          </w:p>
        </w:tc>
      </w:tr>
      <w:tr w:rsidR="00B60BDA" w:rsidRPr="00D26166" w14:paraId="26AC3F23" w14:textId="77777777" w:rsidTr="005C64E4">
        <w:tc>
          <w:tcPr>
            <w:tcW w:w="567" w:type="dxa"/>
          </w:tcPr>
          <w:p w14:paraId="5C46DC0F" w14:textId="77777777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1.</w:t>
            </w:r>
          </w:p>
        </w:tc>
        <w:tc>
          <w:tcPr>
            <w:tcW w:w="2488" w:type="dxa"/>
          </w:tcPr>
          <w:p w14:paraId="3F6A43F8" w14:textId="77777777" w:rsidR="00B60BDA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Бумага</w:t>
            </w:r>
          </w:p>
          <w:p w14:paraId="257505F7" w14:textId="77777777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16" w:type="dxa"/>
          </w:tcPr>
          <w:p w14:paraId="15729865" w14:textId="77777777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пач.</w:t>
            </w:r>
          </w:p>
        </w:tc>
        <w:tc>
          <w:tcPr>
            <w:tcW w:w="1277" w:type="dxa"/>
          </w:tcPr>
          <w:p w14:paraId="684D0EFD" w14:textId="1F777254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26" w:type="dxa"/>
          </w:tcPr>
          <w:p w14:paraId="6F44F7DE" w14:textId="4469B99C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7" w:type="dxa"/>
          </w:tcPr>
          <w:p w14:paraId="43E5F86F" w14:textId="2E4B7314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1426" w:type="dxa"/>
          </w:tcPr>
          <w:p w14:paraId="68788CAB" w14:textId="30144ED1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875,00</w:t>
            </w:r>
          </w:p>
        </w:tc>
        <w:tc>
          <w:tcPr>
            <w:tcW w:w="1277" w:type="dxa"/>
          </w:tcPr>
          <w:p w14:paraId="73B96DDC" w14:textId="16B203C7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1460" w:type="dxa"/>
          </w:tcPr>
          <w:p w14:paraId="2BB886C9" w14:textId="082FC940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875,00</w:t>
            </w:r>
          </w:p>
        </w:tc>
        <w:tc>
          <w:tcPr>
            <w:tcW w:w="1277" w:type="dxa"/>
          </w:tcPr>
          <w:p w14:paraId="61179C38" w14:textId="2FAA9E18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94" w:type="dxa"/>
          </w:tcPr>
          <w:p w14:paraId="61D0E9F5" w14:textId="3F7FD14A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B60BDA" w:rsidRPr="00D26166" w14:paraId="288157C0" w14:textId="77777777" w:rsidTr="005C64E4">
        <w:tc>
          <w:tcPr>
            <w:tcW w:w="567" w:type="dxa"/>
          </w:tcPr>
          <w:p w14:paraId="38FEE11B" w14:textId="77777777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2.</w:t>
            </w:r>
          </w:p>
        </w:tc>
        <w:tc>
          <w:tcPr>
            <w:tcW w:w="2488" w:type="dxa"/>
          </w:tcPr>
          <w:p w14:paraId="6ABE68F1" w14:textId="77777777" w:rsidR="00B60BDA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Картриджи</w:t>
            </w:r>
          </w:p>
          <w:p w14:paraId="250E95E9" w14:textId="77777777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16" w:type="dxa"/>
          </w:tcPr>
          <w:p w14:paraId="3B99E1F6" w14:textId="77777777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шт.</w:t>
            </w:r>
          </w:p>
        </w:tc>
        <w:tc>
          <w:tcPr>
            <w:tcW w:w="1277" w:type="dxa"/>
          </w:tcPr>
          <w:p w14:paraId="197E7DCD" w14:textId="27027F3F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26" w:type="dxa"/>
          </w:tcPr>
          <w:p w14:paraId="24ACD660" w14:textId="25D86B1B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7" w:type="dxa"/>
          </w:tcPr>
          <w:p w14:paraId="15A8DD7F" w14:textId="04312B78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11</w:t>
            </w:r>
          </w:p>
        </w:tc>
        <w:tc>
          <w:tcPr>
            <w:tcW w:w="1426" w:type="dxa"/>
          </w:tcPr>
          <w:p w14:paraId="0A460298" w14:textId="77324653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61794,00</w:t>
            </w:r>
          </w:p>
        </w:tc>
        <w:tc>
          <w:tcPr>
            <w:tcW w:w="1277" w:type="dxa"/>
          </w:tcPr>
          <w:p w14:paraId="3ADE3033" w14:textId="1B331B78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60" w:type="dxa"/>
          </w:tcPr>
          <w:p w14:paraId="78EBEA18" w14:textId="12B18F3B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7" w:type="dxa"/>
          </w:tcPr>
          <w:p w14:paraId="0D808532" w14:textId="32D9D1CB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11</w:t>
            </w:r>
          </w:p>
        </w:tc>
        <w:tc>
          <w:tcPr>
            <w:tcW w:w="1394" w:type="dxa"/>
          </w:tcPr>
          <w:p w14:paraId="168286FD" w14:textId="11F29017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61794,00</w:t>
            </w:r>
          </w:p>
        </w:tc>
      </w:tr>
      <w:tr w:rsidR="00B60BDA" w:rsidRPr="00D26166" w14:paraId="0BFE17D9" w14:textId="77777777" w:rsidTr="005C64E4">
        <w:tc>
          <w:tcPr>
            <w:tcW w:w="567" w:type="dxa"/>
          </w:tcPr>
          <w:p w14:paraId="0510314D" w14:textId="77777777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3.</w:t>
            </w:r>
          </w:p>
        </w:tc>
        <w:tc>
          <w:tcPr>
            <w:tcW w:w="2488" w:type="dxa"/>
          </w:tcPr>
          <w:p w14:paraId="25CCDC50" w14:textId="77777777" w:rsidR="00B60BDA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Канцелярские товары</w:t>
            </w:r>
          </w:p>
          <w:p w14:paraId="59401490" w14:textId="77777777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16" w:type="dxa"/>
          </w:tcPr>
          <w:p w14:paraId="0A61BDFE" w14:textId="77777777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ед</w:t>
            </w:r>
            <w:r w:rsidRPr="00C741C6">
              <w:rPr>
                <w:rFonts w:cs="Times New Roman"/>
                <w:sz w:val="22"/>
                <w:lang w:eastAsia="ru-RU"/>
              </w:rPr>
              <w:t>.</w:t>
            </w:r>
          </w:p>
        </w:tc>
        <w:tc>
          <w:tcPr>
            <w:tcW w:w="1277" w:type="dxa"/>
          </w:tcPr>
          <w:p w14:paraId="62C27F68" w14:textId="7A91AEC4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26" w:type="dxa"/>
          </w:tcPr>
          <w:p w14:paraId="5A9E9338" w14:textId="41EA8BBD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7" w:type="dxa"/>
          </w:tcPr>
          <w:p w14:paraId="1082AE67" w14:textId="025E86AA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568</w:t>
            </w:r>
          </w:p>
        </w:tc>
        <w:tc>
          <w:tcPr>
            <w:tcW w:w="1426" w:type="dxa"/>
          </w:tcPr>
          <w:p w14:paraId="00695DD8" w14:textId="5100E5DA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10161,40</w:t>
            </w:r>
          </w:p>
        </w:tc>
        <w:tc>
          <w:tcPr>
            <w:tcW w:w="1277" w:type="dxa"/>
          </w:tcPr>
          <w:p w14:paraId="6541D253" w14:textId="40D08C98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60" w:type="dxa"/>
          </w:tcPr>
          <w:p w14:paraId="292EB676" w14:textId="1BAE8BF9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7" w:type="dxa"/>
          </w:tcPr>
          <w:p w14:paraId="001A9BD9" w14:textId="7E41CDD5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568</w:t>
            </w:r>
          </w:p>
        </w:tc>
        <w:tc>
          <w:tcPr>
            <w:tcW w:w="1394" w:type="dxa"/>
          </w:tcPr>
          <w:p w14:paraId="17D9722E" w14:textId="4DA461F3" w:rsidR="00B60BDA" w:rsidRPr="00C741C6" w:rsidRDefault="00B60BDA" w:rsidP="005C64E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10161,40</w:t>
            </w:r>
          </w:p>
        </w:tc>
      </w:tr>
      <w:tr w:rsidR="00CE53C0" w:rsidRPr="00D26166" w14:paraId="6BFABBA1" w14:textId="77777777" w:rsidTr="005C64E4">
        <w:tc>
          <w:tcPr>
            <w:tcW w:w="567" w:type="dxa"/>
          </w:tcPr>
          <w:p w14:paraId="2DE5861A" w14:textId="77777777" w:rsidR="00CE53C0" w:rsidRPr="00C741C6" w:rsidRDefault="00CE53C0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4.</w:t>
            </w:r>
          </w:p>
        </w:tc>
        <w:tc>
          <w:tcPr>
            <w:tcW w:w="2488" w:type="dxa"/>
          </w:tcPr>
          <w:p w14:paraId="59566E2A" w14:textId="77777777" w:rsidR="00CE53C0" w:rsidRDefault="00CE53C0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Хозяйственные </w:t>
            </w:r>
            <w:r w:rsidRPr="00C741C6">
              <w:rPr>
                <w:rFonts w:cs="Times New Roman"/>
                <w:sz w:val="22"/>
                <w:lang w:eastAsia="ru-RU"/>
              </w:rPr>
              <w:t>расходы</w:t>
            </w:r>
            <w:r>
              <w:rPr>
                <w:rFonts w:cs="Times New Roman"/>
                <w:sz w:val="22"/>
                <w:lang w:eastAsia="ru-RU"/>
              </w:rPr>
              <w:t xml:space="preserve"> – всего</w:t>
            </w:r>
            <w:r w:rsidRPr="00C741C6">
              <w:rPr>
                <w:rFonts w:cs="Times New Roman"/>
                <w:sz w:val="22"/>
                <w:lang w:eastAsia="ru-RU"/>
              </w:rPr>
              <w:t xml:space="preserve">, </w:t>
            </w:r>
          </w:p>
          <w:p w14:paraId="63CD21B0" w14:textId="77777777" w:rsidR="00CE53C0" w:rsidRPr="00C741C6" w:rsidRDefault="00CE53C0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916" w:type="dxa"/>
          </w:tcPr>
          <w:p w14:paraId="4F92545F" w14:textId="77777777" w:rsidR="00CE53C0" w:rsidRPr="00C741C6" w:rsidRDefault="00CE53C0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77" w:type="dxa"/>
          </w:tcPr>
          <w:p w14:paraId="3BBBAEE2" w14:textId="7DDE6EB8" w:rsidR="00CE53C0" w:rsidRPr="00C741C6" w:rsidRDefault="00CE53C0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15</w:t>
            </w:r>
          </w:p>
        </w:tc>
        <w:tc>
          <w:tcPr>
            <w:tcW w:w="1426" w:type="dxa"/>
          </w:tcPr>
          <w:p w14:paraId="2A30DCEF" w14:textId="27FBE882" w:rsidR="00CE53C0" w:rsidRPr="00C741C6" w:rsidRDefault="00CE53C0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273391,28</w:t>
            </w:r>
          </w:p>
        </w:tc>
        <w:tc>
          <w:tcPr>
            <w:tcW w:w="1277" w:type="dxa"/>
          </w:tcPr>
          <w:p w14:paraId="2F988595" w14:textId="06138BC3" w:rsidR="00CE53C0" w:rsidRPr="00C741C6" w:rsidRDefault="00CE53C0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1426" w:type="dxa"/>
          </w:tcPr>
          <w:p w14:paraId="094966EB" w14:textId="36E564B9" w:rsidR="00CE53C0" w:rsidRPr="00C741C6" w:rsidRDefault="00CE53C0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11200,00</w:t>
            </w:r>
          </w:p>
        </w:tc>
        <w:tc>
          <w:tcPr>
            <w:tcW w:w="1277" w:type="dxa"/>
          </w:tcPr>
          <w:p w14:paraId="5FFE0B47" w14:textId="0553BF09" w:rsidR="00CE53C0" w:rsidRPr="00C741C6" w:rsidRDefault="00CE53C0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60" w:type="dxa"/>
          </w:tcPr>
          <w:p w14:paraId="30038EB1" w14:textId="78D46E3E" w:rsidR="00CE53C0" w:rsidRPr="00C741C6" w:rsidRDefault="00CE53C0" w:rsidP="005C64E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7" w:type="dxa"/>
          </w:tcPr>
          <w:p w14:paraId="1385E55C" w14:textId="1955DF7B" w:rsidR="00CE53C0" w:rsidRPr="00C741C6" w:rsidRDefault="00CE53C0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19</w:t>
            </w:r>
          </w:p>
        </w:tc>
        <w:tc>
          <w:tcPr>
            <w:tcW w:w="1394" w:type="dxa"/>
          </w:tcPr>
          <w:p w14:paraId="12BCB1B9" w14:textId="0E6B3619" w:rsidR="00CE53C0" w:rsidRPr="00C741C6" w:rsidRDefault="00CE53C0" w:rsidP="005C64E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284591,28</w:t>
            </w:r>
          </w:p>
        </w:tc>
      </w:tr>
      <w:tr w:rsidR="00683569" w:rsidRPr="004E6021" w14:paraId="0177F349" w14:textId="77777777" w:rsidTr="005C64E4">
        <w:tc>
          <w:tcPr>
            <w:tcW w:w="567" w:type="dxa"/>
          </w:tcPr>
          <w:p w14:paraId="0CFCFCE3" w14:textId="77777777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4.1.</w:t>
            </w:r>
          </w:p>
        </w:tc>
        <w:tc>
          <w:tcPr>
            <w:tcW w:w="2488" w:type="dxa"/>
          </w:tcPr>
          <w:p w14:paraId="607E4B6F" w14:textId="77777777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Хозяйственные материалы</w:t>
            </w:r>
          </w:p>
        </w:tc>
        <w:tc>
          <w:tcPr>
            <w:tcW w:w="916" w:type="dxa"/>
          </w:tcPr>
          <w:p w14:paraId="6820B94A" w14:textId="77777777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ед.</w:t>
            </w:r>
          </w:p>
        </w:tc>
        <w:tc>
          <w:tcPr>
            <w:tcW w:w="1277" w:type="dxa"/>
          </w:tcPr>
          <w:p w14:paraId="4A712F2A" w14:textId="11694CC7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26" w:type="dxa"/>
          </w:tcPr>
          <w:p w14:paraId="732B2B95" w14:textId="0FB33674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7" w:type="dxa"/>
          </w:tcPr>
          <w:p w14:paraId="5A33DE5A" w14:textId="315B770D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1426" w:type="dxa"/>
          </w:tcPr>
          <w:p w14:paraId="12E5F9D7" w14:textId="1CF302D8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11200,00</w:t>
            </w:r>
          </w:p>
        </w:tc>
        <w:tc>
          <w:tcPr>
            <w:tcW w:w="1277" w:type="dxa"/>
          </w:tcPr>
          <w:p w14:paraId="1BAE6A1A" w14:textId="701B86D7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60" w:type="dxa"/>
          </w:tcPr>
          <w:p w14:paraId="0D291561" w14:textId="6B10D36C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7" w:type="dxa"/>
          </w:tcPr>
          <w:p w14:paraId="7C25EAF9" w14:textId="069D3E37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1394" w:type="dxa"/>
          </w:tcPr>
          <w:p w14:paraId="55B45043" w14:textId="59687B93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11200,00</w:t>
            </w:r>
          </w:p>
        </w:tc>
      </w:tr>
      <w:tr w:rsidR="00683569" w:rsidRPr="00D26166" w14:paraId="5B84BA09" w14:textId="77777777" w:rsidTr="005C64E4">
        <w:tc>
          <w:tcPr>
            <w:tcW w:w="567" w:type="dxa"/>
          </w:tcPr>
          <w:p w14:paraId="14E48F25" w14:textId="6915470E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4.2</w:t>
            </w:r>
            <w:r w:rsidRPr="00B64659">
              <w:rPr>
                <w:rFonts w:cs="Times New Roman"/>
                <w:sz w:val="22"/>
                <w:lang w:eastAsia="ru-RU"/>
              </w:rPr>
              <w:t>.</w:t>
            </w:r>
          </w:p>
        </w:tc>
        <w:tc>
          <w:tcPr>
            <w:tcW w:w="2488" w:type="dxa"/>
          </w:tcPr>
          <w:p w14:paraId="1F543418" w14:textId="77777777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 xml:space="preserve">Комплектующие </w:t>
            </w:r>
          </w:p>
          <w:p w14:paraId="7C5F324A" w14:textId="77777777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к компьютерам</w:t>
            </w:r>
          </w:p>
        </w:tc>
        <w:tc>
          <w:tcPr>
            <w:tcW w:w="916" w:type="dxa"/>
          </w:tcPr>
          <w:p w14:paraId="6B193C36" w14:textId="77777777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64659">
              <w:rPr>
                <w:rFonts w:cs="Times New Roman"/>
                <w:sz w:val="22"/>
                <w:lang w:eastAsia="ru-RU"/>
              </w:rPr>
              <w:t>ед.</w:t>
            </w:r>
          </w:p>
        </w:tc>
        <w:tc>
          <w:tcPr>
            <w:tcW w:w="1277" w:type="dxa"/>
          </w:tcPr>
          <w:p w14:paraId="4227E338" w14:textId="580E0EF3" w:rsidR="00683569" w:rsidRPr="00B64659" w:rsidRDefault="00683569" w:rsidP="006835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15</w:t>
            </w:r>
          </w:p>
        </w:tc>
        <w:tc>
          <w:tcPr>
            <w:tcW w:w="1426" w:type="dxa"/>
          </w:tcPr>
          <w:p w14:paraId="0F44C213" w14:textId="2E60782A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273391,28</w:t>
            </w:r>
          </w:p>
        </w:tc>
        <w:tc>
          <w:tcPr>
            <w:tcW w:w="1277" w:type="dxa"/>
          </w:tcPr>
          <w:p w14:paraId="5BD60780" w14:textId="0E9314B3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26" w:type="dxa"/>
          </w:tcPr>
          <w:p w14:paraId="3CEAA6F9" w14:textId="3B8DBF0A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7" w:type="dxa"/>
          </w:tcPr>
          <w:p w14:paraId="11146066" w14:textId="7F8BD708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60" w:type="dxa"/>
          </w:tcPr>
          <w:p w14:paraId="55C2D689" w14:textId="32C55767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7" w:type="dxa"/>
          </w:tcPr>
          <w:p w14:paraId="2EAD296D" w14:textId="55531821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15</w:t>
            </w:r>
          </w:p>
        </w:tc>
        <w:tc>
          <w:tcPr>
            <w:tcW w:w="1394" w:type="dxa"/>
          </w:tcPr>
          <w:p w14:paraId="441B0467" w14:textId="6FD19D00" w:rsidR="00683569" w:rsidRPr="00B64659" w:rsidRDefault="00683569" w:rsidP="005C64E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273391,28</w:t>
            </w:r>
          </w:p>
        </w:tc>
      </w:tr>
      <w:tr w:rsidR="00232265" w:rsidRPr="00D26166" w14:paraId="01869456" w14:textId="77777777" w:rsidTr="005C64E4">
        <w:tc>
          <w:tcPr>
            <w:tcW w:w="567" w:type="dxa"/>
          </w:tcPr>
          <w:p w14:paraId="0DE1C436" w14:textId="77777777" w:rsidR="00232265" w:rsidRPr="00C741C6" w:rsidRDefault="00232265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5.</w:t>
            </w:r>
          </w:p>
        </w:tc>
        <w:tc>
          <w:tcPr>
            <w:tcW w:w="2488" w:type="dxa"/>
          </w:tcPr>
          <w:p w14:paraId="29311666" w14:textId="77777777" w:rsidR="00232265" w:rsidRPr="00C741C6" w:rsidRDefault="00232265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Строительные материалы</w:t>
            </w:r>
          </w:p>
        </w:tc>
        <w:tc>
          <w:tcPr>
            <w:tcW w:w="916" w:type="dxa"/>
          </w:tcPr>
          <w:p w14:paraId="5B35052B" w14:textId="77777777" w:rsidR="00232265" w:rsidRPr="00C741C6" w:rsidRDefault="00232265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ед.</w:t>
            </w:r>
          </w:p>
        </w:tc>
        <w:tc>
          <w:tcPr>
            <w:tcW w:w="1277" w:type="dxa"/>
          </w:tcPr>
          <w:p w14:paraId="1C1432B7" w14:textId="755EE268" w:rsidR="00232265" w:rsidRPr="00C741C6" w:rsidRDefault="00232265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26" w:type="dxa"/>
          </w:tcPr>
          <w:p w14:paraId="4DEA6621" w14:textId="5420B826" w:rsidR="00232265" w:rsidRPr="00C741C6" w:rsidRDefault="00232265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7" w:type="dxa"/>
          </w:tcPr>
          <w:p w14:paraId="345CDD0D" w14:textId="269A01B3" w:rsidR="00232265" w:rsidRPr="00C741C6" w:rsidRDefault="00232265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16</w:t>
            </w:r>
          </w:p>
        </w:tc>
        <w:tc>
          <w:tcPr>
            <w:tcW w:w="1426" w:type="dxa"/>
          </w:tcPr>
          <w:p w14:paraId="69990620" w14:textId="7D3FE9DE" w:rsidR="00232265" w:rsidRPr="00C741C6" w:rsidRDefault="00232265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4251,31</w:t>
            </w:r>
          </w:p>
        </w:tc>
        <w:tc>
          <w:tcPr>
            <w:tcW w:w="1277" w:type="dxa"/>
          </w:tcPr>
          <w:p w14:paraId="2E8CE1A0" w14:textId="2DAE6E1B" w:rsidR="00232265" w:rsidRPr="00C741C6" w:rsidRDefault="00232265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60" w:type="dxa"/>
          </w:tcPr>
          <w:p w14:paraId="6DB89575" w14:textId="17C2C8B2" w:rsidR="00232265" w:rsidRPr="00C741C6" w:rsidRDefault="00232265" w:rsidP="005C64E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7" w:type="dxa"/>
          </w:tcPr>
          <w:p w14:paraId="5D4A9DA4" w14:textId="4D89FF14" w:rsidR="00232265" w:rsidRPr="00C741C6" w:rsidRDefault="00232265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16</w:t>
            </w:r>
          </w:p>
        </w:tc>
        <w:tc>
          <w:tcPr>
            <w:tcW w:w="1394" w:type="dxa"/>
          </w:tcPr>
          <w:p w14:paraId="128E8B66" w14:textId="420B87DE" w:rsidR="00232265" w:rsidRPr="00C741C6" w:rsidRDefault="00232265" w:rsidP="005C64E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4251,31</w:t>
            </w:r>
          </w:p>
        </w:tc>
      </w:tr>
      <w:tr w:rsidR="00F15A39" w:rsidRPr="00D26166" w14:paraId="38D0CC83" w14:textId="77777777" w:rsidTr="005C64E4">
        <w:tc>
          <w:tcPr>
            <w:tcW w:w="567" w:type="dxa"/>
          </w:tcPr>
          <w:p w14:paraId="7DF7120C" w14:textId="5C362A64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6</w:t>
            </w:r>
            <w:r w:rsidRPr="00C741C6">
              <w:rPr>
                <w:rFonts w:cs="Times New Roman"/>
                <w:sz w:val="22"/>
                <w:lang w:eastAsia="ru-RU"/>
              </w:rPr>
              <w:t>.</w:t>
            </w:r>
          </w:p>
        </w:tc>
        <w:tc>
          <w:tcPr>
            <w:tcW w:w="2488" w:type="dxa"/>
          </w:tcPr>
          <w:p w14:paraId="0A7C54FE" w14:textId="77777777" w:rsidR="00F15A39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Горюче-смазочные материалы</w:t>
            </w:r>
            <w:r>
              <w:rPr>
                <w:rFonts w:cs="Times New Roman"/>
                <w:sz w:val="22"/>
                <w:lang w:eastAsia="ru-RU"/>
              </w:rPr>
              <w:t xml:space="preserve"> - всего</w:t>
            </w:r>
            <w:r w:rsidRPr="00C741C6">
              <w:rPr>
                <w:rFonts w:cs="Times New Roman"/>
                <w:sz w:val="22"/>
                <w:lang w:eastAsia="ru-RU"/>
              </w:rPr>
              <w:t xml:space="preserve">, </w:t>
            </w:r>
          </w:p>
          <w:p w14:paraId="5ED546D9" w14:textId="77777777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C741C6">
              <w:rPr>
                <w:rFonts w:cs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916" w:type="dxa"/>
          </w:tcPr>
          <w:p w14:paraId="370BE3FA" w14:textId="77777777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л</w:t>
            </w:r>
          </w:p>
        </w:tc>
        <w:tc>
          <w:tcPr>
            <w:tcW w:w="1277" w:type="dxa"/>
          </w:tcPr>
          <w:p w14:paraId="5E35ABEF" w14:textId="00E1917F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26" w:type="dxa"/>
          </w:tcPr>
          <w:p w14:paraId="4C11DFEB" w14:textId="68975355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7" w:type="dxa"/>
          </w:tcPr>
          <w:p w14:paraId="64C80A05" w14:textId="10EB0A7B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644</w:t>
            </w:r>
          </w:p>
        </w:tc>
        <w:tc>
          <w:tcPr>
            <w:tcW w:w="1426" w:type="dxa"/>
          </w:tcPr>
          <w:p w14:paraId="69353EE0" w14:textId="23FDCD87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22800,78</w:t>
            </w:r>
          </w:p>
        </w:tc>
        <w:tc>
          <w:tcPr>
            <w:tcW w:w="1277" w:type="dxa"/>
          </w:tcPr>
          <w:p w14:paraId="3ABA0825" w14:textId="5AC27A66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636</w:t>
            </w:r>
          </w:p>
        </w:tc>
        <w:tc>
          <w:tcPr>
            <w:tcW w:w="1460" w:type="dxa"/>
          </w:tcPr>
          <w:p w14:paraId="0DD73515" w14:textId="71DE8A65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22492,44</w:t>
            </w:r>
          </w:p>
        </w:tc>
        <w:tc>
          <w:tcPr>
            <w:tcW w:w="1277" w:type="dxa"/>
          </w:tcPr>
          <w:p w14:paraId="141C1E9A" w14:textId="017041C0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1394" w:type="dxa"/>
          </w:tcPr>
          <w:p w14:paraId="15CEC7B9" w14:textId="4A971C5F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308,34</w:t>
            </w:r>
          </w:p>
        </w:tc>
      </w:tr>
      <w:tr w:rsidR="00F15A39" w:rsidRPr="00D26166" w14:paraId="73D958D6" w14:textId="77777777" w:rsidTr="005C64E4">
        <w:tc>
          <w:tcPr>
            <w:tcW w:w="567" w:type="dxa"/>
          </w:tcPr>
          <w:p w14:paraId="3D42A24B" w14:textId="04F72BAA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6</w:t>
            </w:r>
            <w:r w:rsidRPr="00C741C6">
              <w:rPr>
                <w:rFonts w:cs="Times New Roman"/>
                <w:sz w:val="22"/>
                <w:lang w:eastAsia="ru-RU"/>
              </w:rPr>
              <w:t>.1.</w:t>
            </w:r>
          </w:p>
        </w:tc>
        <w:tc>
          <w:tcPr>
            <w:tcW w:w="2488" w:type="dxa"/>
          </w:tcPr>
          <w:p w14:paraId="4058F5E1" w14:textId="77777777" w:rsidR="00F15A39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Бензин</w:t>
            </w:r>
          </w:p>
          <w:p w14:paraId="2FDDA263" w14:textId="77777777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16" w:type="dxa"/>
          </w:tcPr>
          <w:p w14:paraId="64AB8E26" w14:textId="77777777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л</w:t>
            </w:r>
          </w:p>
        </w:tc>
        <w:tc>
          <w:tcPr>
            <w:tcW w:w="1277" w:type="dxa"/>
          </w:tcPr>
          <w:p w14:paraId="24792E02" w14:textId="2EA4A88A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26" w:type="dxa"/>
          </w:tcPr>
          <w:p w14:paraId="57E6D346" w14:textId="7DE28DB8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7" w:type="dxa"/>
          </w:tcPr>
          <w:p w14:paraId="4D440862" w14:textId="7763D901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644</w:t>
            </w:r>
          </w:p>
        </w:tc>
        <w:tc>
          <w:tcPr>
            <w:tcW w:w="1426" w:type="dxa"/>
          </w:tcPr>
          <w:p w14:paraId="46027D47" w14:textId="4C8903A8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22800,78</w:t>
            </w:r>
          </w:p>
        </w:tc>
        <w:tc>
          <w:tcPr>
            <w:tcW w:w="1277" w:type="dxa"/>
          </w:tcPr>
          <w:p w14:paraId="688CF949" w14:textId="3F5E2D75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636</w:t>
            </w:r>
          </w:p>
        </w:tc>
        <w:tc>
          <w:tcPr>
            <w:tcW w:w="1460" w:type="dxa"/>
          </w:tcPr>
          <w:p w14:paraId="03446653" w14:textId="1B02AAC9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22492,44</w:t>
            </w:r>
          </w:p>
        </w:tc>
        <w:tc>
          <w:tcPr>
            <w:tcW w:w="1277" w:type="dxa"/>
          </w:tcPr>
          <w:p w14:paraId="72163AD7" w14:textId="505EAD39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1394" w:type="dxa"/>
          </w:tcPr>
          <w:p w14:paraId="59DC4F41" w14:textId="5B283321" w:rsidR="00F15A39" w:rsidRPr="00C741C6" w:rsidRDefault="00F15A39" w:rsidP="005C64E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308,34</w:t>
            </w:r>
          </w:p>
        </w:tc>
      </w:tr>
      <w:tr w:rsidR="00C50E4B" w:rsidRPr="00D26166" w14:paraId="6110871B" w14:textId="77777777" w:rsidTr="005C64E4">
        <w:tc>
          <w:tcPr>
            <w:tcW w:w="567" w:type="dxa"/>
          </w:tcPr>
          <w:p w14:paraId="7431FCFB" w14:textId="16CE3E5A" w:rsidR="00C50E4B" w:rsidRPr="00C741C6" w:rsidRDefault="00C50E4B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7.</w:t>
            </w:r>
          </w:p>
        </w:tc>
        <w:tc>
          <w:tcPr>
            <w:tcW w:w="2488" w:type="dxa"/>
          </w:tcPr>
          <w:p w14:paraId="32B45A36" w14:textId="77777777" w:rsidR="00C50E4B" w:rsidRDefault="00C50E4B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Медикаменты</w:t>
            </w:r>
          </w:p>
          <w:p w14:paraId="3CC3111C" w14:textId="5D7027D1" w:rsidR="00C50E4B" w:rsidRPr="00C741C6" w:rsidRDefault="00C50E4B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16" w:type="dxa"/>
          </w:tcPr>
          <w:p w14:paraId="2274369E" w14:textId="6A98079D" w:rsidR="00C50E4B" w:rsidRPr="00C741C6" w:rsidRDefault="00C50E4B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ед.</w:t>
            </w:r>
          </w:p>
        </w:tc>
        <w:tc>
          <w:tcPr>
            <w:tcW w:w="1277" w:type="dxa"/>
          </w:tcPr>
          <w:p w14:paraId="5F5FFDE6" w14:textId="1413DD5B" w:rsidR="00C50E4B" w:rsidRPr="00C741C6" w:rsidRDefault="00C50E4B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26" w:type="dxa"/>
          </w:tcPr>
          <w:p w14:paraId="009C4ABB" w14:textId="2CFBBF29" w:rsidR="00C50E4B" w:rsidRPr="00C741C6" w:rsidRDefault="00C50E4B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7" w:type="dxa"/>
          </w:tcPr>
          <w:p w14:paraId="06EBAA2D" w14:textId="4E824AEE" w:rsidR="00C50E4B" w:rsidRPr="00C741C6" w:rsidRDefault="00C50E4B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75</w:t>
            </w:r>
          </w:p>
        </w:tc>
        <w:tc>
          <w:tcPr>
            <w:tcW w:w="1426" w:type="dxa"/>
          </w:tcPr>
          <w:p w14:paraId="19EC2358" w14:textId="38DFB96C" w:rsidR="00C50E4B" w:rsidRPr="00C741C6" w:rsidRDefault="00C50E4B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3603,20</w:t>
            </w:r>
          </w:p>
        </w:tc>
        <w:tc>
          <w:tcPr>
            <w:tcW w:w="1277" w:type="dxa"/>
          </w:tcPr>
          <w:p w14:paraId="13149F48" w14:textId="1EB92A5E" w:rsidR="00C50E4B" w:rsidRPr="00C741C6" w:rsidRDefault="00C50E4B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75</w:t>
            </w:r>
          </w:p>
        </w:tc>
        <w:tc>
          <w:tcPr>
            <w:tcW w:w="1460" w:type="dxa"/>
          </w:tcPr>
          <w:p w14:paraId="192F40BF" w14:textId="409B2BB2" w:rsidR="00C50E4B" w:rsidRPr="00C741C6" w:rsidRDefault="00C50E4B" w:rsidP="005C64E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3603,20</w:t>
            </w:r>
          </w:p>
        </w:tc>
        <w:tc>
          <w:tcPr>
            <w:tcW w:w="1277" w:type="dxa"/>
          </w:tcPr>
          <w:p w14:paraId="44D3A854" w14:textId="0707E920" w:rsidR="00C50E4B" w:rsidRPr="00C741C6" w:rsidRDefault="00C50E4B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94" w:type="dxa"/>
          </w:tcPr>
          <w:p w14:paraId="06ED84E9" w14:textId="55872F0A" w:rsidR="00C50E4B" w:rsidRPr="00C741C6" w:rsidRDefault="00C50E4B" w:rsidP="005C64E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1156A8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262C32" w:rsidRPr="00572EF8" w14:paraId="6E6CBACB" w14:textId="77777777" w:rsidTr="005C64E4">
        <w:tc>
          <w:tcPr>
            <w:tcW w:w="567" w:type="dxa"/>
          </w:tcPr>
          <w:p w14:paraId="521BF3F2" w14:textId="4BF5A8ED" w:rsidR="00262C32" w:rsidRPr="00C741C6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88" w:type="dxa"/>
          </w:tcPr>
          <w:p w14:paraId="156A5C4A" w14:textId="77777777" w:rsidR="00262C32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  <w:r w:rsidRPr="004A571B">
              <w:rPr>
                <w:rFonts w:cs="Times New Roman"/>
                <w:sz w:val="22"/>
                <w:lang w:eastAsia="ru-RU"/>
              </w:rPr>
              <w:t>Итого</w:t>
            </w:r>
          </w:p>
          <w:p w14:paraId="2C634067" w14:textId="77777777" w:rsidR="00262C32" w:rsidRPr="004A571B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16" w:type="dxa"/>
          </w:tcPr>
          <w:p w14:paraId="76AA67C3" w14:textId="77777777" w:rsidR="00262C32" w:rsidRPr="004A571B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77" w:type="dxa"/>
          </w:tcPr>
          <w:p w14:paraId="025B9476" w14:textId="77777777" w:rsidR="00262C32" w:rsidRPr="004A571B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Х</w:t>
            </w:r>
          </w:p>
        </w:tc>
        <w:tc>
          <w:tcPr>
            <w:tcW w:w="1426" w:type="dxa"/>
          </w:tcPr>
          <w:p w14:paraId="0E5B26A5" w14:textId="42FF09CE" w:rsidR="00262C32" w:rsidRPr="004A571B" w:rsidRDefault="00597877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273391,28</w:t>
            </w:r>
          </w:p>
        </w:tc>
        <w:tc>
          <w:tcPr>
            <w:tcW w:w="1277" w:type="dxa"/>
          </w:tcPr>
          <w:p w14:paraId="59E64F20" w14:textId="77777777" w:rsidR="00262C32" w:rsidRPr="004A571B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Х</w:t>
            </w:r>
          </w:p>
        </w:tc>
        <w:tc>
          <w:tcPr>
            <w:tcW w:w="1426" w:type="dxa"/>
          </w:tcPr>
          <w:p w14:paraId="73765E88" w14:textId="28E146D0" w:rsidR="00262C32" w:rsidRPr="004A571B" w:rsidRDefault="000C6FFE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114685,69</w:t>
            </w:r>
          </w:p>
        </w:tc>
        <w:tc>
          <w:tcPr>
            <w:tcW w:w="1277" w:type="dxa"/>
          </w:tcPr>
          <w:p w14:paraId="1F15746E" w14:textId="77777777" w:rsidR="00262C32" w:rsidRPr="004A571B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Х</w:t>
            </w:r>
          </w:p>
        </w:tc>
        <w:tc>
          <w:tcPr>
            <w:tcW w:w="1460" w:type="dxa"/>
          </w:tcPr>
          <w:p w14:paraId="15205E87" w14:textId="5392F510" w:rsidR="00262C32" w:rsidRPr="004A571B" w:rsidRDefault="00372BB5" w:rsidP="005C64E4">
            <w:pPr>
              <w:widowControl w:val="0"/>
              <w:autoSpaceDE w:val="0"/>
              <w:autoSpaceDN w:val="0"/>
              <w:adjustRightInd w:val="0"/>
              <w:ind w:left="-22" w:right="-9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26970,64</w:t>
            </w:r>
          </w:p>
        </w:tc>
        <w:tc>
          <w:tcPr>
            <w:tcW w:w="1277" w:type="dxa"/>
          </w:tcPr>
          <w:p w14:paraId="15D72E39" w14:textId="77777777" w:rsidR="00262C32" w:rsidRPr="004A571B" w:rsidRDefault="00262C32" w:rsidP="005C64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Х</w:t>
            </w:r>
          </w:p>
        </w:tc>
        <w:tc>
          <w:tcPr>
            <w:tcW w:w="1394" w:type="dxa"/>
          </w:tcPr>
          <w:p w14:paraId="7B14F7A0" w14:textId="0A7D5FC4" w:rsidR="00262C32" w:rsidRPr="004A571B" w:rsidRDefault="00FA1723" w:rsidP="005C64E4">
            <w:pPr>
              <w:widowControl w:val="0"/>
              <w:autoSpaceDE w:val="0"/>
              <w:autoSpaceDN w:val="0"/>
              <w:adjustRightInd w:val="0"/>
              <w:ind w:right="-32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361106,33</w:t>
            </w:r>
          </w:p>
        </w:tc>
      </w:tr>
    </w:tbl>
    <w:p w14:paraId="333AD02B" w14:textId="77777777" w:rsidR="00262C32" w:rsidRDefault="00262C32" w:rsidP="0010781F">
      <w:pPr>
        <w:widowControl w:val="0"/>
        <w:autoSpaceDE w:val="0"/>
        <w:autoSpaceDN w:val="0"/>
        <w:adjustRightInd w:val="0"/>
        <w:ind w:firstLine="720"/>
        <w:jc w:val="center"/>
        <w:rPr>
          <w:rFonts w:cs="Times New Roman"/>
          <w:sz w:val="24"/>
          <w:szCs w:val="24"/>
          <w:highlight w:val="yellow"/>
          <w:lang w:eastAsia="ru-RU"/>
        </w:rPr>
      </w:pPr>
    </w:p>
    <w:p w14:paraId="7250E32D" w14:textId="77777777" w:rsidR="00262C32" w:rsidRDefault="00262C32" w:rsidP="0010781F">
      <w:pPr>
        <w:widowControl w:val="0"/>
        <w:autoSpaceDE w:val="0"/>
        <w:autoSpaceDN w:val="0"/>
        <w:adjustRightInd w:val="0"/>
        <w:ind w:firstLine="720"/>
        <w:jc w:val="center"/>
        <w:rPr>
          <w:rFonts w:cs="Times New Roman"/>
          <w:sz w:val="24"/>
          <w:szCs w:val="24"/>
          <w:highlight w:val="yellow"/>
          <w:lang w:eastAsia="ru-RU"/>
        </w:rPr>
      </w:pPr>
    </w:p>
    <w:p w14:paraId="24282238" w14:textId="77777777" w:rsidR="00262C32" w:rsidRPr="00C472A0" w:rsidRDefault="00262C32" w:rsidP="0010781F">
      <w:pPr>
        <w:widowControl w:val="0"/>
        <w:autoSpaceDE w:val="0"/>
        <w:autoSpaceDN w:val="0"/>
        <w:adjustRightInd w:val="0"/>
        <w:ind w:firstLine="720"/>
        <w:jc w:val="center"/>
        <w:rPr>
          <w:rFonts w:cs="Times New Roman"/>
          <w:sz w:val="24"/>
          <w:szCs w:val="24"/>
          <w:highlight w:val="yellow"/>
          <w:lang w:eastAsia="ru-RU"/>
        </w:rPr>
      </w:pPr>
    </w:p>
    <w:p w14:paraId="5F774B18" w14:textId="77777777" w:rsidR="0010781F" w:rsidRDefault="0010781F" w:rsidP="00572EF8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Cs w:val="28"/>
          <w:lang w:eastAsia="ru-RU"/>
        </w:rPr>
      </w:pPr>
    </w:p>
    <w:p w14:paraId="298EF1E7" w14:textId="77777777" w:rsidR="00E4566F" w:rsidRDefault="00E4566F" w:rsidP="00572EF8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Cs w:val="28"/>
          <w:lang w:eastAsia="ru-RU"/>
        </w:rPr>
      </w:pPr>
    </w:p>
    <w:p w14:paraId="7172C4C9" w14:textId="7A4F50CA" w:rsidR="00572EF8" w:rsidRPr="00E4566F" w:rsidRDefault="00572EF8" w:rsidP="00E4566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Cs w:val="28"/>
          <w:lang w:eastAsia="ru-RU"/>
        </w:rPr>
      </w:pPr>
      <w:r w:rsidRPr="00572EF8">
        <w:rPr>
          <w:rFonts w:cs="Times New Roman"/>
          <w:bCs/>
          <w:szCs w:val="28"/>
          <w:lang w:eastAsia="ru-RU"/>
        </w:rPr>
        <w:lastRenderedPageBreak/>
        <w:t>Сведения о выполнении государственного задания за отчетн</w:t>
      </w:r>
      <w:r w:rsidR="00E4566F">
        <w:rPr>
          <w:rFonts w:cs="Times New Roman"/>
          <w:bCs/>
          <w:szCs w:val="28"/>
          <w:lang w:eastAsia="ru-RU"/>
        </w:rPr>
        <w:t>ый период:</w:t>
      </w:r>
    </w:p>
    <w:p w14:paraId="7172C4D2" w14:textId="77777777" w:rsidR="00572EF8" w:rsidRPr="00572EF8" w:rsidRDefault="00572EF8" w:rsidP="00572EF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846"/>
        <w:gridCol w:w="2126"/>
        <w:gridCol w:w="1276"/>
        <w:gridCol w:w="1992"/>
        <w:gridCol w:w="1693"/>
        <w:gridCol w:w="2203"/>
      </w:tblGrid>
      <w:tr w:rsidR="00612104" w:rsidRPr="00572EF8" w14:paraId="0D4788EF" w14:textId="77777777" w:rsidTr="00A23795">
        <w:trPr>
          <w:trHeight w:val="191"/>
          <w:tblHeader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D6E5" w14:textId="122A19A6" w:rsidR="008977A6" w:rsidRPr="000D2393" w:rsidRDefault="008977A6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 xml:space="preserve">№ </w:t>
            </w:r>
            <w:proofErr w:type="gramStart"/>
            <w:r w:rsidRPr="000D2393">
              <w:rPr>
                <w:rFonts w:cs="Times New Roman"/>
                <w:sz w:val="22"/>
                <w:lang w:eastAsia="ru-RU"/>
              </w:rPr>
              <w:t>п</w:t>
            </w:r>
            <w:proofErr w:type="gramEnd"/>
            <w:r w:rsidRPr="000D2393">
              <w:rPr>
                <w:rFonts w:cs="Times New Roman"/>
                <w:sz w:val="22"/>
                <w:lang w:eastAsia="ru-RU"/>
              </w:rPr>
              <w:t>/п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76D" w14:textId="77777777" w:rsidR="000D2393" w:rsidRDefault="008977A6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 xml:space="preserve">Наименование </w:t>
            </w:r>
          </w:p>
          <w:p w14:paraId="73FB4BEB" w14:textId="426DEE42" w:rsidR="000D2393" w:rsidRDefault="008977A6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 xml:space="preserve">услуги (работы), </w:t>
            </w:r>
          </w:p>
          <w:p w14:paraId="0E5A35C4" w14:textId="77777777" w:rsidR="000D2393" w:rsidRDefault="008977A6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 xml:space="preserve">уникальный </w:t>
            </w:r>
          </w:p>
          <w:p w14:paraId="36BFE0A4" w14:textId="35CD673C" w:rsidR="008977A6" w:rsidRPr="000D2393" w:rsidRDefault="008977A6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реестровый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B80F" w14:textId="0BB5605B" w:rsidR="008977A6" w:rsidRPr="000D2393" w:rsidRDefault="008977A6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1867" w14:textId="483E38C8" w:rsidR="008977A6" w:rsidRPr="000D2393" w:rsidRDefault="008977A6" w:rsidP="000D2393">
            <w:pPr>
              <w:widowControl w:val="0"/>
              <w:autoSpaceDE w:val="0"/>
              <w:autoSpaceDN w:val="0"/>
              <w:adjustRightInd w:val="0"/>
              <w:ind w:left="-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Единица измерения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FF21F" w14:textId="16153391" w:rsidR="008977A6" w:rsidRPr="000D2393" w:rsidRDefault="008977A6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Результат, запланированный в государственном задании на отчетный финансовый год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86CC7" w14:textId="4667EC29" w:rsidR="008977A6" w:rsidRPr="000D2393" w:rsidRDefault="008977A6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1B5C8" w14:textId="1BDBBA5D" w:rsidR="008977A6" w:rsidRPr="000D2393" w:rsidRDefault="008977A6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Степень выполнения государственного задания; причины (факторы), прямо или косвенно повлиявшие на изменение запланированных значений показателей</w:t>
            </w:r>
          </w:p>
        </w:tc>
      </w:tr>
      <w:tr w:rsidR="00612104" w:rsidRPr="00572EF8" w14:paraId="7172C4DA" w14:textId="77777777" w:rsidTr="00A23795">
        <w:trPr>
          <w:trHeight w:val="191"/>
          <w:tblHeader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D3" w14:textId="77777777" w:rsidR="00572EF8" w:rsidRPr="000D2393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D4" w14:textId="77777777" w:rsidR="00572EF8" w:rsidRPr="000D2393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D5" w14:textId="77777777" w:rsidR="00572EF8" w:rsidRPr="000D2393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D6" w14:textId="77777777" w:rsidR="00572EF8" w:rsidRPr="000D2393" w:rsidRDefault="00572EF8" w:rsidP="00572EF8">
            <w:pPr>
              <w:widowControl w:val="0"/>
              <w:autoSpaceDE w:val="0"/>
              <w:autoSpaceDN w:val="0"/>
              <w:adjustRightInd w:val="0"/>
              <w:ind w:lef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2C4D7" w14:textId="77777777" w:rsidR="00572EF8" w:rsidRPr="000D2393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2C4D8" w14:textId="77777777" w:rsidR="00572EF8" w:rsidRPr="000D2393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4D9" w14:textId="77777777" w:rsidR="00572EF8" w:rsidRPr="000D2393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7</w:t>
            </w:r>
          </w:p>
        </w:tc>
      </w:tr>
      <w:tr w:rsidR="00572EF8" w:rsidRPr="00572EF8" w14:paraId="7172C4DC" w14:textId="77777777" w:rsidTr="000D2393">
        <w:tc>
          <w:tcPr>
            <w:tcW w:w="147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72C4DB" w14:textId="77777777" w:rsidR="00572EF8" w:rsidRPr="000D2393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1. Финансовые показатели государственного задания</w:t>
            </w:r>
          </w:p>
        </w:tc>
      </w:tr>
      <w:tr w:rsidR="00752D4D" w:rsidRPr="00572EF8" w14:paraId="7172C4E4" w14:textId="77777777" w:rsidTr="00A23795"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DD" w14:textId="77777777" w:rsidR="00752D4D" w:rsidRPr="000D2393" w:rsidRDefault="00752D4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2"/>
                <w:lang w:eastAsia="ru-RU"/>
              </w:rPr>
            </w:pPr>
            <w:r w:rsidRPr="000D2393">
              <w:rPr>
                <w:rFonts w:cs="Times New Roman"/>
                <w:spacing w:val="-4"/>
                <w:sz w:val="22"/>
                <w:lang w:eastAsia="ru-RU"/>
              </w:rPr>
              <w:t>1.1.</w:t>
            </w:r>
          </w:p>
        </w:tc>
        <w:tc>
          <w:tcPr>
            <w:tcW w:w="4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B34" w14:textId="77777777" w:rsidR="00752D4D" w:rsidRDefault="00752D4D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 xml:space="preserve">Предоставление консультационных </w:t>
            </w:r>
          </w:p>
          <w:p w14:paraId="05F203DF" w14:textId="5D7B9635" w:rsidR="00752D4D" w:rsidRDefault="00752D4D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 xml:space="preserve">и методических услуг, </w:t>
            </w:r>
          </w:p>
          <w:p w14:paraId="308B3FD4" w14:textId="77777777" w:rsidR="00752D4D" w:rsidRDefault="00752D4D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7800000001200000408.</w:t>
            </w:r>
          </w:p>
          <w:p w14:paraId="7172C4DE" w14:textId="691C7C3C" w:rsidR="00752D4D" w:rsidRPr="000D2393" w:rsidRDefault="00752D4D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14016100000000000001100101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DF" w14:textId="5B4B91F8" w:rsidR="00752D4D" w:rsidRPr="000D2393" w:rsidRDefault="00752D4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Сумма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E0" w14:textId="2A0A8736" w:rsidR="00752D4D" w:rsidRPr="000D2393" w:rsidRDefault="00752D4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руб</w:t>
            </w:r>
            <w:r w:rsidRPr="000D2393">
              <w:rPr>
                <w:rFonts w:cs="Times New Roman"/>
                <w:sz w:val="22"/>
                <w:lang w:eastAsia="ru-RU"/>
              </w:rPr>
              <w:t>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E1" w14:textId="4EC80ABD" w:rsidR="00752D4D" w:rsidRPr="000D2393" w:rsidRDefault="00752D4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14 290 195,71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E2" w14:textId="6B50E07B" w:rsidR="00752D4D" w:rsidRPr="000D2393" w:rsidRDefault="00752D4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14 122 766,73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72C4E3" w14:textId="18C0B723" w:rsidR="00752D4D" w:rsidRPr="000D2393" w:rsidRDefault="00752D4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99%</w:t>
            </w:r>
          </w:p>
        </w:tc>
      </w:tr>
      <w:tr w:rsidR="00752D4D" w:rsidRPr="00572EF8" w14:paraId="7172C4EC" w14:textId="77777777" w:rsidTr="00A23795"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E5" w14:textId="77777777" w:rsidR="00752D4D" w:rsidRPr="000D2393" w:rsidRDefault="00752D4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2"/>
                <w:lang w:eastAsia="ru-RU"/>
              </w:rPr>
            </w:pPr>
            <w:r w:rsidRPr="000D2393">
              <w:rPr>
                <w:rFonts w:cs="Times New Roman"/>
                <w:spacing w:val="-4"/>
                <w:sz w:val="22"/>
                <w:lang w:eastAsia="ru-RU"/>
              </w:rPr>
              <w:t>1.2.</w:t>
            </w:r>
          </w:p>
        </w:tc>
        <w:tc>
          <w:tcPr>
            <w:tcW w:w="4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2B06" w14:textId="77777777" w:rsidR="00752D4D" w:rsidRDefault="00752D4D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  <w:r>
              <w:rPr>
                <w:rFonts w:cs="Times New Roman"/>
                <w:sz w:val="22"/>
                <w:lang w:eastAsia="ru-RU"/>
              </w:rPr>
              <w:t xml:space="preserve"> (форма оказания государственной услуги: </w:t>
            </w:r>
            <w:r w:rsidRPr="000D2393">
              <w:rPr>
                <w:rFonts w:cs="Times New Roman"/>
                <w:sz w:val="22"/>
                <w:lang w:eastAsia="ru-RU"/>
              </w:rPr>
              <w:t>бумажная),</w:t>
            </w:r>
          </w:p>
          <w:p w14:paraId="7D545DAB" w14:textId="77777777" w:rsidR="00752D4D" w:rsidRDefault="00752D4D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7800000001200000408.</w:t>
            </w:r>
          </w:p>
          <w:p w14:paraId="7172C4E6" w14:textId="289A56D1" w:rsidR="00752D4D" w:rsidRPr="000D2393" w:rsidRDefault="00752D4D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19001000100000001007101101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E7" w14:textId="71F0D383" w:rsidR="00752D4D" w:rsidRPr="000D2393" w:rsidRDefault="00752D4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Сумма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E8" w14:textId="36912324" w:rsidR="00752D4D" w:rsidRPr="000D2393" w:rsidRDefault="00752D4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руб</w:t>
            </w:r>
            <w:r w:rsidRPr="000D2393">
              <w:rPr>
                <w:rFonts w:cs="Times New Roman"/>
                <w:sz w:val="22"/>
                <w:lang w:eastAsia="ru-RU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E9" w14:textId="0137A678" w:rsidR="00A23795" w:rsidRPr="000D2393" w:rsidRDefault="00A23795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142 901 957,11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EA" w14:textId="54587C39" w:rsidR="00A23795" w:rsidRPr="000D2393" w:rsidRDefault="00A23795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134 671 649,66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72C4EB" w14:textId="62CDE442" w:rsidR="00752D4D" w:rsidRPr="000D2393" w:rsidRDefault="00A23795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94</w:t>
            </w:r>
            <w:r w:rsidR="00752D4D" w:rsidRPr="000D2393">
              <w:rPr>
                <w:rFonts w:cs="Times New Roman"/>
                <w:sz w:val="22"/>
                <w:lang w:eastAsia="ru-RU"/>
              </w:rPr>
              <w:t>%</w:t>
            </w:r>
          </w:p>
        </w:tc>
      </w:tr>
      <w:tr w:rsidR="00752D4D" w:rsidRPr="00572EF8" w14:paraId="7172C4F4" w14:textId="77777777" w:rsidTr="00A23795"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ED" w14:textId="2447990B" w:rsidR="00752D4D" w:rsidRPr="000D2393" w:rsidRDefault="00752D4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2"/>
                <w:lang w:eastAsia="ru-RU"/>
              </w:rPr>
            </w:pPr>
            <w:r w:rsidRPr="000D2393">
              <w:rPr>
                <w:rFonts w:cs="Times New Roman"/>
                <w:spacing w:val="-4"/>
                <w:sz w:val="22"/>
                <w:lang w:eastAsia="ru-RU"/>
              </w:rPr>
              <w:t>1.3.</w:t>
            </w:r>
          </w:p>
        </w:tc>
        <w:tc>
          <w:tcPr>
            <w:tcW w:w="4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5B0D" w14:textId="77777777" w:rsidR="00752D4D" w:rsidRPr="000D2393" w:rsidRDefault="00752D4D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  <w:r>
              <w:rPr>
                <w:rFonts w:cs="Times New Roman"/>
                <w:sz w:val="22"/>
                <w:lang w:eastAsia="ru-RU"/>
              </w:rPr>
              <w:t xml:space="preserve"> </w:t>
            </w:r>
            <w:r w:rsidRPr="000D2393">
              <w:rPr>
                <w:rFonts w:cs="Times New Roman"/>
                <w:sz w:val="22"/>
                <w:lang w:eastAsia="ru-RU"/>
              </w:rPr>
              <w:t>(</w:t>
            </w:r>
            <w:r>
              <w:rPr>
                <w:rFonts w:cs="Times New Roman"/>
                <w:sz w:val="22"/>
                <w:lang w:eastAsia="ru-RU"/>
              </w:rPr>
              <w:t>форма оказания государственной услуги: электронная</w:t>
            </w:r>
            <w:r w:rsidRPr="000D2393">
              <w:rPr>
                <w:rFonts w:cs="Times New Roman"/>
                <w:sz w:val="22"/>
                <w:lang w:eastAsia="ru-RU"/>
              </w:rPr>
              <w:t>),</w:t>
            </w:r>
          </w:p>
          <w:p w14:paraId="4841C023" w14:textId="77777777" w:rsidR="00752D4D" w:rsidRDefault="00752D4D" w:rsidP="005C64E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7800000001200000408.</w:t>
            </w:r>
          </w:p>
          <w:p w14:paraId="7172C4EE" w14:textId="1D74E452" w:rsidR="00752D4D" w:rsidRPr="000D2393" w:rsidRDefault="00752D4D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19001000100000002006101101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EF" w14:textId="76328B87" w:rsidR="00752D4D" w:rsidRPr="000D2393" w:rsidRDefault="00752D4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Сумма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F0" w14:textId="44594185" w:rsidR="00752D4D" w:rsidRPr="000D2393" w:rsidRDefault="00752D4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руб</w:t>
            </w:r>
            <w:r w:rsidRPr="000D2393">
              <w:rPr>
                <w:rFonts w:cs="Times New Roman"/>
                <w:sz w:val="22"/>
                <w:lang w:eastAsia="ru-RU"/>
              </w:rPr>
              <w:t>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466D" w14:textId="77777777" w:rsidR="00A23795" w:rsidRDefault="00A23795" w:rsidP="00A237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17 587 933,18</w:t>
            </w:r>
          </w:p>
          <w:p w14:paraId="7172C4F1" w14:textId="3EF33F75" w:rsidR="00752D4D" w:rsidRPr="000D2393" w:rsidRDefault="00752D4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674B" w14:textId="77777777" w:rsidR="00A23795" w:rsidRDefault="00A23795" w:rsidP="00A237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21 513 728,07</w:t>
            </w:r>
          </w:p>
          <w:p w14:paraId="7172C4F2" w14:textId="3FE13D23" w:rsidR="00752D4D" w:rsidRPr="000D2393" w:rsidRDefault="00752D4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72C4F3" w14:textId="43861A49" w:rsidR="00752D4D" w:rsidRPr="000D2393" w:rsidRDefault="00A23795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122</w:t>
            </w:r>
            <w:r w:rsidR="00752D4D" w:rsidRPr="000D2393">
              <w:rPr>
                <w:rFonts w:cs="Times New Roman"/>
                <w:sz w:val="22"/>
                <w:lang w:eastAsia="ru-RU"/>
              </w:rPr>
              <w:t>%</w:t>
            </w:r>
          </w:p>
        </w:tc>
      </w:tr>
      <w:tr w:rsidR="00572EF8" w:rsidRPr="00572EF8" w14:paraId="7172C4F6" w14:textId="77777777" w:rsidTr="000D2393">
        <w:tc>
          <w:tcPr>
            <w:tcW w:w="147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72C4F5" w14:textId="77777777" w:rsidR="00572EF8" w:rsidRPr="000D2393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2. Показатели объема/качества исполнения государственного задания</w:t>
            </w:r>
          </w:p>
        </w:tc>
      </w:tr>
      <w:tr w:rsidR="00612104" w:rsidRPr="00572EF8" w14:paraId="7172C4FE" w14:textId="77777777" w:rsidTr="001A1B0B"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F7" w14:textId="77777777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2"/>
                <w:lang w:eastAsia="ru-RU"/>
              </w:rPr>
            </w:pPr>
            <w:r w:rsidRPr="000D2393">
              <w:rPr>
                <w:rFonts w:cs="Times New Roman"/>
                <w:spacing w:val="-4"/>
                <w:sz w:val="22"/>
                <w:lang w:eastAsia="ru-RU"/>
              </w:rPr>
              <w:t>2.1.</w:t>
            </w:r>
          </w:p>
        </w:tc>
        <w:tc>
          <w:tcPr>
            <w:tcW w:w="4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48B3" w14:textId="77777777" w:rsidR="000D2393" w:rsidRDefault="00F66F6E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 xml:space="preserve">Предоставление консультационных </w:t>
            </w:r>
          </w:p>
          <w:p w14:paraId="5D1DCE21" w14:textId="77777777" w:rsidR="000D2393" w:rsidRDefault="00F66F6E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 xml:space="preserve">и методических услуг, </w:t>
            </w:r>
          </w:p>
          <w:p w14:paraId="470C0575" w14:textId="5B79A08D" w:rsidR="000D2393" w:rsidRDefault="00F66F6E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7800000001200000408.</w:t>
            </w:r>
          </w:p>
          <w:p w14:paraId="7172C4F8" w14:textId="333A42B4" w:rsidR="00F66F6E" w:rsidRPr="000D2393" w:rsidRDefault="00F66F6E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14016100000000000001100101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F9" w14:textId="2D268504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Количество проведенных консультаций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FA" w14:textId="645D22F0" w:rsidR="00F66F6E" w:rsidRPr="000D2393" w:rsidRDefault="00752D4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е</w:t>
            </w:r>
            <w:r w:rsidR="00F66F6E" w:rsidRPr="000D2393">
              <w:rPr>
                <w:rFonts w:cs="Times New Roman"/>
                <w:sz w:val="22"/>
                <w:lang w:eastAsia="ru-RU"/>
              </w:rPr>
              <w:t>д.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FB" w14:textId="0BA1CCC0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65 000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FC" w14:textId="59389B12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73 511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72C4FD" w14:textId="34C5A857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113%</w:t>
            </w:r>
          </w:p>
        </w:tc>
      </w:tr>
      <w:tr w:rsidR="005E04E2" w:rsidRPr="00572EF8" w14:paraId="69633217" w14:textId="77777777" w:rsidTr="00A23795"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44B" w14:textId="1D8583FC" w:rsidR="005E04E2" w:rsidRPr="000D2393" w:rsidRDefault="005E04E2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2"/>
                <w:lang w:eastAsia="ru-RU"/>
              </w:rPr>
            </w:pPr>
            <w:r>
              <w:rPr>
                <w:rFonts w:cs="Times New Roman"/>
                <w:spacing w:val="-4"/>
                <w:sz w:val="22"/>
                <w:lang w:eastAsia="ru-RU"/>
              </w:rPr>
              <w:lastRenderedPageBreak/>
              <w:t>2.2.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A6FB" w14:textId="1273AC86" w:rsidR="005E04E2" w:rsidRDefault="005E04E2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  <w:r>
              <w:rPr>
                <w:rFonts w:cs="Times New Roman"/>
                <w:sz w:val="22"/>
                <w:lang w:eastAsia="ru-RU"/>
              </w:rPr>
              <w:t xml:space="preserve"> (форма оказания </w:t>
            </w:r>
            <w:r w:rsidR="002703C6">
              <w:rPr>
                <w:rFonts w:cs="Times New Roman"/>
                <w:sz w:val="22"/>
                <w:lang w:eastAsia="ru-RU"/>
              </w:rPr>
              <w:t>государственной услуги:</w:t>
            </w:r>
            <w:r>
              <w:rPr>
                <w:rFonts w:cs="Times New Roman"/>
                <w:sz w:val="22"/>
                <w:lang w:eastAsia="ru-RU"/>
              </w:rPr>
              <w:t xml:space="preserve"> </w:t>
            </w:r>
            <w:r w:rsidRPr="000D2393">
              <w:rPr>
                <w:rFonts w:cs="Times New Roman"/>
                <w:sz w:val="22"/>
                <w:lang w:eastAsia="ru-RU"/>
              </w:rPr>
              <w:t>бумажная),</w:t>
            </w:r>
          </w:p>
          <w:p w14:paraId="41B63551" w14:textId="77777777" w:rsidR="00782DF8" w:rsidRDefault="005E04E2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7800000001200000408.</w:t>
            </w:r>
          </w:p>
          <w:p w14:paraId="7F2BB51F" w14:textId="062830EE" w:rsidR="005E04E2" w:rsidRPr="000D2393" w:rsidRDefault="005E04E2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19001000100000001007101101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6B56" w14:textId="56D80730" w:rsidR="005E04E2" w:rsidRPr="000D2393" w:rsidRDefault="005E04E2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Количество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8C7F" w14:textId="2CEEC4D5" w:rsidR="005E04E2" w:rsidRPr="000D2393" w:rsidRDefault="00752D4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е</w:t>
            </w:r>
            <w:r w:rsidR="005E04E2" w:rsidRPr="000D2393">
              <w:rPr>
                <w:rFonts w:cs="Times New Roman"/>
                <w:sz w:val="22"/>
                <w:lang w:eastAsia="ru-RU"/>
              </w:rPr>
              <w:t>д.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BE34" w14:textId="52E93B05" w:rsidR="005E04E2" w:rsidRPr="000D2393" w:rsidRDefault="005E04E2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650 000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911A" w14:textId="588A22F4" w:rsidR="005E04E2" w:rsidRPr="000D2393" w:rsidRDefault="005E04E2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700 985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885D5" w14:textId="466BD94F" w:rsidR="005E04E2" w:rsidRPr="000D2393" w:rsidRDefault="005E04E2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108%</w:t>
            </w:r>
          </w:p>
        </w:tc>
      </w:tr>
      <w:tr w:rsidR="00612104" w:rsidRPr="00572EF8" w14:paraId="7172C506" w14:textId="77777777" w:rsidTr="00A23795"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FF" w14:textId="403133EA" w:rsidR="00F66F6E" w:rsidRPr="000D2393" w:rsidRDefault="00782D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2"/>
                <w:lang w:eastAsia="ru-RU"/>
              </w:rPr>
            </w:pPr>
            <w:r>
              <w:rPr>
                <w:rFonts w:cs="Times New Roman"/>
                <w:spacing w:val="-4"/>
                <w:sz w:val="22"/>
                <w:lang w:eastAsia="ru-RU"/>
              </w:rPr>
              <w:t>2.3</w:t>
            </w:r>
            <w:r w:rsidR="00F66F6E" w:rsidRPr="000D2393">
              <w:rPr>
                <w:rFonts w:cs="Times New Roman"/>
                <w:spacing w:val="-4"/>
                <w:sz w:val="22"/>
                <w:lang w:eastAsia="ru-RU"/>
              </w:rPr>
              <w:t>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24AF" w14:textId="7AAE5370" w:rsidR="005E04E2" w:rsidRPr="000D2393" w:rsidRDefault="00F66F6E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  <w:r w:rsidR="005E04E2">
              <w:rPr>
                <w:rFonts w:cs="Times New Roman"/>
                <w:sz w:val="22"/>
                <w:lang w:eastAsia="ru-RU"/>
              </w:rPr>
              <w:t xml:space="preserve"> </w:t>
            </w:r>
            <w:r w:rsidRPr="000D2393">
              <w:rPr>
                <w:rFonts w:cs="Times New Roman"/>
                <w:sz w:val="22"/>
                <w:lang w:eastAsia="ru-RU"/>
              </w:rPr>
              <w:t>(</w:t>
            </w:r>
            <w:r w:rsidR="005E04E2">
              <w:rPr>
                <w:rFonts w:cs="Times New Roman"/>
                <w:sz w:val="22"/>
                <w:lang w:eastAsia="ru-RU"/>
              </w:rPr>
              <w:t xml:space="preserve">форма оказания </w:t>
            </w:r>
            <w:r w:rsidR="00782DF8">
              <w:rPr>
                <w:rFonts w:cs="Times New Roman"/>
                <w:sz w:val="22"/>
                <w:lang w:eastAsia="ru-RU"/>
              </w:rPr>
              <w:t xml:space="preserve">государственной </w:t>
            </w:r>
            <w:r w:rsidR="005E04E2">
              <w:rPr>
                <w:rFonts w:cs="Times New Roman"/>
                <w:sz w:val="22"/>
                <w:lang w:eastAsia="ru-RU"/>
              </w:rPr>
              <w:t>услуги: электронная</w:t>
            </w:r>
            <w:r w:rsidRPr="000D2393">
              <w:rPr>
                <w:rFonts w:cs="Times New Roman"/>
                <w:sz w:val="22"/>
                <w:lang w:eastAsia="ru-RU"/>
              </w:rPr>
              <w:t>),</w:t>
            </w:r>
          </w:p>
          <w:p w14:paraId="7833DAED" w14:textId="77777777" w:rsidR="005E04E2" w:rsidRDefault="00F66F6E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7800000001200000408.</w:t>
            </w:r>
          </w:p>
          <w:p w14:paraId="7172C500" w14:textId="7862BE9D" w:rsidR="00F66F6E" w:rsidRPr="000D2393" w:rsidRDefault="00F66F6E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19001000100000002006101101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01" w14:textId="74D4F7B3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Количество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02" w14:textId="64E32324" w:rsidR="00F66F6E" w:rsidRPr="000D2393" w:rsidRDefault="00752D4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е</w:t>
            </w:r>
            <w:r w:rsidR="00F66F6E" w:rsidRPr="000D2393">
              <w:rPr>
                <w:rFonts w:cs="Times New Roman"/>
                <w:sz w:val="22"/>
                <w:lang w:eastAsia="ru-RU"/>
              </w:rPr>
              <w:t>д.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03" w14:textId="1E59A2C7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80 000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04" w14:textId="6FC6647D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111 982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505" w14:textId="2909F218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140%</w:t>
            </w:r>
          </w:p>
        </w:tc>
      </w:tr>
      <w:tr w:rsidR="00612104" w:rsidRPr="00572EF8" w14:paraId="685AD7E1" w14:textId="77777777" w:rsidTr="00A23795"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FCAE" w14:textId="50089FC3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2"/>
                <w:lang w:eastAsia="ru-RU"/>
              </w:rPr>
            </w:pPr>
            <w:r w:rsidRPr="000D2393">
              <w:rPr>
                <w:rFonts w:cs="Times New Roman"/>
                <w:spacing w:val="-4"/>
                <w:sz w:val="22"/>
                <w:lang w:eastAsia="ru-RU"/>
              </w:rPr>
              <w:t>2.4.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C3A" w14:textId="77777777" w:rsidR="00B84607" w:rsidRDefault="00F66F6E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 xml:space="preserve">Предоставление консультационных </w:t>
            </w:r>
          </w:p>
          <w:p w14:paraId="1BFD69CE" w14:textId="77777777" w:rsidR="00B84607" w:rsidRDefault="00F66F6E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 xml:space="preserve">и методических услуг, </w:t>
            </w:r>
          </w:p>
          <w:p w14:paraId="507007FD" w14:textId="63D0B6B6" w:rsidR="00B84607" w:rsidRDefault="00F66F6E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7800000001200000408.</w:t>
            </w:r>
          </w:p>
          <w:p w14:paraId="286E50F7" w14:textId="74EF50D8" w:rsidR="00F66F6E" w:rsidRPr="000D2393" w:rsidRDefault="00F66F6E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14016100000000000001100101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DE96" w14:textId="6E123F11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594" w14:textId="3EDF4222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%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245F" w14:textId="15F8F82F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90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46E7" w14:textId="0B55D0C9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96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7BF18" w14:textId="76375AD9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107%</w:t>
            </w:r>
          </w:p>
        </w:tc>
      </w:tr>
      <w:tr w:rsidR="006B2729" w:rsidRPr="00572EF8" w14:paraId="135A9E0D" w14:textId="77777777" w:rsidTr="00A23795"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A70A" w14:textId="166E2753" w:rsidR="006B2729" w:rsidRPr="000D2393" w:rsidRDefault="006B2729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2"/>
                <w:lang w:eastAsia="ru-RU"/>
              </w:rPr>
            </w:pPr>
            <w:r>
              <w:rPr>
                <w:rFonts w:cs="Times New Roman"/>
                <w:spacing w:val="-4"/>
                <w:sz w:val="22"/>
                <w:lang w:eastAsia="ru-RU"/>
              </w:rPr>
              <w:t>2.5.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9E06" w14:textId="39B1902C" w:rsidR="0031112D" w:rsidRDefault="006B2729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(</w:t>
            </w:r>
            <w:r w:rsidR="0031112D">
              <w:rPr>
                <w:rFonts w:cs="Times New Roman"/>
                <w:sz w:val="22"/>
                <w:lang w:eastAsia="ru-RU"/>
              </w:rPr>
              <w:t xml:space="preserve">форма оказания </w:t>
            </w:r>
            <w:r w:rsidR="0031112D">
              <w:rPr>
                <w:rFonts w:cs="Times New Roman"/>
                <w:sz w:val="22"/>
                <w:lang w:eastAsia="ru-RU"/>
              </w:rPr>
              <w:lastRenderedPageBreak/>
              <w:t xml:space="preserve">государственной услуги: </w:t>
            </w:r>
            <w:r w:rsidRPr="000D2393">
              <w:rPr>
                <w:rFonts w:cs="Times New Roman"/>
                <w:sz w:val="22"/>
                <w:lang w:eastAsia="ru-RU"/>
              </w:rPr>
              <w:t>бумажная),</w:t>
            </w:r>
          </w:p>
          <w:p w14:paraId="6BF4BBFA" w14:textId="77777777" w:rsidR="0031112D" w:rsidRDefault="006B2729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7800000001200000408.</w:t>
            </w:r>
          </w:p>
          <w:p w14:paraId="1633F018" w14:textId="26DC576A" w:rsidR="006B2729" w:rsidRPr="000D2393" w:rsidRDefault="006B2729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19001000100000001007101101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8ACE" w14:textId="3ED28760" w:rsidR="006B2729" w:rsidRPr="000D2393" w:rsidRDefault="006B2729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lastRenderedPageBreak/>
              <w:t xml:space="preserve">Уровень удовлетворенности граждан качеством предоставления </w:t>
            </w:r>
            <w:r w:rsidRPr="000D2393">
              <w:rPr>
                <w:rFonts w:cs="Times New Roman"/>
                <w:sz w:val="22"/>
                <w:lang w:eastAsia="ru-RU"/>
              </w:rPr>
              <w:lastRenderedPageBreak/>
              <w:t>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29E" w14:textId="2DA05175" w:rsidR="006B2729" w:rsidRPr="000D2393" w:rsidRDefault="006B2729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A2D0" w14:textId="7A61B856" w:rsidR="006B2729" w:rsidRPr="000D2393" w:rsidRDefault="006B2729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90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D01E" w14:textId="11E9BC59" w:rsidR="006B2729" w:rsidRPr="000D2393" w:rsidRDefault="006B2729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96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3DE78" w14:textId="4EEB549C" w:rsidR="006B2729" w:rsidRPr="000D2393" w:rsidRDefault="006B2729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107%</w:t>
            </w:r>
          </w:p>
        </w:tc>
      </w:tr>
      <w:tr w:rsidR="00612104" w:rsidRPr="00572EF8" w14:paraId="6691E91C" w14:textId="77777777" w:rsidTr="00A23795"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BA03" w14:textId="5BCDB9FF" w:rsidR="00F66F6E" w:rsidRPr="000D2393" w:rsidRDefault="006B2729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2"/>
                <w:lang w:eastAsia="ru-RU"/>
              </w:rPr>
            </w:pPr>
            <w:r>
              <w:rPr>
                <w:rFonts w:cs="Times New Roman"/>
                <w:spacing w:val="-4"/>
                <w:sz w:val="22"/>
                <w:lang w:eastAsia="ru-RU"/>
              </w:rPr>
              <w:lastRenderedPageBreak/>
              <w:t>2.6</w:t>
            </w:r>
            <w:r w:rsidR="00F66F6E" w:rsidRPr="000D2393">
              <w:rPr>
                <w:rFonts w:cs="Times New Roman"/>
                <w:spacing w:val="-4"/>
                <w:sz w:val="22"/>
                <w:lang w:eastAsia="ru-RU"/>
              </w:rPr>
              <w:t>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100" w14:textId="655584C4" w:rsidR="00F66F6E" w:rsidRPr="000D2393" w:rsidRDefault="00F66F6E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  <w:r w:rsidR="00D119DA">
              <w:rPr>
                <w:rFonts w:cs="Times New Roman"/>
                <w:sz w:val="22"/>
                <w:lang w:eastAsia="ru-RU"/>
              </w:rPr>
              <w:t xml:space="preserve"> </w:t>
            </w:r>
            <w:r w:rsidRPr="000D2393">
              <w:rPr>
                <w:rFonts w:cs="Times New Roman"/>
                <w:sz w:val="22"/>
                <w:lang w:eastAsia="ru-RU"/>
              </w:rPr>
              <w:t>(</w:t>
            </w:r>
            <w:r w:rsidR="00D119DA">
              <w:rPr>
                <w:rFonts w:cs="Times New Roman"/>
                <w:sz w:val="22"/>
                <w:lang w:eastAsia="ru-RU"/>
              </w:rPr>
              <w:t xml:space="preserve">форма оказания государственной услуги: </w:t>
            </w:r>
            <w:r w:rsidRPr="000D2393">
              <w:rPr>
                <w:rFonts w:cs="Times New Roman"/>
                <w:sz w:val="22"/>
                <w:lang w:eastAsia="ru-RU"/>
              </w:rPr>
              <w:t>электронная),</w:t>
            </w:r>
          </w:p>
          <w:p w14:paraId="1CD34B2A" w14:textId="77777777" w:rsidR="00D119DA" w:rsidRDefault="00F66F6E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7800000001200000408.</w:t>
            </w:r>
          </w:p>
          <w:p w14:paraId="6275E61F" w14:textId="70F75CAD" w:rsidR="00F66F6E" w:rsidRPr="000D2393" w:rsidRDefault="00F66F6E" w:rsidP="000D23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19001000100000002006101101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15CA" w14:textId="3C7A6B66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E11D" w14:textId="3F7701BF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%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39A" w14:textId="538AC01F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90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24B5" w14:textId="0CF946E6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96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2ED99" w14:textId="52218CAB" w:rsidR="00F66F6E" w:rsidRPr="000D2393" w:rsidRDefault="00F66F6E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0D2393">
              <w:rPr>
                <w:rFonts w:cs="Times New Roman"/>
                <w:sz w:val="22"/>
                <w:lang w:eastAsia="ru-RU"/>
              </w:rPr>
              <w:t>107%</w:t>
            </w:r>
          </w:p>
        </w:tc>
      </w:tr>
    </w:tbl>
    <w:p w14:paraId="7172C50F" w14:textId="77777777" w:rsidR="00572EF8" w:rsidRPr="006B2729" w:rsidRDefault="00572EF8" w:rsidP="00572EF8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szCs w:val="28"/>
          <w:lang w:val="en-US" w:eastAsia="ru-RU"/>
        </w:rPr>
        <w:sectPr w:rsidR="00572EF8" w:rsidRPr="006B2729" w:rsidSect="00CD404B">
          <w:pgSz w:w="16837" w:h="11905" w:orient="landscape"/>
          <w:pgMar w:top="1985" w:right="1134" w:bottom="567" w:left="1134" w:header="720" w:footer="720" w:gutter="0"/>
          <w:cols w:space="720"/>
          <w:noEndnote/>
          <w:docGrid w:linePitch="326"/>
        </w:sectPr>
      </w:pPr>
    </w:p>
    <w:p w14:paraId="7172C511" w14:textId="5D18BDED" w:rsidR="00572EF8" w:rsidRPr="00572EF8" w:rsidRDefault="00572EF8" w:rsidP="00572EF8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bCs/>
          <w:color w:val="26282F"/>
          <w:szCs w:val="28"/>
          <w:lang w:eastAsia="ru-RU"/>
        </w:rPr>
      </w:pPr>
      <w:r w:rsidRPr="00572EF8">
        <w:rPr>
          <w:rFonts w:cs="Times New Roman"/>
          <w:bCs/>
          <w:color w:val="26282F"/>
          <w:szCs w:val="28"/>
          <w:lang w:eastAsia="ru-RU"/>
        </w:rPr>
        <w:lastRenderedPageBreak/>
        <w:t>III. Сведения об использо</w:t>
      </w:r>
      <w:r w:rsidR="00E4566F">
        <w:rPr>
          <w:rFonts w:cs="Times New Roman"/>
          <w:bCs/>
          <w:color w:val="26282F"/>
          <w:szCs w:val="28"/>
          <w:lang w:eastAsia="ru-RU"/>
        </w:rPr>
        <w:t xml:space="preserve">вании имущества, закрепленного </w:t>
      </w:r>
      <w:r w:rsidRPr="00572EF8">
        <w:rPr>
          <w:rFonts w:cs="Times New Roman"/>
          <w:bCs/>
          <w:color w:val="26282F"/>
          <w:szCs w:val="28"/>
          <w:lang w:eastAsia="ru-RU"/>
        </w:rPr>
        <w:t>за учреждением</w:t>
      </w:r>
    </w:p>
    <w:p w14:paraId="7172C521" w14:textId="72257D9D" w:rsidR="00572EF8" w:rsidRPr="00D124F0" w:rsidRDefault="00D124F0" w:rsidP="00D124F0">
      <w:pPr>
        <w:widowControl w:val="0"/>
        <w:tabs>
          <w:tab w:val="left" w:pos="7725"/>
        </w:tabs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3032"/>
        <w:gridCol w:w="1202"/>
        <w:gridCol w:w="1206"/>
        <w:gridCol w:w="1206"/>
        <w:gridCol w:w="1206"/>
        <w:gridCol w:w="1206"/>
      </w:tblGrid>
      <w:tr w:rsidR="00D124F0" w:rsidRPr="00D124F0" w14:paraId="1EF213B0" w14:textId="77777777" w:rsidTr="006B072D">
        <w:trPr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2C8BE83" w14:textId="00D89773" w:rsidR="00D124F0" w:rsidRPr="00D124F0" w:rsidRDefault="00D124F0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 xml:space="preserve">№ </w:t>
            </w:r>
            <w:proofErr w:type="gramStart"/>
            <w:r w:rsidRPr="00D124F0">
              <w:rPr>
                <w:rFonts w:cs="Times New Roman"/>
                <w:sz w:val="22"/>
                <w:lang w:eastAsia="ru-RU"/>
              </w:rPr>
              <w:t>п</w:t>
            </w:r>
            <w:proofErr w:type="gramEnd"/>
            <w:r w:rsidRPr="00D124F0">
              <w:rPr>
                <w:rFonts w:cs="Times New Roman"/>
                <w:sz w:val="22"/>
                <w:lang w:eastAsia="ru-RU"/>
              </w:rPr>
              <w:t>/п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16614" w14:textId="1036D412" w:rsidR="00D124F0" w:rsidRPr="00D124F0" w:rsidRDefault="00D124F0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5F9D7" w14:textId="22728059" w:rsidR="00D124F0" w:rsidRPr="00D124F0" w:rsidRDefault="00D124F0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Единица измерения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58BD" w14:textId="2E444951" w:rsidR="00D124F0" w:rsidRPr="00D124F0" w:rsidRDefault="00D124F0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 xml:space="preserve">Год, предшествующий </w:t>
            </w:r>
            <w:proofErr w:type="gramStart"/>
            <w:r w:rsidRPr="00D124F0">
              <w:rPr>
                <w:rFonts w:cs="Times New Roman"/>
                <w:sz w:val="22"/>
                <w:lang w:eastAsia="ru-RU"/>
              </w:rPr>
              <w:t>отчетному</w:t>
            </w:r>
            <w:proofErr w:type="gramEnd"/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42AFE" w14:textId="582E7B30" w:rsidR="00D124F0" w:rsidRPr="00D124F0" w:rsidRDefault="00D124F0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Отчетный год</w:t>
            </w:r>
          </w:p>
        </w:tc>
      </w:tr>
      <w:tr w:rsidR="00D124F0" w:rsidRPr="00D124F0" w14:paraId="3FF4F456" w14:textId="77777777" w:rsidTr="006B072D">
        <w:trPr>
          <w:tblHeader/>
        </w:trPr>
        <w:tc>
          <w:tcPr>
            <w:tcW w:w="5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89C7F5" w14:textId="77777777" w:rsidR="00D124F0" w:rsidRPr="00D124F0" w:rsidRDefault="00D124F0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000" w14:textId="77777777" w:rsidR="00D124F0" w:rsidRPr="00D124F0" w:rsidRDefault="00D124F0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FC59" w14:textId="77777777" w:rsidR="00D124F0" w:rsidRPr="00D124F0" w:rsidRDefault="00D124F0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E60E" w14:textId="55286251" w:rsidR="00D124F0" w:rsidRPr="00D124F0" w:rsidRDefault="005522E5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на </w:t>
            </w:r>
            <w:r w:rsidR="00D124F0" w:rsidRPr="00D124F0">
              <w:rPr>
                <w:rFonts w:cs="Times New Roman"/>
                <w:sz w:val="22"/>
                <w:lang w:eastAsia="ru-RU"/>
              </w:rPr>
              <w:t>начало года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D84" w14:textId="76711EB9" w:rsidR="00D124F0" w:rsidRPr="00D124F0" w:rsidRDefault="005522E5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на </w:t>
            </w:r>
            <w:r w:rsidR="00D124F0" w:rsidRPr="00D124F0">
              <w:rPr>
                <w:rFonts w:cs="Times New Roman"/>
                <w:sz w:val="22"/>
                <w:lang w:eastAsia="ru-RU"/>
              </w:rPr>
              <w:t>конец года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C01D" w14:textId="659F9022" w:rsidR="00D124F0" w:rsidRPr="00D124F0" w:rsidRDefault="005522E5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на</w:t>
            </w:r>
            <w:r w:rsidR="00D124F0" w:rsidRPr="00D124F0">
              <w:rPr>
                <w:rFonts w:cs="Times New Roman"/>
                <w:sz w:val="22"/>
                <w:lang w:eastAsia="ru-RU"/>
              </w:rPr>
              <w:t xml:space="preserve"> начало года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61D75" w14:textId="7DDC273D" w:rsidR="00D124F0" w:rsidRPr="00D124F0" w:rsidRDefault="00D124F0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на конец года</w:t>
            </w:r>
          </w:p>
        </w:tc>
      </w:tr>
      <w:tr w:rsidR="00572EF8" w:rsidRPr="00D124F0" w14:paraId="7172C529" w14:textId="77777777" w:rsidTr="006B072D">
        <w:trPr>
          <w:tblHeader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22" w14:textId="77777777" w:rsidR="00572EF8" w:rsidRPr="00D124F0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23" w14:textId="77777777" w:rsidR="00572EF8" w:rsidRPr="00D124F0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24" w14:textId="77777777" w:rsidR="00572EF8" w:rsidRPr="00D124F0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25" w14:textId="77777777" w:rsidR="00572EF8" w:rsidRPr="00D124F0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26" w14:textId="77777777" w:rsidR="00572EF8" w:rsidRPr="00D124F0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27" w14:textId="77777777" w:rsidR="00572EF8" w:rsidRPr="00D124F0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528" w14:textId="77777777" w:rsidR="00572EF8" w:rsidRPr="00D124F0" w:rsidRDefault="00572EF8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7</w:t>
            </w:r>
          </w:p>
        </w:tc>
      </w:tr>
      <w:tr w:rsidR="006B072D" w:rsidRPr="00D124F0" w14:paraId="7172C532" w14:textId="77777777" w:rsidTr="006B072D">
        <w:tc>
          <w:tcPr>
            <w:tcW w:w="5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2A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1.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2B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Общая балансовая (остаточная) стоимость недвижимого имущества, находящегося у учреждения на праве оперативного управления, – всего</w:t>
            </w:r>
          </w:p>
          <w:p w14:paraId="7172C52C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2D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8AD9" w14:textId="14C8BDFB" w:rsid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6B072D">
              <w:rPr>
                <w:sz w:val="22"/>
              </w:rPr>
              <w:t>107251,2</w:t>
            </w:r>
          </w:p>
          <w:p w14:paraId="7172C52E" w14:textId="6B6F261E" w:rsidR="008303F3" w:rsidRPr="006B072D" w:rsidRDefault="008303F3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sz w:val="22"/>
              </w:rPr>
              <w:t>(</w:t>
            </w:r>
            <w:r w:rsidR="00BD07E4">
              <w:rPr>
                <w:sz w:val="22"/>
              </w:rPr>
              <w:t>99182,5</w:t>
            </w:r>
            <w:r>
              <w:rPr>
                <w:sz w:val="22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F67D" w14:textId="77777777" w:rsid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6B072D">
              <w:rPr>
                <w:sz w:val="22"/>
              </w:rPr>
              <w:t>107251,2</w:t>
            </w:r>
          </w:p>
          <w:p w14:paraId="7172C52F" w14:textId="6B7C7B29" w:rsidR="005522E5" w:rsidRPr="006B072D" w:rsidRDefault="005522E5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sz w:val="22"/>
              </w:rPr>
              <w:t>(95795,3)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C133" w14:textId="77777777" w:rsid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6B072D">
              <w:rPr>
                <w:sz w:val="22"/>
              </w:rPr>
              <w:t>107251,2</w:t>
            </w:r>
          </w:p>
          <w:p w14:paraId="7172C530" w14:textId="218DB468" w:rsidR="005522E5" w:rsidRPr="006B072D" w:rsidRDefault="005522E5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sz w:val="22"/>
              </w:rPr>
              <w:t>(95795,3)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B864F" w14:textId="77777777" w:rsid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6B072D">
              <w:rPr>
                <w:sz w:val="22"/>
              </w:rPr>
              <w:t>107251,2</w:t>
            </w:r>
          </w:p>
          <w:p w14:paraId="7172C531" w14:textId="4280F05A" w:rsidR="005522E5" w:rsidRPr="006B072D" w:rsidRDefault="005522E5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sz w:val="22"/>
              </w:rPr>
              <w:t>(</w:t>
            </w:r>
            <w:r w:rsidR="00FB654A">
              <w:rPr>
                <w:sz w:val="22"/>
              </w:rPr>
              <w:t>92408,2</w:t>
            </w:r>
            <w:r>
              <w:rPr>
                <w:sz w:val="22"/>
              </w:rPr>
              <w:t>)</w:t>
            </w:r>
          </w:p>
        </w:tc>
      </w:tr>
      <w:tr w:rsidR="006B072D" w:rsidRPr="00D124F0" w14:paraId="7172C53A" w14:textId="77777777" w:rsidTr="006B072D">
        <w:tc>
          <w:tcPr>
            <w:tcW w:w="5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33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34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35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FD17" w14:textId="77777777" w:rsidR="006B072D" w:rsidRDefault="0083173C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1549,7</w:t>
            </w:r>
          </w:p>
          <w:p w14:paraId="7172C536" w14:textId="25EB997F" w:rsidR="007F4F28" w:rsidRPr="006B072D" w:rsidRDefault="007F4F28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(</w:t>
            </w:r>
            <w:r w:rsidR="00CE2491"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  <w:r w:rsidR="00CE2491"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C49A" w14:textId="77777777" w:rsidR="006B072D" w:rsidRDefault="0083173C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1549,7</w:t>
            </w:r>
          </w:p>
          <w:p w14:paraId="7172C537" w14:textId="3D5221A3" w:rsidR="00CE2491" w:rsidRPr="006B072D" w:rsidRDefault="00CE2491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(</w:t>
            </w: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2DF4" w14:textId="77777777" w:rsidR="006B072D" w:rsidRDefault="001F3C44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1549,7</w:t>
            </w:r>
          </w:p>
          <w:p w14:paraId="7172C538" w14:textId="63ACA4E8" w:rsidR="00CE2491" w:rsidRPr="006B072D" w:rsidRDefault="00CE2491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(</w:t>
            </w: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F4C1E" w14:textId="77777777" w:rsidR="006B072D" w:rsidRDefault="001F3C44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843,0</w:t>
            </w:r>
          </w:p>
          <w:p w14:paraId="7172C539" w14:textId="2458140F" w:rsidR="00CE2491" w:rsidRPr="006B072D" w:rsidRDefault="00CE2491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(</w:t>
            </w: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B072D" w:rsidRPr="00D124F0" w14:paraId="7172C542" w14:textId="77777777" w:rsidTr="006B072D">
        <w:tc>
          <w:tcPr>
            <w:tcW w:w="5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3B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3C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3D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C816" w14:textId="77777777" w:rsid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1033,3</w:t>
            </w:r>
          </w:p>
          <w:p w14:paraId="7172C53E" w14:textId="73401E2A" w:rsidR="00207837" w:rsidRPr="006B072D" w:rsidRDefault="00207837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(</w:t>
            </w: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C1D8" w14:textId="77777777" w:rsidR="006B072D" w:rsidRDefault="00446A51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1033,1</w:t>
            </w:r>
          </w:p>
          <w:p w14:paraId="7172C53F" w14:textId="7DD21954" w:rsidR="00207837" w:rsidRPr="006B072D" w:rsidRDefault="00207837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(</w:t>
            </w: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4ABE" w14:textId="77777777" w:rsidR="006B072D" w:rsidRDefault="00B17382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1033,1</w:t>
            </w:r>
          </w:p>
          <w:p w14:paraId="7172C540" w14:textId="0022B743" w:rsidR="00207837" w:rsidRPr="006B072D" w:rsidRDefault="00207837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(</w:t>
            </w: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23B9A" w14:textId="77777777" w:rsidR="006B072D" w:rsidRDefault="00B17382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32356,4</w:t>
            </w:r>
          </w:p>
          <w:p w14:paraId="7172C541" w14:textId="4EDD2FAC" w:rsidR="00207837" w:rsidRPr="006B072D" w:rsidRDefault="00207837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(</w:t>
            </w:r>
            <w:r w:rsidRPr="003B2EE1">
              <w:rPr>
                <w:rFonts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B072D" w:rsidRPr="00D124F0" w14:paraId="7172C54B" w14:textId="77777777" w:rsidTr="006B072D">
        <w:tc>
          <w:tcPr>
            <w:tcW w:w="5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43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2.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44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Общая балансовая (остаточная) стоимость движимого имущества, находящегося у учреждения на праве оперативного управления, – всего</w:t>
            </w:r>
          </w:p>
          <w:p w14:paraId="7172C545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46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D7F6" w14:textId="77777777" w:rsidR="006B072D" w:rsidRDefault="00C1104E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124212,4</w:t>
            </w:r>
          </w:p>
          <w:p w14:paraId="7172C547" w14:textId="578DDFC2" w:rsidR="00F41873" w:rsidRPr="006B072D" w:rsidRDefault="00F41873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(68097,8)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B50F" w14:textId="77777777" w:rsid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130035,7</w:t>
            </w:r>
          </w:p>
          <w:p w14:paraId="7172C548" w14:textId="1159D178" w:rsidR="00F41873" w:rsidRPr="006B072D" w:rsidRDefault="00F41873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(53193,3)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F3C" w14:textId="77777777" w:rsid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130035,7</w:t>
            </w:r>
          </w:p>
          <w:p w14:paraId="7172C549" w14:textId="3C97EA4B" w:rsidR="00F41873" w:rsidRPr="006B072D" w:rsidRDefault="00F41873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(53193,3)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8D205" w14:textId="77777777" w:rsidR="006B072D" w:rsidRDefault="00CD3FB5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120216,7</w:t>
            </w:r>
          </w:p>
          <w:p w14:paraId="7172C54A" w14:textId="50069E95" w:rsidR="00F41873" w:rsidRPr="006B072D" w:rsidRDefault="00417B34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(32429,3)</w:t>
            </w:r>
          </w:p>
        </w:tc>
      </w:tr>
      <w:tr w:rsidR="00473A71" w:rsidRPr="00D124F0" w14:paraId="7172C553" w14:textId="77777777" w:rsidTr="006B072D">
        <w:tc>
          <w:tcPr>
            <w:tcW w:w="5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4C" w14:textId="77777777" w:rsidR="00473A71" w:rsidRPr="00D124F0" w:rsidRDefault="00473A71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4D" w14:textId="77777777" w:rsidR="00473A71" w:rsidRPr="00D124F0" w:rsidRDefault="00473A7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4E" w14:textId="77777777" w:rsidR="00473A71" w:rsidRPr="00D124F0" w:rsidRDefault="00473A7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4F" w14:textId="73C03E3C" w:rsidR="00473A71" w:rsidRPr="006B072D" w:rsidRDefault="00473A71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14CF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50" w14:textId="1CDD38C4" w:rsidR="00473A71" w:rsidRPr="006B072D" w:rsidRDefault="00473A71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14CF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51" w14:textId="597BC84F" w:rsidR="00473A71" w:rsidRPr="006B072D" w:rsidRDefault="00473A71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14CF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552" w14:textId="31D7EC64" w:rsidR="00473A71" w:rsidRPr="006B072D" w:rsidRDefault="00473A71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14CF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73A71" w:rsidRPr="00D124F0" w14:paraId="7172C55B" w14:textId="77777777" w:rsidTr="006B072D">
        <w:tc>
          <w:tcPr>
            <w:tcW w:w="5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54" w14:textId="77777777" w:rsidR="00473A71" w:rsidRPr="00D124F0" w:rsidRDefault="00473A71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55" w14:textId="77777777" w:rsidR="00473A71" w:rsidRPr="00D124F0" w:rsidRDefault="00473A7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56" w14:textId="77777777" w:rsidR="00473A71" w:rsidRPr="00D124F0" w:rsidRDefault="00473A71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57" w14:textId="4322179D" w:rsidR="00473A71" w:rsidRPr="006B072D" w:rsidRDefault="00473A71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14CF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58" w14:textId="7DED7251" w:rsidR="00473A71" w:rsidRPr="006B072D" w:rsidRDefault="00473A71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14CF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59" w14:textId="794B37BA" w:rsidR="00473A71" w:rsidRPr="006B072D" w:rsidRDefault="00473A71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14CF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55A" w14:textId="3553B1D2" w:rsidR="00473A71" w:rsidRPr="006B072D" w:rsidRDefault="00473A71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14CF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73A71" w:rsidRPr="00D124F0" w14:paraId="7172C563" w14:textId="77777777" w:rsidTr="006B072D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5C" w14:textId="77777777" w:rsidR="00473A71" w:rsidRPr="00D124F0" w:rsidRDefault="00473A71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3.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5D" w14:textId="77777777" w:rsidR="00473A71" w:rsidRPr="00D124F0" w:rsidRDefault="00473A71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Общая балансовая (остаточная) стоимость недвижимого имущества, приобретенного учреждением в отчетном году за счет средств, выделенных учредителем учреждению на указанные цели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5E" w14:textId="77777777" w:rsidR="00473A71" w:rsidRPr="00D124F0" w:rsidRDefault="00473A71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5F" w14:textId="65B80550" w:rsidR="00473A71" w:rsidRPr="006B072D" w:rsidRDefault="00473A71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14CF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60" w14:textId="688CF12F" w:rsidR="00473A71" w:rsidRPr="006B072D" w:rsidRDefault="00473A71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14CF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61" w14:textId="57B824D0" w:rsidR="00473A71" w:rsidRPr="006B072D" w:rsidRDefault="00473A71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14CF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562" w14:textId="4447B758" w:rsidR="00473A71" w:rsidRPr="006B072D" w:rsidRDefault="00473A71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14CF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0872B4" w:rsidRPr="00D124F0" w14:paraId="7172C56B" w14:textId="77777777" w:rsidTr="006B072D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64" w14:textId="77777777" w:rsidR="000872B4" w:rsidRPr="00D124F0" w:rsidRDefault="000872B4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lastRenderedPageBreak/>
              <w:t>4.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65" w14:textId="77777777" w:rsidR="000872B4" w:rsidRPr="00D124F0" w:rsidRDefault="000872B4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66" w14:textId="77777777" w:rsidR="000872B4" w:rsidRPr="00D124F0" w:rsidRDefault="000872B4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67" w14:textId="77A95BDE" w:rsidR="000872B4" w:rsidRPr="006B072D" w:rsidRDefault="000872B4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14CF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68" w14:textId="39D42899" w:rsidR="000872B4" w:rsidRPr="006B072D" w:rsidRDefault="000872B4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14CF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69" w14:textId="27F85173" w:rsidR="000872B4" w:rsidRPr="006B072D" w:rsidRDefault="000872B4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14CF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56A" w14:textId="10A71C91" w:rsidR="000872B4" w:rsidRPr="006B072D" w:rsidRDefault="000872B4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14CF">
              <w:rPr>
                <w:rFonts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B072D" w:rsidRPr="00D124F0" w14:paraId="7172C573" w14:textId="77777777" w:rsidTr="006B072D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6C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5.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6D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Общая балансовая (остаточная) стоимость особо ценного движимого имущества, находящегося у учреждения на праве оперативного управления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6E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952D" w14:textId="77777777" w:rsid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117728,7</w:t>
            </w:r>
          </w:p>
          <w:p w14:paraId="7172C56F" w14:textId="2247CB45" w:rsidR="00FD6572" w:rsidRPr="006B072D" w:rsidRDefault="00693A6A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(67357,2)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936B" w14:textId="77777777" w:rsid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121840,7</w:t>
            </w:r>
          </w:p>
          <w:p w14:paraId="7172C570" w14:textId="374DE5DE" w:rsidR="00FD6572" w:rsidRPr="006B072D" w:rsidRDefault="00693A6A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(52640,8)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7949" w14:textId="77777777" w:rsid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121840,7</w:t>
            </w:r>
          </w:p>
          <w:p w14:paraId="7172C571" w14:textId="42783A48" w:rsidR="00FD6572" w:rsidRPr="006B072D" w:rsidRDefault="00693A6A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(52640,8)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5EAD1" w14:textId="77777777" w:rsid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110281,3</w:t>
            </w:r>
          </w:p>
          <w:p w14:paraId="7172C572" w14:textId="04803060" w:rsidR="00FD6572" w:rsidRPr="006B072D" w:rsidRDefault="0085339B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(32057,4)</w:t>
            </w:r>
          </w:p>
        </w:tc>
      </w:tr>
      <w:tr w:rsidR="006B072D" w:rsidRPr="00D124F0" w14:paraId="7172C57B" w14:textId="77777777" w:rsidTr="006B072D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74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6.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75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Количество объектов недвижимого имущества (зданий, строений, помещений), находящегося у учреждения на праве оперативного управления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76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штук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77" w14:textId="5B2A31C6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78" w14:textId="7CC45A2F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79" w14:textId="13C4B470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57A" w14:textId="7C4AEDCC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8</w:t>
            </w:r>
          </w:p>
        </w:tc>
      </w:tr>
      <w:tr w:rsidR="006B072D" w:rsidRPr="00D124F0" w14:paraId="7172C584" w14:textId="77777777" w:rsidTr="006B072D">
        <w:tc>
          <w:tcPr>
            <w:tcW w:w="5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7C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7.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7D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Общая площадь объектов недвижимого имущества, находящегося у учреждения на праве оперативного управления, – всего</w:t>
            </w:r>
          </w:p>
          <w:p w14:paraId="7172C57E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7F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кв. 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80" w14:textId="6191A564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5840,6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81" w14:textId="2B82D7F4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5852,2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82" w14:textId="55A37153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5852,2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583" w14:textId="7A3F5424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5852,2</w:t>
            </w:r>
          </w:p>
        </w:tc>
      </w:tr>
      <w:tr w:rsidR="006B072D" w:rsidRPr="00D124F0" w14:paraId="7172C58C" w14:textId="77777777" w:rsidTr="006B072D">
        <w:tc>
          <w:tcPr>
            <w:tcW w:w="5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85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86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общая площадь объектов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87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кв. 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88" w14:textId="6A8BE4DB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sz w:val="22"/>
              </w:rPr>
              <w:t>159,8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89" w14:textId="13D7A876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sz w:val="22"/>
              </w:rPr>
              <w:t>168,7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8A" w14:textId="536676DB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sz w:val="22"/>
              </w:rPr>
              <w:t>168,7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58B" w14:textId="1CEA8E0C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sz w:val="22"/>
              </w:rPr>
              <w:t>101,8</w:t>
            </w:r>
          </w:p>
        </w:tc>
      </w:tr>
      <w:tr w:rsidR="006B072D" w:rsidRPr="00D124F0" w14:paraId="7172C594" w14:textId="77777777" w:rsidTr="006B072D">
        <w:tc>
          <w:tcPr>
            <w:tcW w:w="5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8D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8E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общая площадь объектов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8F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кв. 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90" w14:textId="6D5817B5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49,9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91" w14:textId="6792612E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784,7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92" w14:textId="75A7073C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784,7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593" w14:textId="23CD8DB9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1756,9</w:t>
            </w:r>
          </w:p>
        </w:tc>
      </w:tr>
      <w:tr w:rsidR="006B072D" w:rsidRPr="00D124F0" w14:paraId="7172C59C" w14:textId="77777777" w:rsidTr="006B072D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95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8.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96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Объем средств, полученных от распоряжения в установленном порядке имуществом, находящимся у учреждения на праве оперативного управления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97" w14:textId="77777777" w:rsidR="006B072D" w:rsidRPr="00D124F0" w:rsidRDefault="006B072D" w:rsidP="00572EF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D124F0">
              <w:rPr>
                <w:rFonts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98" w14:textId="1FC2AEAD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303,1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99" w14:textId="0AB3ECBB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465,3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9A" w14:textId="338D7928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465,3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59B" w14:textId="556DC859" w:rsidR="006B072D" w:rsidRPr="006B072D" w:rsidRDefault="006B072D" w:rsidP="006B0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6B072D">
              <w:rPr>
                <w:rFonts w:cs="Times New Roman"/>
                <w:sz w:val="22"/>
                <w:lang w:eastAsia="ru-RU"/>
              </w:rPr>
              <w:t>408,1</w:t>
            </w:r>
          </w:p>
        </w:tc>
      </w:tr>
    </w:tbl>
    <w:p w14:paraId="7172C59D" w14:textId="77777777" w:rsidR="00572EF8" w:rsidRPr="00E4566F" w:rsidRDefault="00572EF8" w:rsidP="00572EF8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 w:val="22"/>
          <w:lang w:val="en-US" w:eastAsia="ru-RU"/>
        </w:rPr>
      </w:pPr>
    </w:p>
    <w:p w14:paraId="7172C59E" w14:textId="5CA3A7E0" w:rsidR="00572EF8" w:rsidRDefault="00E4566F" w:rsidP="00572EF8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Исполняющий обязанности руководителя</w:t>
      </w:r>
      <w:r>
        <w:rPr>
          <w:rFonts w:cs="Times New Roman"/>
          <w:szCs w:val="28"/>
          <w:lang w:eastAsia="ru-RU"/>
        </w:rPr>
        <w:tab/>
      </w:r>
      <w:r>
        <w:rPr>
          <w:rFonts w:cs="Times New Roman"/>
          <w:szCs w:val="28"/>
          <w:lang w:eastAsia="ru-RU"/>
        </w:rPr>
        <w:tab/>
      </w:r>
      <w:r>
        <w:rPr>
          <w:rFonts w:cs="Times New Roman"/>
          <w:szCs w:val="28"/>
          <w:lang w:eastAsia="ru-RU"/>
        </w:rPr>
        <w:tab/>
        <w:t>Воронцов А.Ю.</w:t>
      </w:r>
    </w:p>
    <w:p w14:paraId="7D0FA7C2" w14:textId="77777777" w:rsidR="00E4566F" w:rsidRPr="00E4566F" w:rsidRDefault="00E4566F" w:rsidP="00572EF8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 w:val="16"/>
          <w:szCs w:val="16"/>
          <w:lang w:eastAsia="ru-RU"/>
        </w:rPr>
      </w:pPr>
    </w:p>
    <w:p w14:paraId="7C86FF08" w14:textId="77777777" w:rsidR="00E4566F" w:rsidRPr="00E4566F" w:rsidRDefault="00E4566F" w:rsidP="00572EF8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 w:val="16"/>
          <w:szCs w:val="16"/>
          <w:lang w:eastAsia="ru-RU"/>
        </w:rPr>
      </w:pPr>
    </w:p>
    <w:p w14:paraId="193B1194" w14:textId="3DE45B15" w:rsidR="00E4566F" w:rsidRDefault="00E4566F" w:rsidP="00E4566F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Главный бухгалтер</w:t>
      </w:r>
      <w:r>
        <w:rPr>
          <w:rFonts w:cs="Times New Roman"/>
          <w:szCs w:val="28"/>
          <w:lang w:eastAsia="ru-RU"/>
        </w:rPr>
        <w:tab/>
      </w:r>
      <w:r>
        <w:rPr>
          <w:rFonts w:cs="Times New Roman"/>
          <w:szCs w:val="28"/>
          <w:lang w:eastAsia="ru-RU"/>
        </w:rPr>
        <w:tab/>
      </w:r>
      <w:r>
        <w:rPr>
          <w:rFonts w:cs="Times New Roman"/>
          <w:szCs w:val="28"/>
          <w:lang w:eastAsia="ru-RU"/>
        </w:rPr>
        <w:tab/>
      </w:r>
      <w:r>
        <w:rPr>
          <w:rFonts w:cs="Times New Roman"/>
          <w:szCs w:val="28"/>
          <w:lang w:eastAsia="ru-RU"/>
        </w:rPr>
        <w:tab/>
      </w:r>
      <w:r>
        <w:rPr>
          <w:rFonts w:cs="Times New Roman"/>
          <w:szCs w:val="28"/>
          <w:lang w:eastAsia="ru-RU"/>
        </w:rPr>
        <w:tab/>
      </w:r>
      <w:r>
        <w:rPr>
          <w:rFonts w:cs="Times New Roman"/>
          <w:szCs w:val="28"/>
          <w:lang w:eastAsia="ru-RU"/>
        </w:rPr>
        <w:tab/>
      </w:r>
      <w:r>
        <w:rPr>
          <w:rFonts w:cs="Times New Roman"/>
          <w:szCs w:val="28"/>
          <w:lang w:eastAsia="ru-RU"/>
        </w:rPr>
        <w:tab/>
        <w:t>Судаков Д.А.</w:t>
      </w:r>
    </w:p>
    <w:p w14:paraId="54D878CE" w14:textId="77777777" w:rsidR="00E4566F" w:rsidRDefault="00E4566F" w:rsidP="00E4566F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Cs w:val="28"/>
          <w:lang w:eastAsia="ru-RU"/>
        </w:rPr>
      </w:pPr>
    </w:p>
    <w:p w14:paraId="7172C5A7" w14:textId="2E502CEE" w:rsidR="00E1407E" w:rsidRPr="00E4566F" w:rsidRDefault="00E4566F" w:rsidP="00E4566F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«___» __________ 2018 г.</w:t>
      </w:r>
    </w:p>
    <w:sectPr w:rsidR="00E1407E" w:rsidRPr="00E4566F" w:rsidSect="00CD40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94523" w14:textId="77777777" w:rsidR="00663964" w:rsidRDefault="00663964">
      <w:r>
        <w:separator/>
      </w:r>
    </w:p>
  </w:endnote>
  <w:endnote w:type="continuationSeparator" w:id="0">
    <w:p w14:paraId="24D6E966" w14:textId="77777777" w:rsidR="00663964" w:rsidRDefault="0066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2C5C0" w14:textId="77777777" w:rsidR="002D3E1A" w:rsidRDefault="002D3E1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31621" w14:textId="77777777" w:rsidR="00E4566F" w:rsidRPr="00E4566F" w:rsidRDefault="00E4566F" w:rsidP="00E4566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2C5C9" w14:textId="77777777" w:rsidR="002D3E1A" w:rsidRPr="00572EF8" w:rsidRDefault="002D3E1A" w:rsidP="00572EF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40AA3" w14:textId="77777777" w:rsidR="00663964" w:rsidRDefault="00663964">
      <w:r>
        <w:separator/>
      </w:r>
    </w:p>
  </w:footnote>
  <w:footnote w:type="continuationSeparator" w:id="0">
    <w:p w14:paraId="7DCD74E9" w14:textId="77777777" w:rsidR="00663964" w:rsidRDefault="00663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2C5BE" w14:textId="77777777" w:rsidR="002D3E1A" w:rsidRDefault="002D3E1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2C5BF" w14:textId="77777777" w:rsidR="002D3E1A" w:rsidRPr="00572EF8" w:rsidRDefault="002D3E1A" w:rsidP="00572EF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2C5C5" w14:textId="77777777" w:rsidR="002D3E1A" w:rsidRDefault="002D3E1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E2A"/>
    <w:multiLevelType w:val="hybridMultilevel"/>
    <w:tmpl w:val="F5E86E80"/>
    <w:lvl w:ilvl="0" w:tplc="AE2695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6749F"/>
    <w:multiLevelType w:val="hybridMultilevel"/>
    <w:tmpl w:val="6868ECDE"/>
    <w:lvl w:ilvl="0" w:tplc="9B101C64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D75B92"/>
    <w:multiLevelType w:val="hybridMultilevel"/>
    <w:tmpl w:val="4E86C712"/>
    <w:lvl w:ilvl="0" w:tplc="AE2695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23CB4"/>
    <w:multiLevelType w:val="hybridMultilevel"/>
    <w:tmpl w:val="BBA4FC90"/>
    <w:lvl w:ilvl="0" w:tplc="BBB2244C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648185C"/>
    <w:multiLevelType w:val="hybridMultilevel"/>
    <w:tmpl w:val="6868ECDE"/>
    <w:lvl w:ilvl="0" w:tplc="9B101C64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DD2370"/>
    <w:multiLevelType w:val="hybridMultilevel"/>
    <w:tmpl w:val="DDB4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E54593"/>
    <w:multiLevelType w:val="hybridMultilevel"/>
    <w:tmpl w:val="DBB68C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DE2145"/>
    <w:multiLevelType w:val="hybridMultilevel"/>
    <w:tmpl w:val="23F4C05E"/>
    <w:lvl w:ilvl="0" w:tplc="429CE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63E7C"/>
    <w:multiLevelType w:val="hybridMultilevel"/>
    <w:tmpl w:val="B9B04E04"/>
    <w:lvl w:ilvl="0" w:tplc="AE2695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B027D"/>
    <w:multiLevelType w:val="hybridMultilevel"/>
    <w:tmpl w:val="1470692A"/>
    <w:lvl w:ilvl="0" w:tplc="AE2695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1E1316"/>
    <w:multiLevelType w:val="hybridMultilevel"/>
    <w:tmpl w:val="EE4C9870"/>
    <w:lvl w:ilvl="0" w:tplc="71E49EFE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03640A"/>
    <w:multiLevelType w:val="hybridMultilevel"/>
    <w:tmpl w:val="6C1E4BD8"/>
    <w:lvl w:ilvl="0" w:tplc="AE2695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11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61"/>
    <w:rsid w:val="00001487"/>
    <w:rsid w:val="00001F15"/>
    <w:rsid w:val="000026CD"/>
    <w:rsid w:val="000029B2"/>
    <w:rsid w:val="00002BEA"/>
    <w:rsid w:val="00003183"/>
    <w:rsid w:val="00003643"/>
    <w:rsid w:val="00013957"/>
    <w:rsid w:val="00014390"/>
    <w:rsid w:val="00014438"/>
    <w:rsid w:val="00017F79"/>
    <w:rsid w:val="000326A9"/>
    <w:rsid w:val="00032FF0"/>
    <w:rsid w:val="00037666"/>
    <w:rsid w:val="00040001"/>
    <w:rsid w:val="00043594"/>
    <w:rsid w:val="00051990"/>
    <w:rsid w:val="00055095"/>
    <w:rsid w:val="00055BB8"/>
    <w:rsid w:val="0006497D"/>
    <w:rsid w:val="00064B3A"/>
    <w:rsid w:val="000653A6"/>
    <w:rsid w:val="00065B9F"/>
    <w:rsid w:val="00070FFC"/>
    <w:rsid w:val="00073F76"/>
    <w:rsid w:val="0008134E"/>
    <w:rsid w:val="000872B4"/>
    <w:rsid w:val="00093D34"/>
    <w:rsid w:val="00095800"/>
    <w:rsid w:val="000A57EE"/>
    <w:rsid w:val="000A6615"/>
    <w:rsid w:val="000B092C"/>
    <w:rsid w:val="000B17C3"/>
    <w:rsid w:val="000B5AD9"/>
    <w:rsid w:val="000B5B67"/>
    <w:rsid w:val="000C6FFE"/>
    <w:rsid w:val="000C7AB3"/>
    <w:rsid w:val="000D2197"/>
    <w:rsid w:val="000D2393"/>
    <w:rsid w:val="000D4A86"/>
    <w:rsid w:val="000D4DD8"/>
    <w:rsid w:val="000E634B"/>
    <w:rsid w:val="000F10E9"/>
    <w:rsid w:val="000F5243"/>
    <w:rsid w:val="0010209C"/>
    <w:rsid w:val="00103234"/>
    <w:rsid w:val="00104C1A"/>
    <w:rsid w:val="0010781F"/>
    <w:rsid w:val="00107AEF"/>
    <w:rsid w:val="001152A9"/>
    <w:rsid w:val="00120807"/>
    <w:rsid w:val="00122086"/>
    <w:rsid w:val="001224F9"/>
    <w:rsid w:val="00124097"/>
    <w:rsid w:val="001256A3"/>
    <w:rsid w:val="00130047"/>
    <w:rsid w:val="00136B51"/>
    <w:rsid w:val="001410ED"/>
    <w:rsid w:val="001445E9"/>
    <w:rsid w:val="00160778"/>
    <w:rsid w:val="001609AB"/>
    <w:rsid w:val="0016146E"/>
    <w:rsid w:val="001650E4"/>
    <w:rsid w:val="001666F6"/>
    <w:rsid w:val="00170EDE"/>
    <w:rsid w:val="00171CB1"/>
    <w:rsid w:val="00175501"/>
    <w:rsid w:val="00176F30"/>
    <w:rsid w:val="0018396B"/>
    <w:rsid w:val="00185E93"/>
    <w:rsid w:val="0019359A"/>
    <w:rsid w:val="001951FF"/>
    <w:rsid w:val="001A0E61"/>
    <w:rsid w:val="001A1989"/>
    <w:rsid w:val="001A1B0B"/>
    <w:rsid w:val="001A1C8C"/>
    <w:rsid w:val="001A396F"/>
    <w:rsid w:val="001A55EC"/>
    <w:rsid w:val="001A66BC"/>
    <w:rsid w:val="001A6945"/>
    <w:rsid w:val="001B1165"/>
    <w:rsid w:val="001B1FC8"/>
    <w:rsid w:val="001B2C1E"/>
    <w:rsid w:val="001B3AD5"/>
    <w:rsid w:val="001C78DA"/>
    <w:rsid w:val="001D39B4"/>
    <w:rsid w:val="001D7B7B"/>
    <w:rsid w:val="001E3BCB"/>
    <w:rsid w:val="001E6CD2"/>
    <w:rsid w:val="001F04F1"/>
    <w:rsid w:val="001F066A"/>
    <w:rsid w:val="001F3C44"/>
    <w:rsid w:val="001F67D2"/>
    <w:rsid w:val="001F742A"/>
    <w:rsid w:val="00200413"/>
    <w:rsid w:val="00201F01"/>
    <w:rsid w:val="002061AA"/>
    <w:rsid w:val="00207837"/>
    <w:rsid w:val="00207FBC"/>
    <w:rsid w:val="00217255"/>
    <w:rsid w:val="00217AA4"/>
    <w:rsid w:val="002208CB"/>
    <w:rsid w:val="00220FC4"/>
    <w:rsid w:val="0022361E"/>
    <w:rsid w:val="00227D4D"/>
    <w:rsid w:val="002306C4"/>
    <w:rsid w:val="00231A4B"/>
    <w:rsid w:val="00232265"/>
    <w:rsid w:val="0023738F"/>
    <w:rsid w:val="00241D89"/>
    <w:rsid w:val="002456B3"/>
    <w:rsid w:val="00245805"/>
    <w:rsid w:val="00247D72"/>
    <w:rsid w:val="002577DF"/>
    <w:rsid w:val="00262C32"/>
    <w:rsid w:val="00263243"/>
    <w:rsid w:val="002703C6"/>
    <w:rsid w:val="002715CD"/>
    <w:rsid w:val="00271B56"/>
    <w:rsid w:val="002743FF"/>
    <w:rsid w:val="00276C96"/>
    <w:rsid w:val="00280C88"/>
    <w:rsid w:val="00280D1E"/>
    <w:rsid w:val="002850FA"/>
    <w:rsid w:val="00287371"/>
    <w:rsid w:val="00292628"/>
    <w:rsid w:val="00293CE9"/>
    <w:rsid w:val="0029445F"/>
    <w:rsid w:val="00295421"/>
    <w:rsid w:val="00296DAE"/>
    <w:rsid w:val="002A18DC"/>
    <w:rsid w:val="002A1CF9"/>
    <w:rsid w:val="002A7247"/>
    <w:rsid w:val="002B2AF2"/>
    <w:rsid w:val="002B4162"/>
    <w:rsid w:val="002C1046"/>
    <w:rsid w:val="002C1DF5"/>
    <w:rsid w:val="002C1EDB"/>
    <w:rsid w:val="002C24BB"/>
    <w:rsid w:val="002C5238"/>
    <w:rsid w:val="002C57E0"/>
    <w:rsid w:val="002C79FD"/>
    <w:rsid w:val="002D3E1A"/>
    <w:rsid w:val="002D4D17"/>
    <w:rsid w:val="002D5FDC"/>
    <w:rsid w:val="002E2481"/>
    <w:rsid w:val="002E6349"/>
    <w:rsid w:val="002F2583"/>
    <w:rsid w:val="002F46F9"/>
    <w:rsid w:val="002F7015"/>
    <w:rsid w:val="00300353"/>
    <w:rsid w:val="003048F6"/>
    <w:rsid w:val="00311005"/>
    <w:rsid w:val="0031112D"/>
    <w:rsid w:val="0032292E"/>
    <w:rsid w:val="00334466"/>
    <w:rsid w:val="00334A9E"/>
    <w:rsid w:val="00334BF3"/>
    <w:rsid w:val="00335052"/>
    <w:rsid w:val="00336AFD"/>
    <w:rsid w:val="00340841"/>
    <w:rsid w:val="003518E8"/>
    <w:rsid w:val="00353347"/>
    <w:rsid w:val="00353925"/>
    <w:rsid w:val="00353CA0"/>
    <w:rsid w:val="00361FF0"/>
    <w:rsid w:val="003630CA"/>
    <w:rsid w:val="00363249"/>
    <w:rsid w:val="003643E2"/>
    <w:rsid w:val="003666A8"/>
    <w:rsid w:val="003721D5"/>
    <w:rsid w:val="00372BB5"/>
    <w:rsid w:val="00376E72"/>
    <w:rsid w:val="00377247"/>
    <w:rsid w:val="00377D63"/>
    <w:rsid w:val="0038268B"/>
    <w:rsid w:val="00384619"/>
    <w:rsid w:val="003A2DCC"/>
    <w:rsid w:val="003A3228"/>
    <w:rsid w:val="003A4452"/>
    <w:rsid w:val="003B2EE1"/>
    <w:rsid w:val="003C52D1"/>
    <w:rsid w:val="003C754D"/>
    <w:rsid w:val="003D1E8D"/>
    <w:rsid w:val="003D2F8F"/>
    <w:rsid w:val="003D366C"/>
    <w:rsid w:val="003D3843"/>
    <w:rsid w:val="003E7B85"/>
    <w:rsid w:val="003F28A0"/>
    <w:rsid w:val="003F7A13"/>
    <w:rsid w:val="00401B1F"/>
    <w:rsid w:val="0040656C"/>
    <w:rsid w:val="00411DA4"/>
    <w:rsid w:val="00413693"/>
    <w:rsid w:val="00417B34"/>
    <w:rsid w:val="0043223D"/>
    <w:rsid w:val="00432FA6"/>
    <w:rsid w:val="004346C6"/>
    <w:rsid w:val="0043597E"/>
    <w:rsid w:val="00442124"/>
    <w:rsid w:val="004446D5"/>
    <w:rsid w:val="00445EC6"/>
    <w:rsid w:val="00446A51"/>
    <w:rsid w:val="00447EEA"/>
    <w:rsid w:val="00451E8C"/>
    <w:rsid w:val="00455BD4"/>
    <w:rsid w:val="0046094E"/>
    <w:rsid w:val="004613E1"/>
    <w:rsid w:val="00464122"/>
    <w:rsid w:val="00464613"/>
    <w:rsid w:val="00466C2E"/>
    <w:rsid w:val="00473A71"/>
    <w:rsid w:val="00474AA0"/>
    <w:rsid w:val="00476F82"/>
    <w:rsid w:val="004839E7"/>
    <w:rsid w:val="00484A57"/>
    <w:rsid w:val="00486F04"/>
    <w:rsid w:val="0048767F"/>
    <w:rsid w:val="004919ED"/>
    <w:rsid w:val="004A571B"/>
    <w:rsid w:val="004A7691"/>
    <w:rsid w:val="004B0109"/>
    <w:rsid w:val="004B5EB1"/>
    <w:rsid w:val="004B6BED"/>
    <w:rsid w:val="004C033D"/>
    <w:rsid w:val="004C2551"/>
    <w:rsid w:val="004C55C9"/>
    <w:rsid w:val="004D0B35"/>
    <w:rsid w:val="004D42DF"/>
    <w:rsid w:val="004D4E0C"/>
    <w:rsid w:val="004D54D9"/>
    <w:rsid w:val="004D58EE"/>
    <w:rsid w:val="004D7D1A"/>
    <w:rsid w:val="004E0EF5"/>
    <w:rsid w:val="004E21BF"/>
    <w:rsid w:val="004E2572"/>
    <w:rsid w:val="004E579D"/>
    <w:rsid w:val="004E6021"/>
    <w:rsid w:val="004F4236"/>
    <w:rsid w:val="004F4E3D"/>
    <w:rsid w:val="004F6748"/>
    <w:rsid w:val="00500E92"/>
    <w:rsid w:val="00501023"/>
    <w:rsid w:val="00501F3F"/>
    <w:rsid w:val="0050760E"/>
    <w:rsid w:val="0051151C"/>
    <w:rsid w:val="00516553"/>
    <w:rsid w:val="00523DEF"/>
    <w:rsid w:val="00525E4B"/>
    <w:rsid w:val="00530381"/>
    <w:rsid w:val="00530A7F"/>
    <w:rsid w:val="0053257A"/>
    <w:rsid w:val="0053629A"/>
    <w:rsid w:val="00543FFE"/>
    <w:rsid w:val="005445E9"/>
    <w:rsid w:val="005454D8"/>
    <w:rsid w:val="0055108E"/>
    <w:rsid w:val="005522E5"/>
    <w:rsid w:val="00554D60"/>
    <w:rsid w:val="00565EF8"/>
    <w:rsid w:val="00566740"/>
    <w:rsid w:val="00570ADD"/>
    <w:rsid w:val="00572EF8"/>
    <w:rsid w:val="0058084C"/>
    <w:rsid w:val="00591291"/>
    <w:rsid w:val="00591408"/>
    <w:rsid w:val="005934C2"/>
    <w:rsid w:val="00597877"/>
    <w:rsid w:val="005A0132"/>
    <w:rsid w:val="005A53B8"/>
    <w:rsid w:val="005B0366"/>
    <w:rsid w:val="005B09FF"/>
    <w:rsid w:val="005B179D"/>
    <w:rsid w:val="005B5649"/>
    <w:rsid w:val="005B5817"/>
    <w:rsid w:val="005B7EB8"/>
    <w:rsid w:val="005C03E8"/>
    <w:rsid w:val="005C429D"/>
    <w:rsid w:val="005C45C5"/>
    <w:rsid w:val="005D02F2"/>
    <w:rsid w:val="005D3859"/>
    <w:rsid w:val="005D5CA2"/>
    <w:rsid w:val="005E04E2"/>
    <w:rsid w:val="005E2A30"/>
    <w:rsid w:val="005F31DD"/>
    <w:rsid w:val="005F3AAA"/>
    <w:rsid w:val="0060334A"/>
    <w:rsid w:val="006077CE"/>
    <w:rsid w:val="00611305"/>
    <w:rsid w:val="00612104"/>
    <w:rsid w:val="006124A3"/>
    <w:rsid w:val="0061354C"/>
    <w:rsid w:val="00615249"/>
    <w:rsid w:val="00616039"/>
    <w:rsid w:val="00621DF3"/>
    <w:rsid w:val="006345A7"/>
    <w:rsid w:val="00636542"/>
    <w:rsid w:val="00636D0B"/>
    <w:rsid w:val="0063768A"/>
    <w:rsid w:val="00640027"/>
    <w:rsid w:val="00640B5C"/>
    <w:rsid w:val="00641849"/>
    <w:rsid w:val="00644868"/>
    <w:rsid w:val="00644B7B"/>
    <w:rsid w:val="00647A16"/>
    <w:rsid w:val="0065028B"/>
    <w:rsid w:val="006525D2"/>
    <w:rsid w:val="00655E70"/>
    <w:rsid w:val="00657147"/>
    <w:rsid w:val="00657983"/>
    <w:rsid w:val="006603B4"/>
    <w:rsid w:val="00660571"/>
    <w:rsid w:val="00661010"/>
    <w:rsid w:val="00661D56"/>
    <w:rsid w:val="0066211C"/>
    <w:rsid w:val="00662435"/>
    <w:rsid w:val="00663964"/>
    <w:rsid w:val="006651EA"/>
    <w:rsid w:val="00674016"/>
    <w:rsid w:val="00674235"/>
    <w:rsid w:val="00674CF8"/>
    <w:rsid w:val="00675C5C"/>
    <w:rsid w:val="006761BB"/>
    <w:rsid w:val="00677BF1"/>
    <w:rsid w:val="00680797"/>
    <w:rsid w:val="00683569"/>
    <w:rsid w:val="006847F7"/>
    <w:rsid w:val="006875A8"/>
    <w:rsid w:val="0069028C"/>
    <w:rsid w:val="006928EA"/>
    <w:rsid w:val="00693A6A"/>
    <w:rsid w:val="00695216"/>
    <w:rsid w:val="006958A4"/>
    <w:rsid w:val="00695A52"/>
    <w:rsid w:val="00695B61"/>
    <w:rsid w:val="00696442"/>
    <w:rsid w:val="006A0311"/>
    <w:rsid w:val="006A1FD4"/>
    <w:rsid w:val="006A6472"/>
    <w:rsid w:val="006A6F67"/>
    <w:rsid w:val="006B02E8"/>
    <w:rsid w:val="006B072D"/>
    <w:rsid w:val="006B0C38"/>
    <w:rsid w:val="006B1616"/>
    <w:rsid w:val="006B2729"/>
    <w:rsid w:val="006B28C8"/>
    <w:rsid w:val="006B2D2F"/>
    <w:rsid w:val="006C1372"/>
    <w:rsid w:val="006C48DE"/>
    <w:rsid w:val="006C5914"/>
    <w:rsid w:val="006C69DC"/>
    <w:rsid w:val="006D1171"/>
    <w:rsid w:val="006D156E"/>
    <w:rsid w:val="006D38E6"/>
    <w:rsid w:val="006D5368"/>
    <w:rsid w:val="006E2368"/>
    <w:rsid w:val="006E3D15"/>
    <w:rsid w:val="006E4344"/>
    <w:rsid w:val="006E58E4"/>
    <w:rsid w:val="006F06B3"/>
    <w:rsid w:val="006F1BDF"/>
    <w:rsid w:val="006F5B13"/>
    <w:rsid w:val="00700DFA"/>
    <w:rsid w:val="00705EFC"/>
    <w:rsid w:val="00707A78"/>
    <w:rsid w:val="00711D39"/>
    <w:rsid w:val="00722A9A"/>
    <w:rsid w:val="00726473"/>
    <w:rsid w:val="00732B33"/>
    <w:rsid w:val="00733E0D"/>
    <w:rsid w:val="00734BE5"/>
    <w:rsid w:val="0073617D"/>
    <w:rsid w:val="00736664"/>
    <w:rsid w:val="00736981"/>
    <w:rsid w:val="00737C07"/>
    <w:rsid w:val="007404D6"/>
    <w:rsid w:val="00747023"/>
    <w:rsid w:val="00751F3F"/>
    <w:rsid w:val="007529ED"/>
    <w:rsid w:val="00752D4D"/>
    <w:rsid w:val="00762523"/>
    <w:rsid w:val="00763D9F"/>
    <w:rsid w:val="00763DA0"/>
    <w:rsid w:val="00767844"/>
    <w:rsid w:val="00771418"/>
    <w:rsid w:val="00771426"/>
    <w:rsid w:val="00771A56"/>
    <w:rsid w:val="00774115"/>
    <w:rsid w:val="00781E53"/>
    <w:rsid w:val="00782DF8"/>
    <w:rsid w:val="00785D79"/>
    <w:rsid w:val="00785DB9"/>
    <w:rsid w:val="00790FC1"/>
    <w:rsid w:val="0079593C"/>
    <w:rsid w:val="00796A8B"/>
    <w:rsid w:val="007A7F58"/>
    <w:rsid w:val="007B110D"/>
    <w:rsid w:val="007B29FE"/>
    <w:rsid w:val="007C0073"/>
    <w:rsid w:val="007C0816"/>
    <w:rsid w:val="007C79E7"/>
    <w:rsid w:val="007C7A23"/>
    <w:rsid w:val="007D0369"/>
    <w:rsid w:val="007D1678"/>
    <w:rsid w:val="007D4DC8"/>
    <w:rsid w:val="007D53E2"/>
    <w:rsid w:val="007D737B"/>
    <w:rsid w:val="007E2C47"/>
    <w:rsid w:val="007E7C46"/>
    <w:rsid w:val="007E7F81"/>
    <w:rsid w:val="007F0C00"/>
    <w:rsid w:val="007F184F"/>
    <w:rsid w:val="007F23A2"/>
    <w:rsid w:val="007F2EBB"/>
    <w:rsid w:val="007F3C58"/>
    <w:rsid w:val="007F4F28"/>
    <w:rsid w:val="007F67D3"/>
    <w:rsid w:val="007F779A"/>
    <w:rsid w:val="0080600B"/>
    <w:rsid w:val="00807366"/>
    <w:rsid w:val="00807AAE"/>
    <w:rsid w:val="00811007"/>
    <w:rsid w:val="00815694"/>
    <w:rsid w:val="00816E15"/>
    <w:rsid w:val="00821EE5"/>
    <w:rsid w:val="00823106"/>
    <w:rsid w:val="00826210"/>
    <w:rsid w:val="00830154"/>
    <w:rsid w:val="008301F9"/>
    <w:rsid w:val="008303F3"/>
    <w:rsid w:val="00830D60"/>
    <w:rsid w:val="0083173C"/>
    <w:rsid w:val="00831815"/>
    <w:rsid w:val="008403A2"/>
    <w:rsid w:val="00841A2C"/>
    <w:rsid w:val="00844966"/>
    <w:rsid w:val="0084756E"/>
    <w:rsid w:val="00851E12"/>
    <w:rsid w:val="0085339B"/>
    <w:rsid w:val="00853E71"/>
    <w:rsid w:val="00862FF3"/>
    <w:rsid w:val="00864077"/>
    <w:rsid w:val="00865BE8"/>
    <w:rsid w:val="00866F41"/>
    <w:rsid w:val="00871EC0"/>
    <w:rsid w:val="00874CB6"/>
    <w:rsid w:val="00875994"/>
    <w:rsid w:val="0087646E"/>
    <w:rsid w:val="00877675"/>
    <w:rsid w:val="00882F72"/>
    <w:rsid w:val="0088444F"/>
    <w:rsid w:val="008862B6"/>
    <w:rsid w:val="0089152D"/>
    <w:rsid w:val="00893C8C"/>
    <w:rsid w:val="008977A6"/>
    <w:rsid w:val="008A1C4C"/>
    <w:rsid w:val="008B13B1"/>
    <w:rsid w:val="008B2F13"/>
    <w:rsid w:val="008B7BA8"/>
    <w:rsid w:val="008E2927"/>
    <w:rsid w:val="008E4400"/>
    <w:rsid w:val="008E4D3B"/>
    <w:rsid w:val="008E5E82"/>
    <w:rsid w:val="008E7198"/>
    <w:rsid w:val="008F18E7"/>
    <w:rsid w:val="008F5430"/>
    <w:rsid w:val="008F79C3"/>
    <w:rsid w:val="00900463"/>
    <w:rsid w:val="009015E8"/>
    <w:rsid w:val="00910182"/>
    <w:rsid w:val="00910E75"/>
    <w:rsid w:val="009129E8"/>
    <w:rsid w:val="00912E27"/>
    <w:rsid w:val="00917126"/>
    <w:rsid w:val="00921249"/>
    <w:rsid w:val="00926872"/>
    <w:rsid w:val="00926FF7"/>
    <w:rsid w:val="00927292"/>
    <w:rsid w:val="00933C60"/>
    <w:rsid w:val="00935A54"/>
    <w:rsid w:val="00940AF0"/>
    <w:rsid w:val="0094795F"/>
    <w:rsid w:val="0095197D"/>
    <w:rsid w:val="00955347"/>
    <w:rsid w:val="0096131F"/>
    <w:rsid w:val="00967186"/>
    <w:rsid w:val="00975E66"/>
    <w:rsid w:val="00977B87"/>
    <w:rsid w:val="00981044"/>
    <w:rsid w:val="00982DC7"/>
    <w:rsid w:val="00982F3E"/>
    <w:rsid w:val="00986E69"/>
    <w:rsid w:val="00992237"/>
    <w:rsid w:val="0099535A"/>
    <w:rsid w:val="00995FD6"/>
    <w:rsid w:val="009A7DEA"/>
    <w:rsid w:val="009B1980"/>
    <w:rsid w:val="009B3003"/>
    <w:rsid w:val="009B5DE2"/>
    <w:rsid w:val="009B7D4E"/>
    <w:rsid w:val="009C0E0C"/>
    <w:rsid w:val="009C14F6"/>
    <w:rsid w:val="009D1484"/>
    <w:rsid w:val="009D625D"/>
    <w:rsid w:val="009D72A7"/>
    <w:rsid w:val="009E39E5"/>
    <w:rsid w:val="009E42FB"/>
    <w:rsid w:val="009E66E3"/>
    <w:rsid w:val="00A0090E"/>
    <w:rsid w:val="00A02A6F"/>
    <w:rsid w:val="00A03D69"/>
    <w:rsid w:val="00A041EA"/>
    <w:rsid w:val="00A06D0F"/>
    <w:rsid w:val="00A105AD"/>
    <w:rsid w:val="00A132C0"/>
    <w:rsid w:val="00A15D94"/>
    <w:rsid w:val="00A23795"/>
    <w:rsid w:val="00A249D0"/>
    <w:rsid w:val="00A25987"/>
    <w:rsid w:val="00A31DE9"/>
    <w:rsid w:val="00A3315F"/>
    <w:rsid w:val="00A37F70"/>
    <w:rsid w:val="00A44156"/>
    <w:rsid w:val="00A44AAE"/>
    <w:rsid w:val="00A455E0"/>
    <w:rsid w:val="00A4722B"/>
    <w:rsid w:val="00A506CA"/>
    <w:rsid w:val="00A55C1D"/>
    <w:rsid w:val="00A61B9A"/>
    <w:rsid w:val="00A66F16"/>
    <w:rsid w:val="00A70C75"/>
    <w:rsid w:val="00A7123E"/>
    <w:rsid w:val="00A719A5"/>
    <w:rsid w:val="00A746EF"/>
    <w:rsid w:val="00A75515"/>
    <w:rsid w:val="00A75624"/>
    <w:rsid w:val="00A75643"/>
    <w:rsid w:val="00A82F27"/>
    <w:rsid w:val="00A90A96"/>
    <w:rsid w:val="00A91BC5"/>
    <w:rsid w:val="00A923D2"/>
    <w:rsid w:val="00A97A1D"/>
    <w:rsid w:val="00A97C6B"/>
    <w:rsid w:val="00AA2582"/>
    <w:rsid w:val="00AA62D6"/>
    <w:rsid w:val="00AB08BA"/>
    <w:rsid w:val="00AB3D23"/>
    <w:rsid w:val="00AB43C5"/>
    <w:rsid w:val="00AB65C6"/>
    <w:rsid w:val="00AB71B7"/>
    <w:rsid w:val="00AC50D2"/>
    <w:rsid w:val="00AD104C"/>
    <w:rsid w:val="00AD244C"/>
    <w:rsid w:val="00AD4E24"/>
    <w:rsid w:val="00AE137C"/>
    <w:rsid w:val="00AE598E"/>
    <w:rsid w:val="00AE7AC5"/>
    <w:rsid w:val="00AF412A"/>
    <w:rsid w:val="00AF5586"/>
    <w:rsid w:val="00AF5FDF"/>
    <w:rsid w:val="00B07018"/>
    <w:rsid w:val="00B12CE2"/>
    <w:rsid w:val="00B148C1"/>
    <w:rsid w:val="00B16A9C"/>
    <w:rsid w:val="00B17382"/>
    <w:rsid w:val="00B25504"/>
    <w:rsid w:val="00B2558E"/>
    <w:rsid w:val="00B30A4E"/>
    <w:rsid w:val="00B36A71"/>
    <w:rsid w:val="00B36C2B"/>
    <w:rsid w:val="00B4076F"/>
    <w:rsid w:val="00B4165B"/>
    <w:rsid w:val="00B42EE9"/>
    <w:rsid w:val="00B47039"/>
    <w:rsid w:val="00B53592"/>
    <w:rsid w:val="00B60BDA"/>
    <w:rsid w:val="00B615F9"/>
    <w:rsid w:val="00B61D74"/>
    <w:rsid w:val="00B64659"/>
    <w:rsid w:val="00B65B02"/>
    <w:rsid w:val="00B65C45"/>
    <w:rsid w:val="00B6749D"/>
    <w:rsid w:val="00B73C8A"/>
    <w:rsid w:val="00B74D89"/>
    <w:rsid w:val="00B76E39"/>
    <w:rsid w:val="00B80A11"/>
    <w:rsid w:val="00B81DC9"/>
    <w:rsid w:val="00B82BFD"/>
    <w:rsid w:val="00B838B0"/>
    <w:rsid w:val="00B84607"/>
    <w:rsid w:val="00B850E5"/>
    <w:rsid w:val="00B869D9"/>
    <w:rsid w:val="00B905AB"/>
    <w:rsid w:val="00B917BF"/>
    <w:rsid w:val="00B919DE"/>
    <w:rsid w:val="00B9308D"/>
    <w:rsid w:val="00B94214"/>
    <w:rsid w:val="00B97958"/>
    <w:rsid w:val="00B97A0A"/>
    <w:rsid w:val="00BA391C"/>
    <w:rsid w:val="00BB02BC"/>
    <w:rsid w:val="00BB0B9F"/>
    <w:rsid w:val="00BB0CAA"/>
    <w:rsid w:val="00BB1812"/>
    <w:rsid w:val="00BB3377"/>
    <w:rsid w:val="00BB4F36"/>
    <w:rsid w:val="00BB5147"/>
    <w:rsid w:val="00BB5342"/>
    <w:rsid w:val="00BB746B"/>
    <w:rsid w:val="00BC1DA6"/>
    <w:rsid w:val="00BC5EB3"/>
    <w:rsid w:val="00BD07E4"/>
    <w:rsid w:val="00BD5CB1"/>
    <w:rsid w:val="00BD7330"/>
    <w:rsid w:val="00BD7C0D"/>
    <w:rsid w:val="00BE22AC"/>
    <w:rsid w:val="00BE7B1B"/>
    <w:rsid w:val="00BE7DAA"/>
    <w:rsid w:val="00BF19A3"/>
    <w:rsid w:val="00BF36DF"/>
    <w:rsid w:val="00C01355"/>
    <w:rsid w:val="00C03FBD"/>
    <w:rsid w:val="00C05E1C"/>
    <w:rsid w:val="00C1104E"/>
    <w:rsid w:val="00C139E5"/>
    <w:rsid w:val="00C145C5"/>
    <w:rsid w:val="00C1546D"/>
    <w:rsid w:val="00C157A8"/>
    <w:rsid w:val="00C20172"/>
    <w:rsid w:val="00C30C97"/>
    <w:rsid w:val="00C324F3"/>
    <w:rsid w:val="00C333B9"/>
    <w:rsid w:val="00C41212"/>
    <w:rsid w:val="00C412E9"/>
    <w:rsid w:val="00C45D4D"/>
    <w:rsid w:val="00C472A0"/>
    <w:rsid w:val="00C47A2C"/>
    <w:rsid w:val="00C50E4B"/>
    <w:rsid w:val="00C51743"/>
    <w:rsid w:val="00C5216F"/>
    <w:rsid w:val="00C534A6"/>
    <w:rsid w:val="00C54A24"/>
    <w:rsid w:val="00C7121C"/>
    <w:rsid w:val="00C74138"/>
    <w:rsid w:val="00C741C6"/>
    <w:rsid w:val="00C74345"/>
    <w:rsid w:val="00C75401"/>
    <w:rsid w:val="00C75A7E"/>
    <w:rsid w:val="00C76A71"/>
    <w:rsid w:val="00C8425C"/>
    <w:rsid w:val="00C87012"/>
    <w:rsid w:val="00C87943"/>
    <w:rsid w:val="00CA1551"/>
    <w:rsid w:val="00CA7D48"/>
    <w:rsid w:val="00CB3A70"/>
    <w:rsid w:val="00CB5BEF"/>
    <w:rsid w:val="00CB62AC"/>
    <w:rsid w:val="00CB7BD5"/>
    <w:rsid w:val="00CC06C8"/>
    <w:rsid w:val="00CC20CA"/>
    <w:rsid w:val="00CC3E8A"/>
    <w:rsid w:val="00CC3F0F"/>
    <w:rsid w:val="00CC3FF2"/>
    <w:rsid w:val="00CD3B93"/>
    <w:rsid w:val="00CD3FB5"/>
    <w:rsid w:val="00CD404B"/>
    <w:rsid w:val="00CD4CB0"/>
    <w:rsid w:val="00CE08B5"/>
    <w:rsid w:val="00CE2491"/>
    <w:rsid w:val="00CE53C0"/>
    <w:rsid w:val="00CE6467"/>
    <w:rsid w:val="00CF3057"/>
    <w:rsid w:val="00CF7DCB"/>
    <w:rsid w:val="00D001BB"/>
    <w:rsid w:val="00D00EFB"/>
    <w:rsid w:val="00D01E25"/>
    <w:rsid w:val="00D030E9"/>
    <w:rsid w:val="00D119DA"/>
    <w:rsid w:val="00D124F0"/>
    <w:rsid w:val="00D166C8"/>
    <w:rsid w:val="00D23D1B"/>
    <w:rsid w:val="00D2461E"/>
    <w:rsid w:val="00D34F08"/>
    <w:rsid w:val="00D37B56"/>
    <w:rsid w:val="00D411C5"/>
    <w:rsid w:val="00D46128"/>
    <w:rsid w:val="00D52806"/>
    <w:rsid w:val="00D56121"/>
    <w:rsid w:val="00D5732E"/>
    <w:rsid w:val="00D61E2C"/>
    <w:rsid w:val="00D6257F"/>
    <w:rsid w:val="00D639DD"/>
    <w:rsid w:val="00D703E8"/>
    <w:rsid w:val="00D71B3E"/>
    <w:rsid w:val="00D72B90"/>
    <w:rsid w:val="00D7556C"/>
    <w:rsid w:val="00D809BB"/>
    <w:rsid w:val="00D9055C"/>
    <w:rsid w:val="00D90BCF"/>
    <w:rsid w:val="00D91312"/>
    <w:rsid w:val="00D948BB"/>
    <w:rsid w:val="00D94FED"/>
    <w:rsid w:val="00DA7ED8"/>
    <w:rsid w:val="00DB2D96"/>
    <w:rsid w:val="00DB46E5"/>
    <w:rsid w:val="00DC57E7"/>
    <w:rsid w:val="00DC580E"/>
    <w:rsid w:val="00DC5FBF"/>
    <w:rsid w:val="00DD2FB8"/>
    <w:rsid w:val="00DD36AA"/>
    <w:rsid w:val="00DD3CCA"/>
    <w:rsid w:val="00DD61BF"/>
    <w:rsid w:val="00DD78AB"/>
    <w:rsid w:val="00DE37F4"/>
    <w:rsid w:val="00DE65B0"/>
    <w:rsid w:val="00DF0AED"/>
    <w:rsid w:val="00DF11DF"/>
    <w:rsid w:val="00DF5103"/>
    <w:rsid w:val="00E00755"/>
    <w:rsid w:val="00E108FE"/>
    <w:rsid w:val="00E139C4"/>
    <w:rsid w:val="00E1407E"/>
    <w:rsid w:val="00E173BD"/>
    <w:rsid w:val="00E33771"/>
    <w:rsid w:val="00E36641"/>
    <w:rsid w:val="00E37ABE"/>
    <w:rsid w:val="00E43D94"/>
    <w:rsid w:val="00E4566F"/>
    <w:rsid w:val="00E476A9"/>
    <w:rsid w:val="00E50DC5"/>
    <w:rsid w:val="00E51428"/>
    <w:rsid w:val="00E55E11"/>
    <w:rsid w:val="00E60530"/>
    <w:rsid w:val="00E64B0A"/>
    <w:rsid w:val="00E654C0"/>
    <w:rsid w:val="00E70508"/>
    <w:rsid w:val="00E7213C"/>
    <w:rsid w:val="00E7221D"/>
    <w:rsid w:val="00E737DA"/>
    <w:rsid w:val="00E8402C"/>
    <w:rsid w:val="00E84BE3"/>
    <w:rsid w:val="00E915ED"/>
    <w:rsid w:val="00E92FF8"/>
    <w:rsid w:val="00E9481C"/>
    <w:rsid w:val="00E952F6"/>
    <w:rsid w:val="00EA0714"/>
    <w:rsid w:val="00EB3F1A"/>
    <w:rsid w:val="00EB6B9A"/>
    <w:rsid w:val="00EC067B"/>
    <w:rsid w:val="00EC0867"/>
    <w:rsid w:val="00EC1649"/>
    <w:rsid w:val="00EC44CC"/>
    <w:rsid w:val="00ED0898"/>
    <w:rsid w:val="00ED1092"/>
    <w:rsid w:val="00ED2760"/>
    <w:rsid w:val="00ED4B54"/>
    <w:rsid w:val="00ED6FBE"/>
    <w:rsid w:val="00EE0516"/>
    <w:rsid w:val="00EE21B8"/>
    <w:rsid w:val="00EE2F14"/>
    <w:rsid w:val="00EE3036"/>
    <w:rsid w:val="00EE509B"/>
    <w:rsid w:val="00EE72F3"/>
    <w:rsid w:val="00EF27B1"/>
    <w:rsid w:val="00EF2D74"/>
    <w:rsid w:val="00EF446C"/>
    <w:rsid w:val="00EF5093"/>
    <w:rsid w:val="00F027BF"/>
    <w:rsid w:val="00F06C28"/>
    <w:rsid w:val="00F10D73"/>
    <w:rsid w:val="00F15334"/>
    <w:rsid w:val="00F15A39"/>
    <w:rsid w:val="00F22097"/>
    <w:rsid w:val="00F25907"/>
    <w:rsid w:val="00F25B74"/>
    <w:rsid w:val="00F37708"/>
    <w:rsid w:val="00F41873"/>
    <w:rsid w:val="00F43CD8"/>
    <w:rsid w:val="00F5307D"/>
    <w:rsid w:val="00F53AF4"/>
    <w:rsid w:val="00F55427"/>
    <w:rsid w:val="00F66F6E"/>
    <w:rsid w:val="00F85B0B"/>
    <w:rsid w:val="00F85F29"/>
    <w:rsid w:val="00F879F8"/>
    <w:rsid w:val="00F90DA6"/>
    <w:rsid w:val="00F95CCB"/>
    <w:rsid w:val="00FA1723"/>
    <w:rsid w:val="00FA1AD1"/>
    <w:rsid w:val="00FB0943"/>
    <w:rsid w:val="00FB2234"/>
    <w:rsid w:val="00FB2FB4"/>
    <w:rsid w:val="00FB654A"/>
    <w:rsid w:val="00FC507B"/>
    <w:rsid w:val="00FC527D"/>
    <w:rsid w:val="00FC5AB0"/>
    <w:rsid w:val="00FC5DFC"/>
    <w:rsid w:val="00FC796A"/>
    <w:rsid w:val="00FD093F"/>
    <w:rsid w:val="00FD25F2"/>
    <w:rsid w:val="00FD2EFB"/>
    <w:rsid w:val="00FD6572"/>
    <w:rsid w:val="00FD684A"/>
    <w:rsid w:val="00FE228D"/>
    <w:rsid w:val="00FE6333"/>
    <w:rsid w:val="00FF00C4"/>
    <w:rsid w:val="00FF0742"/>
    <w:rsid w:val="00FF2B2E"/>
    <w:rsid w:val="00FF465B"/>
    <w:rsid w:val="00FF473B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2B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6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9"/>
    <w:qFormat/>
    <w:rsid w:val="00572EF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572EF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72EF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72EF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989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31">
    <w:name w:val="стиль3"/>
    <w:basedOn w:val="a0"/>
    <w:rsid w:val="001A1989"/>
  </w:style>
  <w:style w:type="paragraph" w:styleId="a4">
    <w:name w:val="Balloon Text"/>
    <w:basedOn w:val="a"/>
    <w:link w:val="a5"/>
    <w:uiPriority w:val="99"/>
    <w:semiHidden/>
    <w:unhideWhenUsed/>
    <w:rsid w:val="00A506CA"/>
    <w:pPr>
      <w:overflowPunct w:val="0"/>
      <w:autoSpaceDE w:val="0"/>
      <w:autoSpaceDN w:val="0"/>
      <w:adjustRightInd w:val="0"/>
      <w:ind w:firstLine="0"/>
      <w:textAlignment w:val="baseline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506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15F9"/>
    <w:pPr>
      <w:ind w:left="720" w:firstLine="0"/>
      <w:contextualSpacing/>
    </w:pPr>
    <w:rPr>
      <w:rFonts w:eastAsia="Calibri" w:cs="Times New Roman"/>
    </w:rPr>
  </w:style>
  <w:style w:type="table" w:styleId="a7">
    <w:name w:val="Table Grid"/>
    <w:basedOn w:val="a1"/>
    <w:uiPriority w:val="99"/>
    <w:rsid w:val="00695B61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695B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5B61"/>
    <w:rPr>
      <w:rFonts w:ascii="Times New Roman" w:eastAsia="Times New Roman" w:hAnsi="Times New Roman" w:cs="Calibri"/>
      <w:sz w:val="28"/>
    </w:rPr>
  </w:style>
  <w:style w:type="paragraph" w:styleId="aa">
    <w:name w:val="footer"/>
    <w:basedOn w:val="a"/>
    <w:link w:val="ab"/>
    <w:uiPriority w:val="99"/>
    <w:unhideWhenUsed/>
    <w:rsid w:val="00695B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5B61"/>
    <w:rPr>
      <w:rFonts w:ascii="Times New Roman" w:eastAsia="Times New Roman" w:hAnsi="Times New Roman" w:cs="Calibri"/>
      <w:sz w:val="28"/>
    </w:rPr>
  </w:style>
  <w:style w:type="character" w:customStyle="1" w:styleId="10">
    <w:name w:val="Заголовок 1 Знак"/>
    <w:basedOn w:val="a0"/>
    <w:link w:val="1"/>
    <w:uiPriority w:val="99"/>
    <w:rsid w:val="00572EF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72EF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72EF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72EF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72EF8"/>
  </w:style>
  <w:style w:type="character" w:customStyle="1" w:styleId="ac">
    <w:name w:val="Цветовое выделение"/>
    <w:uiPriority w:val="99"/>
    <w:rsid w:val="00572EF8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572EF8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basedOn w:val="ad"/>
    <w:uiPriority w:val="99"/>
    <w:rsid w:val="00572EF8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72EF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72EF8"/>
  </w:style>
  <w:style w:type="paragraph" w:customStyle="1" w:styleId="af1">
    <w:name w:val="Внимание: недобросовестность!"/>
    <w:basedOn w:val="af"/>
    <w:next w:val="a"/>
    <w:uiPriority w:val="99"/>
    <w:rsid w:val="00572EF8"/>
  </w:style>
  <w:style w:type="character" w:customStyle="1" w:styleId="af2">
    <w:name w:val="Выделение для Базового Поиска"/>
    <w:basedOn w:val="ac"/>
    <w:uiPriority w:val="99"/>
    <w:rsid w:val="00572EF8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basedOn w:val="af2"/>
    <w:uiPriority w:val="99"/>
    <w:rsid w:val="00572EF8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left="240" w:right="300" w:firstLine="0"/>
      <w:jc w:val="both"/>
    </w:pPr>
    <w:rPr>
      <w:rFonts w:ascii="Arial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lang w:eastAsia="ru-RU"/>
    </w:rPr>
  </w:style>
  <w:style w:type="paragraph" w:customStyle="1" w:styleId="af6">
    <w:name w:val="Заголовок"/>
    <w:basedOn w:val="af5"/>
    <w:next w:val="a"/>
    <w:uiPriority w:val="99"/>
    <w:rsid w:val="00572EF8"/>
    <w:rPr>
      <w:b/>
      <w:bCs/>
      <w:color w:val="0058A9"/>
      <w:shd w:val="clear" w:color="auto" w:fill="F0F0F0"/>
    </w:rPr>
  </w:style>
  <w:style w:type="paragraph" w:customStyle="1" w:styleId="af7">
    <w:name w:val="Заголовок группы контролов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  <w:lang w:eastAsia="ru-RU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572EF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lang w:eastAsia="ru-RU"/>
    </w:rPr>
  </w:style>
  <w:style w:type="character" w:customStyle="1" w:styleId="afa">
    <w:name w:val="Заголовок своего сообщения"/>
    <w:basedOn w:val="ac"/>
    <w:uiPriority w:val="99"/>
    <w:rsid w:val="00572EF8"/>
    <w:rPr>
      <w:rFonts w:cs="Times New Roman"/>
      <w:b/>
      <w:bCs/>
      <w:color w:val="26282F"/>
    </w:rPr>
  </w:style>
  <w:style w:type="paragraph" w:customStyle="1" w:styleId="afb">
    <w:name w:val="Заголовок статьи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c">
    <w:name w:val="Заголовок чужого сообщения"/>
    <w:basedOn w:val="ac"/>
    <w:uiPriority w:val="99"/>
    <w:rsid w:val="00572EF8"/>
    <w:rPr>
      <w:rFonts w:cs="Times New Roman"/>
      <w:b/>
      <w:bCs/>
      <w:color w:val="FF0000"/>
    </w:rPr>
  </w:style>
  <w:style w:type="paragraph" w:customStyle="1" w:styleId="afd">
    <w:name w:val="Заголовок ЭР (левое окно)"/>
    <w:basedOn w:val="a"/>
    <w:next w:val="a"/>
    <w:uiPriority w:val="99"/>
    <w:rsid w:val="00572EF8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 w:val="26"/>
      <w:szCs w:val="26"/>
      <w:lang w:eastAsia="ru-RU"/>
    </w:rPr>
  </w:style>
  <w:style w:type="paragraph" w:customStyle="1" w:styleId="afe">
    <w:name w:val="Заголовок ЭР (правое окно)"/>
    <w:basedOn w:val="afd"/>
    <w:next w:val="a"/>
    <w:uiPriority w:val="99"/>
    <w:rsid w:val="00572EF8"/>
    <w:pPr>
      <w:spacing w:after="0"/>
      <w:jc w:val="left"/>
    </w:pPr>
  </w:style>
  <w:style w:type="paragraph" w:customStyle="1" w:styleId="aff">
    <w:name w:val="Интерактивный заголовок"/>
    <w:basedOn w:val="af6"/>
    <w:next w:val="a"/>
    <w:uiPriority w:val="99"/>
    <w:rsid w:val="00572EF8"/>
    <w:rPr>
      <w:u w:val="single"/>
    </w:rPr>
  </w:style>
  <w:style w:type="paragraph" w:customStyle="1" w:styleId="aff0">
    <w:name w:val="Текст информации об изменениях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1">
    <w:name w:val="Информация об изменениях"/>
    <w:basedOn w:val="aff0"/>
    <w:next w:val="a"/>
    <w:uiPriority w:val="99"/>
    <w:rsid w:val="00572EF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справка)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left="170" w:right="170" w:firstLine="0"/>
    </w:pPr>
    <w:rPr>
      <w:rFonts w:ascii="Arial" w:hAnsi="Arial" w:cs="Arial"/>
      <w:sz w:val="24"/>
      <w:szCs w:val="24"/>
      <w:lang w:eastAsia="ru-RU"/>
    </w:rPr>
  </w:style>
  <w:style w:type="paragraph" w:customStyle="1" w:styleId="aff3">
    <w:name w:val="Комментарий"/>
    <w:basedOn w:val="aff2"/>
    <w:next w:val="a"/>
    <w:uiPriority w:val="99"/>
    <w:rsid w:val="00572EF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572EF8"/>
    <w:rPr>
      <w:i/>
      <w:iCs/>
    </w:rPr>
  </w:style>
  <w:style w:type="paragraph" w:customStyle="1" w:styleId="aff5">
    <w:name w:val="Текст (лев. подпись)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paragraph" w:customStyle="1" w:styleId="aff6">
    <w:name w:val="Колонтитул (левый)"/>
    <w:basedOn w:val="aff5"/>
    <w:next w:val="a"/>
    <w:uiPriority w:val="99"/>
    <w:rsid w:val="00572EF8"/>
    <w:rPr>
      <w:sz w:val="14"/>
      <w:szCs w:val="14"/>
    </w:rPr>
  </w:style>
  <w:style w:type="paragraph" w:customStyle="1" w:styleId="aff7">
    <w:name w:val="Текст (прав. подпись)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Колонтитул (правый)"/>
    <w:basedOn w:val="aff7"/>
    <w:next w:val="a"/>
    <w:uiPriority w:val="99"/>
    <w:rsid w:val="00572EF8"/>
    <w:rPr>
      <w:sz w:val="14"/>
      <w:szCs w:val="14"/>
    </w:rPr>
  </w:style>
  <w:style w:type="paragraph" w:customStyle="1" w:styleId="aff9">
    <w:name w:val="Комментарий пользователя"/>
    <w:basedOn w:val="aff3"/>
    <w:next w:val="a"/>
    <w:uiPriority w:val="99"/>
    <w:rsid w:val="00572EF8"/>
    <w:pPr>
      <w:jc w:val="left"/>
    </w:pPr>
    <w:rPr>
      <w:shd w:val="clear" w:color="auto" w:fill="FFDFE0"/>
    </w:rPr>
  </w:style>
  <w:style w:type="paragraph" w:customStyle="1" w:styleId="affa">
    <w:name w:val="Куда обратиться?"/>
    <w:basedOn w:val="af"/>
    <w:next w:val="a"/>
    <w:uiPriority w:val="99"/>
    <w:rsid w:val="00572EF8"/>
  </w:style>
  <w:style w:type="paragraph" w:customStyle="1" w:styleId="affb">
    <w:name w:val="Моноширинный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fc">
    <w:name w:val="Найденные слова"/>
    <w:basedOn w:val="ac"/>
    <w:uiPriority w:val="99"/>
    <w:rsid w:val="00572EF8"/>
    <w:rPr>
      <w:rFonts w:cs="Times New Roman"/>
      <w:b w:val="0"/>
      <w:color w:val="26282F"/>
      <w:shd w:val="clear" w:color="auto" w:fill="FFF580"/>
    </w:rPr>
  </w:style>
  <w:style w:type="paragraph" w:customStyle="1" w:styleId="affd">
    <w:name w:val="Напишите нам"/>
    <w:basedOn w:val="a"/>
    <w:next w:val="a"/>
    <w:uiPriority w:val="99"/>
    <w:rsid w:val="00572EF8"/>
    <w:pPr>
      <w:widowControl w:val="0"/>
      <w:autoSpaceDE w:val="0"/>
      <w:autoSpaceDN w:val="0"/>
      <w:adjustRightInd w:val="0"/>
      <w:spacing w:before="90" w:after="90"/>
      <w:ind w:left="180" w:right="180" w:firstLine="0"/>
      <w:jc w:val="both"/>
    </w:pPr>
    <w:rPr>
      <w:rFonts w:ascii="Arial" w:hAnsi="Arial" w:cs="Arial"/>
      <w:sz w:val="20"/>
      <w:szCs w:val="20"/>
      <w:shd w:val="clear" w:color="auto" w:fill="EFFFAD"/>
      <w:lang w:eastAsia="ru-RU"/>
    </w:rPr>
  </w:style>
  <w:style w:type="character" w:customStyle="1" w:styleId="affe">
    <w:name w:val="Не вступил в силу"/>
    <w:basedOn w:val="ac"/>
    <w:uiPriority w:val="99"/>
    <w:rsid w:val="00572EF8"/>
    <w:rPr>
      <w:rFonts w:cs="Times New Roman"/>
      <w:b w:val="0"/>
      <w:color w:val="000000"/>
      <w:shd w:val="clear" w:color="auto" w:fill="D8EDE8"/>
    </w:rPr>
  </w:style>
  <w:style w:type="paragraph" w:customStyle="1" w:styleId="afff">
    <w:name w:val="Необходимые документы"/>
    <w:basedOn w:val="af"/>
    <w:next w:val="a"/>
    <w:uiPriority w:val="99"/>
    <w:rsid w:val="00572EF8"/>
    <w:pPr>
      <w:ind w:firstLine="118"/>
    </w:pPr>
  </w:style>
  <w:style w:type="paragraph" w:customStyle="1" w:styleId="afff0">
    <w:name w:val="Нормальный (таблица)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1">
    <w:name w:val="Таблицы (моноширинный)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2">
    <w:name w:val="Оглавление"/>
    <w:basedOn w:val="afff1"/>
    <w:next w:val="a"/>
    <w:uiPriority w:val="99"/>
    <w:rsid w:val="00572EF8"/>
    <w:pPr>
      <w:ind w:left="140"/>
    </w:pPr>
  </w:style>
  <w:style w:type="character" w:customStyle="1" w:styleId="afff3">
    <w:name w:val="Опечатки"/>
    <w:uiPriority w:val="99"/>
    <w:rsid w:val="00572EF8"/>
    <w:rPr>
      <w:color w:val="FF0000"/>
    </w:rPr>
  </w:style>
  <w:style w:type="paragraph" w:customStyle="1" w:styleId="afff4">
    <w:name w:val="Переменная часть"/>
    <w:basedOn w:val="af5"/>
    <w:next w:val="a"/>
    <w:uiPriority w:val="99"/>
    <w:rsid w:val="00572EF8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uiPriority w:val="99"/>
    <w:rsid w:val="00572EF8"/>
    <w:pPr>
      <w:outlineLvl w:val="9"/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0"/>
    <w:next w:val="a"/>
    <w:uiPriority w:val="99"/>
    <w:rsid w:val="00572EF8"/>
    <w:rPr>
      <w:b/>
      <w:bCs/>
    </w:rPr>
  </w:style>
  <w:style w:type="paragraph" w:customStyle="1" w:styleId="afff7">
    <w:name w:val="Подчёркнутый текст"/>
    <w:basedOn w:val="a"/>
    <w:next w:val="a"/>
    <w:uiPriority w:val="99"/>
    <w:rsid w:val="00572EF8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8">
    <w:name w:val="Постоянная часть"/>
    <w:basedOn w:val="af5"/>
    <w:next w:val="a"/>
    <w:uiPriority w:val="99"/>
    <w:rsid w:val="00572EF8"/>
    <w:rPr>
      <w:sz w:val="20"/>
      <w:szCs w:val="20"/>
    </w:rPr>
  </w:style>
  <w:style w:type="paragraph" w:customStyle="1" w:styleId="afff9">
    <w:name w:val="Прижатый влево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paragraph" w:customStyle="1" w:styleId="afffa">
    <w:name w:val="Пример."/>
    <w:basedOn w:val="af"/>
    <w:next w:val="a"/>
    <w:uiPriority w:val="99"/>
    <w:rsid w:val="00572EF8"/>
  </w:style>
  <w:style w:type="paragraph" w:customStyle="1" w:styleId="afffb">
    <w:name w:val="Примечание."/>
    <w:basedOn w:val="af"/>
    <w:next w:val="a"/>
    <w:uiPriority w:val="99"/>
    <w:rsid w:val="00572EF8"/>
  </w:style>
  <w:style w:type="character" w:customStyle="1" w:styleId="afffc">
    <w:name w:val="Продолжение ссылки"/>
    <w:basedOn w:val="ad"/>
    <w:uiPriority w:val="99"/>
    <w:rsid w:val="00572EF8"/>
    <w:rPr>
      <w:rFonts w:cs="Times New Roman"/>
      <w:b w:val="0"/>
      <w:color w:val="106BBE"/>
    </w:rPr>
  </w:style>
  <w:style w:type="paragraph" w:customStyle="1" w:styleId="afffd">
    <w:name w:val="Словарная статья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right="118" w:firstLine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fe">
    <w:name w:val="Сравнение редакций"/>
    <w:basedOn w:val="ac"/>
    <w:uiPriority w:val="99"/>
    <w:rsid w:val="00572EF8"/>
    <w:rPr>
      <w:rFonts w:cs="Times New Roman"/>
      <w:b w:val="0"/>
      <w:color w:val="26282F"/>
    </w:rPr>
  </w:style>
  <w:style w:type="character" w:customStyle="1" w:styleId="affff">
    <w:name w:val="Сравнение редакций. Добавленный фрагмент"/>
    <w:uiPriority w:val="99"/>
    <w:rsid w:val="00572EF8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uiPriority w:val="99"/>
    <w:rsid w:val="00572EF8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ff2">
    <w:name w:val="Ссылка на утративший силу документ"/>
    <w:basedOn w:val="ad"/>
    <w:uiPriority w:val="99"/>
    <w:rsid w:val="00572EF8"/>
    <w:rPr>
      <w:rFonts w:cs="Times New Roman"/>
      <w:b w:val="0"/>
      <w:color w:val="749232"/>
    </w:rPr>
  </w:style>
  <w:style w:type="paragraph" w:customStyle="1" w:styleId="affff3">
    <w:name w:val="Текст в таблице"/>
    <w:basedOn w:val="afff0"/>
    <w:next w:val="a"/>
    <w:uiPriority w:val="99"/>
    <w:rsid w:val="00572EF8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rsid w:val="00572EF8"/>
    <w:pPr>
      <w:widowControl w:val="0"/>
      <w:autoSpaceDE w:val="0"/>
      <w:autoSpaceDN w:val="0"/>
      <w:adjustRightInd w:val="0"/>
      <w:spacing w:before="200"/>
      <w:ind w:firstLine="0"/>
    </w:pPr>
    <w:rPr>
      <w:rFonts w:ascii="Arial" w:hAnsi="Arial" w:cs="Arial"/>
      <w:sz w:val="20"/>
      <w:szCs w:val="20"/>
      <w:lang w:eastAsia="ru-RU"/>
    </w:rPr>
  </w:style>
  <w:style w:type="paragraph" w:customStyle="1" w:styleId="affff5">
    <w:name w:val="Технический комментарий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6">
    <w:name w:val="Утратил силу"/>
    <w:basedOn w:val="ac"/>
    <w:uiPriority w:val="99"/>
    <w:rsid w:val="00572EF8"/>
    <w:rPr>
      <w:rFonts w:cs="Times New Roman"/>
      <w:b w:val="0"/>
      <w:strike/>
      <w:color w:val="666600"/>
    </w:rPr>
  </w:style>
  <w:style w:type="paragraph" w:customStyle="1" w:styleId="affff7">
    <w:name w:val="Формула"/>
    <w:basedOn w:val="a"/>
    <w:next w:val="a"/>
    <w:uiPriority w:val="99"/>
    <w:rsid w:val="00572EF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ru-RU"/>
    </w:rPr>
  </w:style>
  <w:style w:type="paragraph" w:customStyle="1" w:styleId="affff8">
    <w:name w:val="Центрированный (таблица)"/>
    <w:basedOn w:val="afff0"/>
    <w:next w:val="a"/>
    <w:uiPriority w:val="99"/>
    <w:rsid w:val="00572EF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72EF8"/>
    <w:pPr>
      <w:widowControl w:val="0"/>
      <w:autoSpaceDE w:val="0"/>
      <w:autoSpaceDN w:val="0"/>
      <w:adjustRightInd w:val="0"/>
      <w:spacing w:before="300"/>
      <w:ind w:firstLine="0"/>
    </w:pPr>
    <w:rPr>
      <w:rFonts w:ascii="Arial" w:hAnsi="Arial" w:cs="Arial"/>
      <w:sz w:val="24"/>
      <w:szCs w:val="24"/>
      <w:lang w:eastAsia="ru-RU"/>
    </w:rPr>
  </w:style>
  <w:style w:type="character" w:customStyle="1" w:styleId="12">
    <w:name w:val="Гиперссылка1"/>
    <w:basedOn w:val="a0"/>
    <w:uiPriority w:val="99"/>
    <w:unhideWhenUsed/>
    <w:rsid w:val="00572EF8"/>
    <w:rPr>
      <w:rFonts w:cs="Times New Roman"/>
      <w:color w:val="0000FF"/>
      <w:u w:val="single"/>
    </w:rPr>
  </w:style>
  <w:style w:type="table" w:customStyle="1" w:styleId="13">
    <w:name w:val="Сетка таблицы1"/>
    <w:basedOn w:val="a1"/>
    <w:next w:val="a7"/>
    <w:uiPriority w:val="99"/>
    <w:rsid w:val="00572EF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9">
    <w:name w:val="annotation reference"/>
    <w:basedOn w:val="a0"/>
    <w:uiPriority w:val="99"/>
    <w:semiHidden/>
    <w:unhideWhenUsed/>
    <w:rsid w:val="00572EF8"/>
    <w:rPr>
      <w:sz w:val="16"/>
      <w:szCs w:val="16"/>
    </w:rPr>
  </w:style>
  <w:style w:type="paragraph" w:styleId="affffa">
    <w:name w:val="annotation text"/>
    <w:basedOn w:val="a"/>
    <w:link w:val="affffb"/>
    <w:uiPriority w:val="99"/>
    <w:semiHidden/>
    <w:unhideWhenUsed/>
    <w:rsid w:val="00572EF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ffffb">
    <w:name w:val="Текст примечания Знак"/>
    <w:basedOn w:val="a0"/>
    <w:link w:val="affffa"/>
    <w:uiPriority w:val="99"/>
    <w:semiHidden/>
    <w:rsid w:val="00572EF8"/>
    <w:rPr>
      <w:rFonts w:ascii="Arial" w:eastAsia="Times New Roman" w:hAnsi="Arial" w:cs="Arial"/>
      <w:sz w:val="20"/>
      <w:szCs w:val="20"/>
      <w:lang w:eastAsia="ru-RU"/>
    </w:rPr>
  </w:style>
  <w:style w:type="paragraph" w:styleId="affffc">
    <w:name w:val="annotation subject"/>
    <w:basedOn w:val="affffa"/>
    <w:next w:val="affffa"/>
    <w:link w:val="affffd"/>
    <w:uiPriority w:val="99"/>
    <w:semiHidden/>
    <w:unhideWhenUsed/>
    <w:rsid w:val="00572EF8"/>
    <w:rPr>
      <w:b/>
      <w:bCs/>
    </w:rPr>
  </w:style>
  <w:style w:type="character" w:customStyle="1" w:styleId="affffd">
    <w:name w:val="Тема примечания Знак"/>
    <w:basedOn w:val="affffb"/>
    <w:link w:val="affffc"/>
    <w:uiPriority w:val="99"/>
    <w:semiHidden/>
    <w:rsid w:val="00572EF8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ffe">
    <w:name w:val="Hyperlink"/>
    <w:basedOn w:val="a0"/>
    <w:uiPriority w:val="99"/>
    <w:semiHidden/>
    <w:unhideWhenUsed/>
    <w:rsid w:val="00572E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6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9"/>
    <w:qFormat/>
    <w:rsid w:val="00572EF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572EF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72EF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72EF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989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31">
    <w:name w:val="стиль3"/>
    <w:basedOn w:val="a0"/>
    <w:rsid w:val="001A1989"/>
  </w:style>
  <w:style w:type="paragraph" w:styleId="a4">
    <w:name w:val="Balloon Text"/>
    <w:basedOn w:val="a"/>
    <w:link w:val="a5"/>
    <w:uiPriority w:val="99"/>
    <w:semiHidden/>
    <w:unhideWhenUsed/>
    <w:rsid w:val="00A506CA"/>
    <w:pPr>
      <w:overflowPunct w:val="0"/>
      <w:autoSpaceDE w:val="0"/>
      <w:autoSpaceDN w:val="0"/>
      <w:adjustRightInd w:val="0"/>
      <w:ind w:firstLine="0"/>
      <w:textAlignment w:val="baseline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506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15F9"/>
    <w:pPr>
      <w:ind w:left="720" w:firstLine="0"/>
      <w:contextualSpacing/>
    </w:pPr>
    <w:rPr>
      <w:rFonts w:eastAsia="Calibri" w:cs="Times New Roman"/>
    </w:rPr>
  </w:style>
  <w:style w:type="table" w:styleId="a7">
    <w:name w:val="Table Grid"/>
    <w:basedOn w:val="a1"/>
    <w:uiPriority w:val="99"/>
    <w:rsid w:val="00695B61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695B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5B61"/>
    <w:rPr>
      <w:rFonts w:ascii="Times New Roman" w:eastAsia="Times New Roman" w:hAnsi="Times New Roman" w:cs="Calibri"/>
      <w:sz w:val="28"/>
    </w:rPr>
  </w:style>
  <w:style w:type="paragraph" w:styleId="aa">
    <w:name w:val="footer"/>
    <w:basedOn w:val="a"/>
    <w:link w:val="ab"/>
    <w:uiPriority w:val="99"/>
    <w:unhideWhenUsed/>
    <w:rsid w:val="00695B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5B61"/>
    <w:rPr>
      <w:rFonts w:ascii="Times New Roman" w:eastAsia="Times New Roman" w:hAnsi="Times New Roman" w:cs="Calibri"/>
      <w:sz w:val="28"/>
    </w:rPr>
  </w:style>
  <w:style w:type="character" w:customStyle="1" w:styleId="10">
    <w:name w:val="Заголовок 1 Знак"/>
    <w:basedOn w:val="a0"/>
    <w:link w:val="1"/>
    <w:uiPriority w:val="99"/>
    <w:rsid w:val="00572EF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72EF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72EF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72EF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72EF8"/>
  </w:style>
  <w:style w:type="character" w:customStyle="1" w:styleId="ac">
    <w:name w:val="Цветовое выделение"/>
    <w:uiPriority w:val="99"/>
    <w:rsid w:val="00572EF8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572EF8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basedOn w:val="ad"/>
    <w:uiPriority w:val="99"/>
    <w:rsid w:val="00572EF8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72EF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72EF8"/>
  </w:style>
  <w:style w:type="paragraph" w:customStyle="1" w:styleId="af1">
    <w:name w:val="Внимание: недобросовестность!"/>
    <w:basedOn w:val="af"/>
    <w:next w:val="a"/>
    <w:uiPriority w:val="99"/>
    <w:rsid w:val="00572EF8"/>
  </w:style>
  <w:style w:type="character" w:customStyle="1" w:styleId="af2">
    <w:name w:val="Выделение для Базового Поиска"/>
    <w:basedOn w:val="ac"/>
    <w:uiPriority w:val="99"/>
    <w:rsid w:val="00572EF8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basedOn w:val="af2"/>
    <w:uiPriority w:val="99"/>
    <w:rsid w:val="00572EF8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left="240" w:right="300" w:firstLine="0"/>
      <w:jc w:val="both"/>
    </w:pPr>
    <w:rPr>
      <w:rFonts w:ascii="Arial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lang w:eastAsia="ru-RU"/>
    </w:rPr>
  </w:style>
  <w:style w:type="paragraph" w:customStyle="1" w:styleId="af6">
    <w:name w:val="Заголовок"/>
    <w:basedOn w:val="af5"/>
    <w:next w:val="a"/>
    <w:uiPriority w:val="99"/>
    <w:rsid w:val="00572EF8"/>
    <w:rPr>
      <w:b/>
      <w:bCs/>
      <w:color w:val="0058A9"/>
      <w:shd w:val="clear" w:color="auto" w:fill="F0F0F0"/>
    </w:rPr>
  </w:style>
  <w:style w:type="paragraph" w:customStyle="1" w:styleId="af7">
    <w:name w:val="Заголовок группы контролов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  <w:lang w:eastAsia="ru-RU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572EF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lang w:eastAsia="ru-RU"/>
    </w:rPr>
  </w:style>
  <w:style w:type="character" w:customStyle="1" w:styleId="afa">
    <w:name w:val="Заголовок своего сообщения"/>
    <w:basedOn w:val="ac"/>
    <w:uiPriority w:val="99"/>
    <w:rsid w:val="00572EF8"/>
    <w:rPr>
      <w:rFonts w:cs="Times New Roman"/>
      <w:b/>
      <w:bCs/>
      <w:color w:val="26282F"/>
    </w:rPr>
  </w:style>
  <w:style w:type="paragraph" w:customStyle="1" w:styleId="afb">
    <w:name w:val="Заголовок статьи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c">
    <w:name w:val="Заголовок чужого сообщения"/>
    <w:basedOn w:val="ac"/>
    <w:uiPriority w:val="99"/>
    <w:rsid w:val="00572EF8"/>
    <w:rPr>
      <w:rFonts w:cs="Times New Roman"/>
      <w:b/>
      <w:bCs/>
      <w:color w:val="FF0000"/>
    </w:rPr>
  </w:style>
  <w:style w:type="paragraph" w:customStyle="1" w:styleId="afd">
    <w:name w:val="Заголовок ЭР (левое окно)"/>
    <w:basedOn w:val="a"/>
    <w:next w:val="a"/>
    <w:uiPriority w:val="99"/>
    <w:rsid w:val="00572EF8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 w:val="26"/>
      <w:szCs w:val="26"/>
      <w:lang w:eastAsia="ru-RU"/>
    </w:rPr>
  </w:style>
  <w:style w:type="paragraph" w:customStyle="1" w:styleId="afe">
    <w:name w:val="Заголовок ЭР (правое окно)"/>
    <w:basedOn w:val="afd"/>
    <w:next w:val="a"/>
    <w:uiPriority w:val="99"/>
    <w:rsid w:val="00572EF8"/>
    <w:pPr>
      <w:spacing w:after="0"/>
      <w:jc w:val="left"/>
    </w:pPr>
  </w:style>
  <w:style w:type="paragraph" w:customStyle="1" w:styleId="aff">
    <w:name w:val="Интерактивный заголовок"/>
    <w:basedOn w:val="af6"/>
    <w:next w:val="a"/>
    <w:uiPriority w:val="99"/>
    <w:rsid w:val="00572EF8"/>
    <w:rPr>
      <w:u w:val="single"/>
    </w:rPr>
  </w:style>
  <w:style w:type="paragraph" w:customStyle="1" w:styleId="aff0">
    <w:name w:val="Текст информации об изменениях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1">
    <w:name w:val="Информация об изменениях"/>
    <w:basedOn w:val="aff0"/>
    <w:next w:val="a"/>
    <w:uiPriority w:val="99"/>
    <w:rsid w:val="00572EF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справка)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left="170" w:right="170" w:firstLine="0"/>
    </w:pPr>
    <w:rPr>
      <w:rFonts w:ascii="Arial" w:hAnsi="Arial" w:cs="Arial"/>
      <w:sz w:val="24"/>
      <w:szCs w:val="24"/>
      <w:lang w:eastAsia="ru-RU"/>
    </w:rPr>
  </w:style>
  <w:style w:type="paragraph" w:customStyle="1" w:styleId="aff3">
    <w:name w:val="Комментарий"/>
    <w:basedOn w:val="aff2"/>
    <w:next w:val="a"/>
    <w:uiPriority w:val="99"/>
    <w:rsid w:val="00572EF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572EF8"/>
    <w:rPr>
      <w:i/>
      <w:iCs/>
    </w:rPr>
  </w:style>
  <w:style w:type="paragraph" w:customStyle="1" w:styleId="aff5">
    <w:name w:val="Текст (лев. подпись)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paragraph" w:customStyle="1" w:styleId="aff6">
    <w:name w:val="Колонтитул (левый)"/>
    <w:basedOn w:val="aff5"/>
    <w:next w:val="a"/>
    <w:uiPriority w:val="99"/>
    <w:rsid w:val="00572EF8"/>
    <w:rPr>
      <w:sz w:val="14"/>
      <w:szCs w:val="14"/>
    </w:rPr>
  </w:style>
  <w:style w:type="paragraph" w:customStyle="1" w:styleId="aff7">
    <w:name w:val="Текст (прав. подпись)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Колонтитул (правый)"/>
    <w:basedOn w:val="aff7"/>
    <w:next w:val="a"/>
    <w:uiPriority w:val="99"/>
    <w:rsid w:val="00572EF8"/>
    <w:rPr>
      <w:sz w:val="14"/>
      <w:szCs w:val="14"/>
    </w:rPr>
  </w:style>
  <w:style w:type="paragraph" w:customStyle="1" w:styleId="aff9">
    <w:name w:val="Комментарий пользователя"/>
    <w:basedOn w:val="aff3"/>
    <w:next w:val="a"/>
    <w:uiPriority w:val="99"/>
    <w:rsid w:val="00572EF8"/>
    <w:pPr>
      <w:jc w:val="left"/>
    </w:pPr>
    <w:rPr>
      <w:shd w:val="clear" w:color="auto" w:fill="FFDFE0"/>
    </w:rPr>
  </w:style>
  <w:style w:type="paragraph" w:customStyle="1" w:styleId="affa">
    <w:name w:val="Куда обратиться?"/>
    <w:basedOn w:val="af"/>
    <w:next w:val="a"/>
    <w:uiPriority w:val="99"/>
    <w:rsid w:val="00572EF8"/>
  </w:style>
  <w:style w:type="paragraph" w:customStyle="1" w:styleId="affb">
    <w:name w:val="Моноширинный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fc">
    <w:name w:val="Найденные слова"/>
    <w:basedOn w:val="ac"/>
    <w:uiPriority w:val="99"/>
    <w:rsid w:val="00572EF8"/>
    <w:rPr>
      <w:rFonts w:cs="Times New Roman"/>
      <w:b w:val="0"/>
      <w:color w:val="26282F"/>
      <w:shd w:val="clear" w:color="auto" w:fill="FFF580"/>
    </w:rPr>
  </w:style>
  <w:style w:type="paragraph" w:customStyle="1" w:styleId="affd">
    <w:name w:val="Напишите нам"/>
    <w:basedOn w:val="a"/>
    <w:next w:val="a"/>
    <w:uiPriority w:val="99"/>
    <w:rsid w:val="00572EF8"/>
    <w:pPr>
      <w:widowControl w:val="0"/>
      <w:autoSpaceDE w:val="0"/>
      <w:autoSpaceDN w:val="0"/>
      <w:adjustRightInd w:val="0"/>
      <w:spacing w:before="90" w:after="90"/>
      <w:ind w:left="180" w:right="180" w:firstLine="0"/>
      <w:jc w:val="both"/>
    </w:pPr>
    <w:rPr>
      <w:rFonts w:ascii="Arial" w:hAnsi="Arial" w:cs="Arial"/>
      <w:sz w:val="20"/>
      <w:szCs w:val="20"/>
      <w:shd w:val="clear" w:color="auto" w:fill="EFFFAD"/>
      <w:lang w:eastAsia="ru-RU"/>
    </w:rPr>
  </w:style>
  <w:style w:type="character" w:customStyle="1" w:styleId="affe">
    <w:name w:val="Не вступил в силу"/>
    <w:basedOn w:val="ac"/>
    <w:uiPriority w:val="99"/>
    <w:rsid w:val="00572EF8"/>
    <w:rPr>
      <w:rFonts w:cs="Times New Roman"/>
      <w:b w:val="0"/>
      <w:color w:val="000000"/>
      <w:shd w:val="clear" w:color="auto" w:fill="D8EDE8"/>
    </w:rPr>
  </w:style>
  <w:style w:type="paragraph" w:customStyle="1" w:styleId="afff">
    <w:name w:val="Необходимые документы"/>
    <w:basedOn w:val="af"/>
    <w:next w:val="a"/>
    <w:uiPriority w:val="99"/>
    <w:rsid w:val="00572EF8"/>
    <w:pPr>
      <w:ind w:firstLine="118"/>
    </w:pPr>
  </w:style>
  <w:style w:type="paragraph" w:customStyle="1" w:styleId="afff0">
    <w:name w:val="Нормальный (таблица)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1">
    <w:name w:val="Таблицы (моноширинный)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2">
    <w:name w:val="Оглавление"/>
    <w:basedOn w:val="afff1"/>
    <w:next w:val="a"/>
    <w:uiPriority w:val="99"/>
    <w:rsid w:val="00572EF8"/>
    <w:pPr>
      <w:ind w:left="140"/>
    </w:pPr>
  </w:style>
  <w:style w:type="character" w:customStyle="1" w:styleId="afff3">
    <w:name w:val="Опечатки"/>
    <w:uiPriority w:val="99"/>
    <w:rsid w:val="00572EF8"/>
    <w:rPr>
      <w:color w:val="FF0000"/>
    </w:rPr>
  </w:style>
  <w:style w:type="paragraph" w:customStyle="1" w:styleId="afff4">
    <w:name w:val="Переменная часть"/>
    <w:basedOn w:val="af5"/>
    <w:next w:val="a"/>
    <w:uiPriority w:val="99"/>
    <w:rsid w:val="00572EF8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uiPriority w:val="99"/>
    <w:rsid w:val="00572EF8"/>
    <w:pPr>
      <w:outlineLvl w:val="9"/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0"/>
    <w:next w:val="a"/>
    <w:uiPriority w:val="99"/>
    <w:rsid w:val="00572EF8"/>
    <w:rPr>
      <w:b/>
      <w:bCs/>
    </w:rPr>
  </w:style>
  <w:style w:type="paragraph" w:customStyle="1" w:styleId="afff7">
    <w:name w:val="Подчёркнутый текст"/>
    <w:basedOn w:val="a"/>
    <w:next w:val="a"/>
    <w:uiPriority w:val="99"/>
    <w:rsid w:val="00572EF8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8">
    <w:name w:val="Постоянная часть"/>
    <w:basedOn w:val="af5"/>
    <w:next w:val="a"/>
    <w:uiPriority w:val="99"/>
    <w:rsid w:val="00572EF8"/>
    <w:rPr>
      <w:sz w:val="20"/>
      <w:szCs w:val="20"/>
    </w:rPr>
  </w:style>
  <w:style w:type="paragraph" w:customStyle="1" w:styleId="afff9">
    <w:name w:val="Прижатый влево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paragraph" w:customStyle="1" w:styleId="afffa">
    <w:name w:val="Пример."/>
    <w:basedOn w:val="af"/>
    <w:next w:val="a"/>
    <w:uiPriority w:val="99"/>
    <w:rsid w:val="00572EF8"/>
  </w:style>
  <w:style w:type="paragraph" w:customStyle="1" w:styleId="afffb">
    <w:name w:val="Примечание."/>
    <w:basedOn w:val="af"/>
    <w:next w:val="a"/>
    <w:uiPriority w:val="99"/>
    <w:rsid w:val="00572EF8"/>
  </w:style>
  <w:style w:type="character" w:customStyle="1" w:styleId="afffc">
    <w:name w:val="Продолжение ссылки"/>
    <w:basedOn w:val="ad"/>
    <w:uiPriority w:val="99"/>
    <w:rsid w:val="00572EF8"/>
    <w:rPr>
      <w:rFonts w:cs="Times New Roman"/>
      <w:b w:val="0"/>
      <w:color w:val="106BBE"/>
    </w:rPr>
  </w:style>
  <w:style w:type="paragraph" w:customStyle="1" w:styleId="afffd">
    <w:name w:val="Словарная статья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right="118" w:firstLine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fe">
    <w:name w:val="Сравнение редакций"/>
    <w:basedOn w:val="ac"/>
    <w:uiPriority w:val="99"/>
    <w:rsid w:val="00572EF8"/>
    <w:rPr>
      <w:rFonts w:cs="Times New Roman"/>
      <w:b w:val="0"/>
      <w:color w:val="26282F"/>
    </w:rPr>
  </w:style>
  <w:style w:type="character" w:customStyle="1" w:styleId="affff">
    <w:name w:val="Сравнение редакций. Добавленный фрагмент"/>
    <w:uiPriority w:val="99"/>
    <w:rsid w:val="00572EF8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uiPriority w:val="99"/>
    <w:rsid w:val="00572EF8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ff2">
    <w:name w:val="Ссылка на утративший силу документ"/>
    <w:basedOn w:val="ad"/>
    <w:uiPriority w:val="99"/>
    <w:rsid w:val="00572EF8"/>
    <w:rPr>
      <w:rFonts w:cs="Times New Roman"/>
      <w:b w:val="0"/>
      <w:color w:val="749232"/>
    </w:rPr>
  </w:style>
  <w:style w:type="paragraph" w:customStyle="1" w:styleId="affff3">
    <w:name w:val="Текст в таблице"/>
    <w:basedOn w:val="afff0"/>
    <w:next w:val="a"/>
    <w:uiPriority w:val="99"/>
    <w:rsid w:val="00572EF8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rsid w:val="00572EF8"/>
    <w:pPr>
      <w:widowControl w:val="0"/>
      <w:autoSpaceDE w:val="0"/>
      <w:autoSpaceDN w:val="0"/>
      <w:adjustRightInd w:val="0"/>
      <w:spacing w:before="200"/>
      <w:ind w:firstLine="0"/>
    </w:pPr>
    <w:rPr>
      <w:rFonts w:ascii="Arial" w:hAnsi="Arial" w:cs="Arial"/>
      <w:sz w:val="20"/>
      <w:szCs w:val="20"/>
      <w:lang w:eastAsia="ru-RU"/>
    </w:rPr>
  </w:style>
  <w:style w:type="paragraph" w:customStyle="1" w:styleId="affff5">
    <w:name w:val="Технический комментарий"/>
    <w:basedOn w:val="a"/>
    <w:next w:val="a"/>
    <w:uiPriority w:val="99"/>
    <w:rsid w:val="00572EF8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6">
    <w:name w:val="Утратил силу"/>
    <w:basedOn w:val="ac"/>
    <w:uiPriority w:val="99"/>
    <w:rsid w:val="00572EF8"/>
    <w:rPr>
      <w:rFonts w:cs="Times New Roman"/>
      <w:b w:val="0"/>
      <w:strike/>
      <w:color w:val="666600"/>
    </w:rPr>
  </w:style>
  <w:style w:type="paragraph" w:customStyle="1" w:styleId="affff7">
    <w:name w:val="Формула"/>
    <w:basedOn w:val="a"/>
    <w:next w:val="a"/>
    <w:uiPriority w:val="99"/>
    <w:rsid w:val="00572EF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ru-RU"/>
    </w:rPr>
  </w:style>
  <w:style w:type="paragraph" w:customStyle="1" w:styleId="affff8">
    <w:name w:val="Центрированный (таблица)"/>
    <w:basedOn w:val="afff0"/>
    <w:next w:val="a"/>
    <w:uiPriority w:val="99"/>
    <w:rsid w:val="00572EF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72EF8"/>
    <w:pPr>
      <w:widowControl w:val="0"/>
      <w:autoSpaceDE w:val="0"/>
      <w:autoSpaceDN w:val="0"/>
      <w:adjustRightInd w:val="0"/>
      <w:spacing w:before="300"/>
      <w:ind w:firstLine="0"/>
    </w:pPr>
    <w:rPr>
      <w:rFonts w:ascii="Arial" w:hAnsi="Arial" w:cs="Arial"/>
      <w:sz w:val="24"/>
      <w:szCs w:val="24"/>
      <w:lang w:eastAsia="ru-RU"/>
    </w:rPr>
  </w:style>
  <w:style w:type="character" w:customStyle="1" w:styleId="12">
    <w:name w:val="Гиперссылка1"/>
    <w:basedOn w:val="a0"/>
    <w:uiPriority w:val="99"/>
    <w:unhideWhenUsed/>
    <w:rsid w:val="00572EF8"/>
    <w:rPr>
      <w:rFonts w:cs="Times New Roman"/>
      <w:color w:val="0000FF"/>
      <w:u w:val="single"/>
    </w:rPr>
  </w:style>
  <w:style w:type="table" w:customStyle="1" w:styleId="13">
    <w:name w:val="Сетка таблицы1"/>
    <w:basedOn w:val="a1"/>
    <w:next w:val="a7"/>
    <w:uiPriority w:val="99"/>
    <w:rsid w:val="00572EF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9">
    <w:name w:val="annotation reference"/>
    <w:basedOn w:val="a0"/>
    <w:uiPriority w:val="99"/>
    <w:semiHidden/>
    <w:unhideWhenUsed/>
    <w:rsid w:val="00572EF8"/>
    <w:rPr>
      <w:sz w:val="16"/>
      <w:szCs w:val="16"/>
    </w:rPr>
  </w:style>
  <w:style w:type="paragraph" w:styleId="affffa">
    <w:name w:val="annotation text"/>
    <w:basedOn w:val="a"/>
    <w:link w:val="affffb"/>
    <w:uiPriority w:val="99"/>
    <w:semiHidden/>
    <w:unhideWhenUsed/>
    <w:rsid w:val="00572EF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ffffb">
    <w:name w:val="Текст примечания Знак"/>
    <w:basedOn w:val="a0"/>
    <w:link w:val="affffa"/>
    <w:uiPriority w:val="99"/>
    <w:semiHidden/>
    <w:rsid w:val="00572EF8"/>
    <w:rPr>
      <w:rFonts w:ascii="Arial" w:eastAsia="Times New Roman" w:hAnsi="Arial" w:cs="Arial"/>
      <w:sz w:val="20"/>
      <w:szCs w:val="20"/>
      <w:lang w:eastAsia="ru-RU"/>
    </w:rPr>
  </w:style>
  <w:style w:type="paragraph" w:styleId="affffc">
    <w:name w:val="annotation subject"/>
    <w:basedOn w:val="affffa"/>
    <w:next w:val="affffa"/>
    <w:link w:val="affffd"/>
    <w:uiPriority w:val="99"/>
    <w:semiHidden/>
    <w:unhideWhenUsed/>
    <w:rsid w:val="00572EF8"/>
    <w:rPr>
      <w:b/>
      <w:bCs/>
    </w:rPr>
  </w:style>
  <w:style w:type="character" w:customStyle="1" w:styleId="affffd">
    <w:name w:val="Тема примечания Знак"/>
    <w:basedOn w:val="affffb"/>
    <w:link w:val="affffc"/>
    <w:uiPriority w:val="99"/>
    <w:semiHidden/>
    <w:rsid w:val="00572EF8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ffe">
    <w:name w:val="Hyperlink"/>
    <w:basedOn w:val="a0"/>
    <w:uiPriority w:val="99"/>
    <w:semiHidden/>
    <w:unhideWhenUsed/>
    <w:rsid w:val="00572E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nina\Documents\&#1064;&#1072;&#1073;&#1083;&#1086;&#1085;&#1099;%20&#1076;&#1086;&#1082;&#1091;&#1084;&#1077;&#1085;&#1090;&#1086;&#1074;\&#1064;&#1072;&#1073;&#1083;&#1086;&#1085;%20&#1087;&#1088;&#1086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5BE33A3E384144EB17B520BA15FC78B" ma:contentTypeVersion="6" ma:contentTypeDescription="Создание документа." ma:contentTypeScope="" ma:versionID="8956cee0d4a0bb5736ba147c3a0ea7bf">
  <xsd:schema xmlns:xsd="http://www.w3.org/2001/XMLSchema" xmlns:xs="http://www.w3.org/2001/XMLSchema" xmlns:p="http://schemas.microsoft.com/office/2006/metadata/properties" xmlns:ns2="f07adec3-9edc-4ba9-a947-c557adee0635" xmlns:ns3="ad498229-95d9-4782-a2cb-025d1df8ceab" targetNamespace="http://schemas.microsoft.com/office/2006/metadata/properties" ma:root="true" ma:fieldsID="fe1beec5408c6fbffb62cfd62bac20c2" ns2:_="" ns3:_="">
    <xsd:import namespace="f07adec3-9edc-4ba9-a947-c557adee0635"/>
    <xsd:import namespace="ad498229-95d9-4782-a2cb-025d1df8ceab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ription" minOccurs="0"/>
                <xsd:element ref="ns3:docType" minOccurs="0"/>
                <xsd:element ref="ns3:_x041f__x043e__x0440__x044f__x0434__x043e__x043a__x0020__x0432__x043e__x0441__x043f__x0440__x043e__x0438__x0437__x0432__x0435__x0434__x0435__x043d__x0438__x044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2" nillable="true" ma:displayName="Дата документа" ma:default="[today]" ma:format="DateOnly" ma:internalName="DocDate">
      <xsd:simpleType>
        <xsd:restriction base="dms:DateTime"/>
      </xsd:simpleType>
    </xsd:element>
    <xsd:element name="Description" ma:index="3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98229-95d9-4782-a2cb-025d1df8ceab" elementFormDefault="qualified">
    <xsd:import namespace="http://schemas.microsoft.com/office/2006/documentManagement/types"/>
    <xsd:import namespace="http://schemas.microsoft.com/office/infopath/2007/PartnerControls"/>
    <xsd:element name="docType" ma:index="4" nillable="true" ma:displayName="Тип документа" ma:list="{591dded3-757f-4f37-b27e-166339c51a8c}" ma:internalName="docType" ma:readOnly="false" ma:showField="Title">
      <xsd:simpleType>
        <xsd:restriction base="dms:Lookup"/>
      </xsd:simpleType>
    </xsd:element>
    <xsd:element name="_x041f__x043e__x0440__x044f__x0434__x043e__x043a__x0020__x0432__x043e__x0441__x043f__x0440__x043e__x0438__x0437__x0432__x0435__x0434__x0435__x043d__x0438__x044f_" ma:index="5" nillable="true" ma:displayName="Порядок воспроизведения" ma:internalName="_x041f__x043e__x0440__x044f__x0434__x043e__x043a__x0020__x0432__x043e__x0441__x043f__x0440__x043e__x0438__x0437__x0432__x0435__x0434__x0435__x043d__x0438__x044f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docType xmlns="ad498229-95d9-4782-a2cb-025d1df8ceab">11</docType>
    <_x041f__x043e__x0440__x044f__x0434__x043e__x043a__x0020__x0432__x043e__x0441__x043f__x0440__x043e__x0438__x0437__x0432__x0435__x0434__x0435__x043d__x0438__x044f_ xmlns="ad498229-95d9-4782-a2cb-025d1df8ceab">201721</_x041f__x043e__x0440__x044f__x0434__x043e__x043a__x0020__x0432__x043e__x0441__x043f__x0440__x043e__x0438__x0437__x0432__x0435__x0434__x0435__x043d__x0438__x044f_>
    <DocDate xmlns="f07adec3-9edc-4ba9-a947-c557adee0635">2017-11-21T21:00:00+00:00</Doc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E3B10-7047-404D-9EB0-832A34CBF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ad498229-95d9-4782-a2cb-025d1df8c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BE724-5C70-4B01-9899-EAD2EB9A4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7659F-01EE-463B-B441-F3F7BE31DD4E}">
  <ds:schemaRefs>
    <ds:schemaRef ds:uri="http://schemas.microsoft.com/office/2006/metadata/properties"/>
    <ds:schemaRef ds:uri="http://schemas.microsoft.com/office/infopath/2007/PartnerControls"/>
    <ds:schemaRef ds:uri="f07adec3-9edc-4ba9-a947-c557adee0635"/>
    <ds:schemaRef ds:uri="ad498229-95d9-4782-a2cb-025d1df8ceab"/>
  </ds:schemaRefs>
</ds:datastoreItem>
</file>

<file path=customXml/itemProps4.xml><?xml version="1.0" encoding="utf-8"?>
<ds:datastoreItem xmlns:ds="http://schemas.openxmlformats.org/officeDocument/2006/customXml" ds:itemID="{1DCAEDFC-DA4E-4F14-9CA9-600E5011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простой</Template>
  <TotalTime>1690</TotalTime>
  <Pages>20</Pages>
  <Words>5175</Words>
  <Characters>29502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34608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Романов Геннадий Алексеевич</dc:creator>
  <cp:lastModifiedBy>Александр Викторович</cp:lastModifiedBy>
  <cp:revision>1287</cp:revision>
  <cp:lastPrinted>2018-03-22T10:45:00Z</cp:lastPrinted>
  <dcterms:created xsi:type="dcterms:W3CDTF">2017-11-22T12:02:00Z</dcterms:created>
  <dcterms:modified xsi:type="dcterms:W3CDTF">2018-05-29T06:17:00Z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Директор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М.В. Городилов</vt:lpwstr>
  </property>
  <property fmtid="{D5CDD505-2E9C-101B-9397-08002B2CF9AE}" pid="5" name="Содержание">
    <vt:lpwstr>Об утверждении Порядка _x000d_
составления и утверждения _x000d_
отчета о результатах _x000d_
деятельности государственных _x000d_
учреждений Ярославской области _x000d_
и об использовании _x000d_
закрепленного за ними имущества _x000d_
и признании утратившим силу _x000d_
приказа департамента информати</vt:lpwstr>
  </property>
  <property fmtid="{D5CDD505-2E9C-101B-9397-08002B2CF9AE}" pid="6" name="ContentTypeId">
    <vt:lpwstr>0x01010045BE33A3E384144EB17B520BA15FC78B</vt:lpwstr>
  </property>
</Properties>
</file>